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jc w:val="center"/>
        <w:tblLayout w:type="fixed"/>
        <w:tblCellMar>
          <w:left w:w="10" w:type="dxa"/>
          <w:right w:w="10" w:type="dxa"/>
        </w:tblCellMar>
        <w:tblLook w:val="04A0" w:firstRow="1" w:lastRow="0" w:firstColumn="1" w:lastColumn="0" w:noHBand="0" w:noVBand="1"/>
      </w:tblPr>
      <w:tblGrid>
        <w:gridCol w:w="1656"/>
        <w:gridCol w:w="579"/>
        <w:gridCol w:w="246"/>
        <w:gridCol w:w="1134"/>
        <w:gridCol w:w="284"/>
        <w:gridCol w:w="5315"/>
      </w:tblGrid>
      <w:tr w:rsidR="00B37C5F" w:rsidRPr="004B33F7" w:rsidTr="001E5481">
        <w:trPr>
          <w:trHeight w:val="288"/>
          <w:jc w:val="center"/>
        </w:trPr>
        <w:tc>
          <w:tcPr>
            <w:tcW w:w="9214"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E5481" w:rsidRPr="001E5481" w:rsidRDefault="00161D52" w:rsidP="001E5481">
            <w:pPr>
              <w:pStyle w:val="Standard"/>
              <w:widowControl w:val="0"/>
              <w:tabs>
                <w:tab w:val="left" w:pos="0"/>
              </w:tabs>
              <w:jc w:val="both"/>
              <w:rPr>
                <w:rFonts w:ascii="Calibri" w:hAnsi="Calibri" w:cs="Calibri"/>
                <w:b/>
              </w:rPr>
            </w:pPr>
            <w:r w:rsidRPr="001E5481">
              <w:rPr>
                <w:rFonts w:ascii="Calibri" w:hAnsi="Calibri" w:cs="Calibri"/>
                <w:b/>
              </w:rPr>
              <w:t>Solicitud de certificado de acreditación del ejercicio profesional en el Servicio Murciano de Salud para el acceso al Diploma de Acreditación en el Área Funcional de Paliativos</w:t>
            </w:r>
            <w:r w:rsidR="001E5481" w:rsidRPr="001E5481">
              <w:rPr>
                <w:rFonts w:ascii="Calibri" w:hAnsi="Calibri" w:cs="Calibri"/>
                <w:b/>
              </w:rPr>
              <w:t xml:space="preserve"> </w:t>
            </w:r>
          </w:p>
          <w:p w:rsidR="00B37C5F" w:rsidRPr="001E5481" w:rsidRDefault="001E5481" w:rsidP="001E5481">
            <w:pPr>
              <w:pStyle w:val="Standard"/>
              <w:widowControl w:val="0"/>
              <w:tabs>
                <w:tab w:val="left" w:pos="0"/>
              </w:tabs>
              <w:jc w:val="both"/>
              <w:rPr>
                <w:rFonts w:ascii="Calibri" w:hAnsi="Calibri" w:cs="Calibri"/>
              </w:rPr>
            </w:pPr>
            <w:r w:rsidRPr="001E5481">
              <w:rPr>
                <w:rFonts w:ascii="Calibri" w:hAnsi="Calibri" w:cs="Calibri"/>
              </w:rPr>
              <w:t>(Orden SND/1427/2023, de 26 de diciembre, BOE núm. 313 de 30 de diciembre de 2023)</w:t>
            </w:r>
          </w:p>
        </w:tc>
      </w:tr>
      <w:tr w:rsidR="00B37C5F" w:rsidRPr="000C3804" w:rsidTr="00212767">
        <w:trPr>
          <w:trHeight w:val="288"/>
          <w:jc w:val="center"/>
        </w:trPr>
        <w:tc>
          <w:tcPr>
            <w:tcW w:w="9214" w:type="dxa"/>
            <w:gridSpan w:val="6"/>
            <w:tcBorders>
              <w:top w:val="single" w:sz="4" w:space="0" w:color="auto"/>
              <w:bottom w:val="single" w:sz="4" w:space="0" w:color="auto"/>
            </w:tcBorders>
            <w:shd w:val="clear" w:color="auto" w:fill="auto"/>
            <w:tcMar>
              <w:top w:w="0" w:type="dxa"/>
              <w:left w:w="108" w:type="dxa"/>
              <w:bottom w:w="0" w:type="dxa"/>
              <w:right w:w="108" w:type="dxa"/>
            </w:tcMar>
            <w:vAlign w:val="center"/>
          </w:tcPr>
          <w:p w:rsidR="00F569EF" w:rsidRDefault="00F569EF" w:rsidP="00F569EF">
            <w:pPr>
              <w:pStyle w:val="Standard"/>
            </w:pPr>
          </w:p>
          <w:p w:rsidR="001E5481" w:rsidRPr="00F569EF" w:rsidRDefault="001E5481" w:rsidP="00F569EF">
            <w:pPr>
              <w:pStyle w:val="Standard"/>
            </w:pPr>
          </w:p>
        </w:tc>
      </w:tr>
      <w:tr w:rsidR="00B37C5F" w:rsidRPr="000C3804" w:rsidTr="00212767">
        <w:trPr>
          <w:trHeight w:val="288"/>
          <w:jc w:val="center"/>
        </w:trPr>
        <w:tc>
          <w:tcPr>
            <w:tcW w:w="9214"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1E1663" w:rsidRPr="001E5481" w:rsidRDefault="000B2EFB" w:rsidP="001E5481">
            <w:pPr>
              <w:pStyle w:val="Ttulo3"/>
              <w:widowControl w:val="0"/>
              <w:tabs>
                <w:tab w:val="left" w:pos="0"/>
              </w:tabs>
              <w:rPr>
                <w:rFonts w:ascii="Calibri" w:hAnsi="Calibri" w:cs="Calibri"/>
                <w:color w:val="auto"/>
              </w:rPr>
            </w:pPr>
            <w:r>
              <w:rPr>
                <w:rFonts w:ascii="Calibri" w:hAnsi="Calibri" w:cs="Calibri"/>
                <w:color w:val="auto"/>
              </w:rPr>
              <w:t>Datos del interesado</w:t>
            </w:r>
          </w:p>
        </w:tc>
      </w:tr>
      <w:tr w:rsidR="00161D52" w:rsidRPr="000C3804" w:rsidTr="001E5481">
        <w:trPr>
          <w:trHeight w:val="432"/>
          <w:jc w:val="center"/>
        </w:trPr>
        <w:tc>
          <w:tcPr>
            <w:tcW w:w="2481" w:type="dxa"/>
            <w:gridSpan w:val="3"/>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vAlign w:val="center"/>
          </w:tcPr>
          <w:p w:rsidR="00161D52" w:rsidRPr="005D552C" w:rsidRDefault="00161D52" w:rsidP="0047132C">
            <w:pPr>
              <w:pStyle w:val="body"/>
              <w:widowControl w:val="0"/>
              <w:tabs>
                <w:tab w:val="left" w:pos="0"/>
              </w:tabs>
              <w:rPr>
                <w:rFonts w:ascii="Calibri" w:hAnsi="Calibri" w:cs="Calibri"/>
                <w:b/>
                <w:sz w:val="24"/>
                <w:szCs w:val="24"/>
                <w:lang w:val="es-ES"/>
              </w:rPr>
            </w:pPr>
            <w:r w:rsidRPr="005D552C">
              <w:rPr>
                <w:rFonts w:ascii="Calibri" w:hAnsi="Calibri" w:cs="Calibri"/>
                <w:b/>
                <w:sz w:val="24"/>
                <w:szCs w:val="24"/>
                <w:lang w:val="es-ES"/>
              </w:rPr>
              <w:t>NIF/NIE</w:t>
            </w:r>
            <w:r>
              <w:rPr>
                <w:rFonts w:ascii="Calibri" w:hAnsi="Calibri" w:cs="Calibri"/>
                <w:b/>
                <w:sz w:val="24"/>
                <w:szCs w:val="24"/>
                <w:lang w:val="es-ES"/>
              </w:rPr>
              <w:t xml:space="preserve"> / pasaporte</w:t>
            </w:r>
          </w:p>
        </w:tc>
        <w:tc>
          <w:tcPr>
            <w:tcW w:w="6733" w:type="dxa"/>
            <w:gridSpan w:val="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rsidR="00161D52" w:rsidRPr="00E23263" w:rsidRDefault="00F56C29" w:rsidP="00072E5E">
            <w:pPr>
              <w:pStyle w:val="Standard"/>
              <w:widowControl w:val="0"/>
              <w:tabs>
                <w:tab w:val="left" w:pos="0"/>
              </w:tabs>
              <w:rPr>
                <w:rFonts w:asciiTheme="minorHAnsi" w:hAnsiTheme="minorHAnsi" w:cstheme="minorHAnsi"/>
              </w:rPr>
            </w:pPr>
            <w:r>
              <w:rPr>
                <w:rFonts w:asciiTheme="minorHAnsi" w:hAnsiTheme="minorHAnsi" w:cstheme="minorHAnsi"/>
              </w:rPr>
              <w:fldChar w:fldCharType="begin">
                <w:ffData>
                  <w:name w:val="Texto2"/>
                  <w:enabled/>
                  <w:calcOnExit w:val="0"/>
                  <w:textInput>
                    <w:maxLength w:val="9"/>
                    <w:format w:val="UPPERCASE"/>
                  </w:textInput>
                </w:ffData>
              </w:fldChar>
            </w:r>
            <w:bookmarkStart w:id="0" w:name="Texto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072E5E">
              <w:rPr>
                <w:rFonts w:asciiTheme="minorHAnsi" w:hAnsiTheme="minorHAnsi" w:cstheme="minorHAnsi"/>
              </w:rPr>
              <w:t> </w:t>
            </w:r>
            <w:r w:rsidR="00072E5E">
              <w:rPr>
                <w:rFonts w:asciiTheme="minorHAnsi" w:hAnsiTheme="minorHAnsi" w:cstheme="minorHAnsi"/>
              </w:rPr>
              <w:t> </w:t>
            </w:r>
            <w:r w:rsidR="00072E5E">
              <w:rPr>
                <w:rFonts w:asciiTheme="minorHAnsi" w:hAnsiTheme="minorHAnsi" w:cstheme="minorHAnsi"/>
              </w:rPr>
              <w:t> </w:t>
            </w:r>
            <w:r w:rsidR="00072E5E">
              <w:rPr>
                <w:rFonts w:asciiTheme="minorHAnsi" w:hAnsiTheme="minorHAnsi" w:cstheme="minorHAnsi"/>
              </w:rPr>
              <w:t> </w:t>
            </w:r>
            <w:r w:rsidR="00072E5E">
              <w:rPr>
                <w:rFonts w:asciiTheme="minorHAnsi" w:hAnsiTheme="minorHAnsi" w:cstheme="minorHAnsi"/>
              </w:rPr>
              <w:t> </w:t>
            </w:r>
            <w:r>
              <w:rPr>
                <w:rFonts w:asciiTheme="minorHAnsi" w:hAnsiTheme="minorHAnsi" w:cstheme="minorHAnsi"/>
              </w:rPr>
              <w:fldChar w:fldCharType="end"/>
            </w:r>
            <w:bookmarkEnd w:id="0"/>
          </w:p>
        </w:tc>
      </w:tr>
      <w:tr w:rsidR="00B37C5F" w:rsidRPr="000C3804" w:rsidTr="00212767">
        <w:trPr>
          <w:trHeight w:val="432"/>
          <w:jc w:val="center"/>
        </w:trPr>
        <w:tc>
          <w:tcPr>
            <w:tcW w:w="165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B37C5F" w:rsidRPr="005D552C" w:rsidRDefault="00B37C5F" w:rsidP="00E23263">
            <w:pPr>
              <w:pStyle w:val="body"/>
              <w:widowControl w:val="0"/>
              <w:tabs>
                <w:tab w:val="left" w:pos="0"/>
              </w:tabs>
              <w:rPr>
                <w:rFonts w:ascii="Calibri" w:hAnsi="Calibri" w:cs="Calibri"/>
                <w:b/>
                <w:sz w:val="24"/>
                <w:szCs w:val="24"/>
                <w:lang w:val="es-ES"/>
              </w:rPr>
            </w:pPr>
            <w:r w:rsidRPr="005D552C">
              <w:rPr>
                <w:rFonts w:ascii="Calibri" w:hAnsi="Calibri" w:cs="Calibri"/>
                <w:b/>
                <w:sz w:val="24"/>
                <w:szCs w:val="24"/>
                <w:lang w:val="es-ES"/>
              </w:rPr>
              <w:t>A</w:t>
            </w:r>
            <w:r w:rsidR="00E23263" w:rsidRPr="005D552C">
              <w:rPr>
                <w:rFonts w:ascii="Calibri" w:hAnsi="Calibri" w:cs="Calibri"/>
                <w:b/>
                <w:sz w:val="24"/>
                <w:szCs w:val="24"/>
                <w:lang w:val="es-ES"/>
              </w:rPr>
              <w:t>pellidos</w:t>
            </w:r>
          </w:p>
        </w:tc>
        <w:tc>
          <w:tcPr>
            <w:tcW w:w="7558" w:type="dxa"/>
            <w:gridSpan w:val="5"/>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B37C5F" w:rsidRPr="00E23263" w:rsidRDefault="00F56C29" w:rsidP="00072E5E">
            <w:pPr>
              <w:pStyle w:val="Standard"/>
              <w:widowControl w:val="0"/>
              <w:tabs>
                <w:tab w:val="left" w:pos="0"/>
              </w:tabs>
              <w:rPr>
                <w:rFonts w:asciiTheme="minorHAnsi" w:hAnsiTheme="minorHAnsi" w:cstheme="minorHAnsi"/>
              </w:rPr>
            </w:pPr>
            <w:r>
              <w:rPr>
                <w:rFonts w:asciiTheme="minorHAnsi" w:hAnsiTheme="minorHAnsi" w:cstheme="minorHAnsi"/>
              </w:rPr>
              <w:fldChar w:fldCharType="begin">
                <w:ffData>
                  <w:name w:val="Texto3"/>
                  <w:enabled/>
                  <w:calcOnExit w:val="0"/>
                  <w:textInput>
                    <w:maxLength w:val="100"/>
                    <w:format w:val="UPPERCASE"/>
                  </w:textInput>
                </w:ffData>
              </w:fldChar>
            </w:r>
            <w:bookmarkStart w:id="1" w:name="Texto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072E5E">
              <w:rPr>
                <w:rFonts w:asciiTheme="minorHAnsi" w:hAnsiTheme="minorHAnsi" w:cstheme="minorHAnsi"/>
              </w:rPr>
              <w:t> </w:t>
            </w:r>
            <w:r w:rsidR="00072E5E">
              <w:rPr>
                <w:rFonts w:asciiTheme="minorHAnsi" w:hAnsiTheme="minorHAnsi" w:cstheme="minorHAnsi"/>
              </w:rPr>
              <w:t> </w:t>
            </w:r>
            <w:r w:rsidR="00072E5E">
              <w:rPr>
                <w:rFonts w:asciiTheme="minorHAnsi" w:hAnsiTheme="minorHAnsi" w:cstheme="minorHAnsi"/>
              </w:rPr>
              <w:t> </w:t>
            </w:r>
            <w:r w:rsidR="00072E5E">
              <w:rPr>
                <w:rFonts w:asciiTheme="minorHAnsi" w:hAnsiTheme="minorHAnsi" w:cstheme="minorHAnsi"/>
              </w:rPr>
              <w:t> </w:t>
            </w:r>
            <w:r w:rsidR="00072E5E">
              <w:rPr>
                <w:rFonts w:asciiTheme="minorHAnsi" w:hAnsiTheme="minorHAnsi" w:cstheme="minorHAnsi"/>
              </w:rPr>
              <w:t> </w:t>
            </w:r>
            <w:r>
              <w:rPr>
                <w:rFonts w:asciiTheme="minorHAnsi" w:hAnsiTheme="minorHAnsi" w:cstheme="minorHAnsi"/>
              </w:rPr>
              <w:fldChar w:fldCharType="end"/>
            </w:r>
            <w:bookmarkEnd w:id="1"/>
          </w:p>
        </w:tc>
      </w:tr>
      <w:tr w:rsidR="00B37C5F" w:rsidRPr="000C3804" w:rsidTr="00212767">
        <w:trPr>
          <w:trHeight w:val="432"/>
          <w:jc w:val="center"/>
        </w:trPr>
        <w:tc>
          <w:tcPr>
            <w:tcW w:w="165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B37C5F" w:rsidRPr="005D552C" w:rsidRDefault="00B37C5F" w:rsidP="00E23263">
            <w:pPr>
              <w:pStyle w:val="body"/>
              <w:widowControl w:val="0"/>
              <w:tabs>
                <w:tab w:val="left" w:pos="0"/>
              </w:tabs>
              <w:rPr>
                <w:rFonts w:ascii="Calibri" w:hAnsi="Calibri" w:cs="Calibri"/>
                <w:b/>
                <w:sz w:val="24"/>
                <w:szCs w:val="24"/>
                <w:lang w:val="es-ES"/>
              </w:rPr>
            </w:pPr>
            <w:r w:rsidRPr="005D552C">
              <w:rPr>
                <w:rFonts w:ascii="Calibri" w:hAnsi="Calibri" w:cs="Calibri"/>
                <w:b/>
                <w:sz w:val="24"/>
                <w:szCs w:val="24"/>
                <w:lang w:val="es-ES"/>
              </w:rPr>
              <w:t>N</w:t>
            </w:r>
            <w:r w:rsidR="00E23263" w:rsidRPr="005D552C">
              <w:rPr>
                <w:rFonts w:ascii="Calibri" w:hAnsi="Calibri" w:cs="Calibri"/>
                <w:b/>
                <w:sz w:val="24"/>
                <w:szCs w:val="24"/>
                <w:lang w:val="es-ES"/>
              </w:rPr>
              <w:t>ombre</w:t>
            </w:r>
          </w:p>
        </w:tc>
        <w:tc>
          <w:tcPr>
            <w:tcW w:w="7558" w:type="dxa"/>
            <w:gridSpan w:val="5"/>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B37C5F" w:rsidRPr="00E23263" w:rsidRDefault="00F56C29" w:rsidP="00072E5E">
            <w:pPr>
              <w:pStyle w:val="Standard"/>
              <w:widowControl w:val="0"/>
              <w:tabs>
                <w:tab w:val="left" w:pos="0"/>
              </w:tabs>
              <w:rPr>
                <w:rFonts w:asciiTheme="minorHAnsi" w:hAnsiTheme="minorHAnsi" w:cstheme="minorHAnsi"/>
              </w:rPr>
            </w:pPr>
            <w:r>
              <w:rPr>
                <w:rFonts w:asciiTheme="minorHAnsi" w:hAnsiTheme="minorHAnsi" w:cstheme="minorHAnsi"/>
              </w:rPr>
              <w:fldChar w:fldCharType="begin">
                <w:ffData>
                  <w:name w:val="Texto4"/>
                  <w:enabled/>
                  <w:calcOnExit w:val="0"/>
                  <w:textInput>
                    <w:maxLength w:val="50"/>
                    <w:format w:val="UPPERCASE"/>
                  </w:textInput>
                </w:ffData>
              </w:fldChar>
            </w:r>
            <w:bookmarkStart w:id="2" w:name="Texto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072E5E">
              <w:rPr>
                <w:rFonts w:asciiTheme="minorHAnsi" w:hAnsiTheme="minorHAnsi" w:cstheme="minorHAnsi"/>
              </w:rPr>
              <w:t> </w:t>
            </w:r>
            <w:r w:rsidR="00072E5E">
              <w:rPr>
                <w:rFonts w:asciiTheme="minorHAnsi" w:hAnsiTheme="minorHAnsi" w:cstheme="minorHAnsi"/>
              </w:rPr>
              <w:t> </w:t>
            </w:r>
            <w:r w:rsidR="00072E5E">
              <w:rPr>
                <w:rFonts w:asciiTheme="minorHAnsi" w:hAnsiTheme="minorHAnsi" w:cstheme="minorHAnsi"/>
              </w:rPr>
              <w:t> </w:t>
            </w:r>
            <w:r w:rsidR="00072E5E">
              <w:rPr>
                <w:rFonts w:asciiTheme="minorHAnsi" w:hAnsiTheme="minorHAnsi" w:cstheme="minorHAnsi"/>
              </w:rPr>
              <w:t> </w:t>
            </w:r>
            <w:r w:rsidR="00072E5E">
              <w:rPr>
                <w:rFonts w:asciiTheme="minorHAnsi" w:hAnsiTheme="minorHAnsi" w:cstheme="minorHAnsi"/>
              </w:rPr>
              <w:t> </w:t>
            </w:r>
            <w:r>
              <w:rPr>
                <w:rFonts w:asciiTheme="minorHAnsi" w:hAnsiTheme="minorHAnsi" w:cstheme="minorHAnsi"/>
              </w:rPr>
              <w:fldChar w:fldCharType="end"/>
            </w:r>
            <w:bookmarkEnd w:id="2"/>
          </w:p>
        </w:tc>
      </w:tr>
      <w:tr w:rsidR="00B37C5F" w:rsidRPr="000C3804" w:rsidTr="00212767">
        <w:trPr>
          <w:trHeight w:val="432"/>
          <w:jc w:val="center"/>
        </w:trPr>
        <w:tc>
          <w:tcPr>
            <w:tcW w:w="3899" w:type="dxa"/>
            <w:gridSpan w:val="5"/>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tcPr>
          <w:p w:rsidR="00B37C5F" w:rsidRPr="005D552C" w:rsidRDefault="00B37C5F" w:rsidP="0047132C">
            <w:pPr>
              <w:pStyle w:val="body"/>
              <w:widowControl w:val="0"/>
              <w:tabs>
                <w:tab w:val="left" w:pos="0"/>
              </w:tabs>
              <w:rPr>
                <w:rFonts w:ascii="Calibri" w:hAnsi="Calibri" w:cs="Calibri"/>
                <w:b/>
                <w:sz w:val="24"/>
                <w:szCs w:val="24"/>
              </w:rPr>
            </w:pPr>
            <w:r w:rsidRPr="005D552C">
              <w:rPr>
                <w:rFonts w:ascii="Calibri" w:hAnsi="Calibri" w:cs="Calibri"/>
                <w:b/>
                <w:sz w:val="24"/>
                <w:szCs w:val="24"/>
                <w:lang w:val="es-ES"/>
              </w:rPr>
              <w:t xml:space="preserve">Dirección de correo electrónico </w:t>
            </w:r>
          </w:p>
        </w:tc>
        <w:tc>
          <w:tcPr>
            <w:tcW w:w="5315" w:type="dxa"/>
            <w:tcBorders>
              <w:top w:val="single" w:sz="4" w:space="0" w:color="000000"/>
              <w:left w:val="single" w:sz="4" w:space="0" w:color="auto"/>
              <w:bottom w:val="single" w:sz="4" w:space="0" w:color="000000"/>
              <w:right w:val="single" w:sz="4" w:space="0" w:color="auto"/>
            </w:tcBorders>
            <w:vAlign w:val="center"/>
          </w:tcPr>
          <w:p w:rsidR="00B37C5F" w:rsidRPr="00E23263" w:rsidRDefault="00F56C29" w:rsidP="00072E5E">
            <w:pPr>
              <w:pStyle w:val="body"/>
              <w:widowControl w:val="0"/>
              <w:tabs>
                <w:tab w:val="left" w:pos="0"/>
              </w:tabs>
              <w:ind w:firstLine="131"/>
              <w:rPr>
                <w:rFonts w:ascii="Calibri" w:hAnsi="Calibri" w:cs="Calibri"/>
                <w:sz w:val="24"/>
                <w:szCs w:val="24"/>
              </w:rPr>
            </w:pPr>
            <w:r>
              <w:rPr>
                <w:rFonts w:ascii="Calibri" w:hAnsi="Calibri" w:cs="Calibri"/>
                <w:sz w:val="24"/>
                <w:szCs w:val="24"/>
              </w:rPr>
              <w:fldChar w:fldCharType="begin">
                <w:ffData>
                  <w:name w:val="Texto5"/>
                  <w:enabled/>
                  <w:calcOnExit w:val="0"/>
                  <w:textInput>
                    <w:maxLength w:val="100"/>
                    <w:format w:val="LOWERCASE"/>
                  </w:textInput>
                </w:ffData>
              </w:fldChar>
            </w:r>
            <w:bookmarkStart w:id="3" w:name="Texto5"/>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072E5E">
              <w:rPr>
                <w:rFonts w:ascii="Calibri" w:hAnsi="Calibri" w:cs="Calibri"/>
                <w:sz w:val="24"/>
                <w:szCs w:val="24"/>
              </w:rPr>
              <w:t> </w:t>
            </w:r>
            <w:r w:rsidR="00072E5E">
              <w:rPr>
                <w:rFonts w:ascii="Calibri" w:hAnsi="Calibri" w:cs="Calibri"/>
                <w:sz w:val="24"/>
                <w:szCs w:val="24"/>
              </w:rPr>
              <w:t> </w:t>
            </w:r>
            <w:r w:rsidR="00072E5E">
              <w:rPr>
                <w:rFonts w:ascii="Calibri" w:hAnsi="Calibri" w:cs="Calibri"/>
                <w:sz w:val="24"/>
                <w:szCs w:val="24"/>
              </w:rPr>
              <w:t> </w:t>
            </w:r>
            <w:r w:rsidR="00072E5E">
              <w:rPr>
                <w:rFonts w:ascii="Calibri" w:hAnsi="Calibri" w:cs="Calibri"/>
                <w:sz w:val="24"/>
                <w:szCs w:val="24"/>
              </w:rPr>
              <w:t> </w:t>
            </w:r>
            <w:r w:rsidR="00072E5E">
              <w:rPr>
                <w:rFonts w:ascii="Calibri" w:hAnsi="Calibri" w:cs="Calibri"/>
                <w:sz w:val="24"/>
                <w:szCs w:val="24"/>
              </w:rPr>
              <w:t> </w:t>
            </w:r>
            <w:r>
              <w:rPr>
                <w:rFonts w:ascii="Calibri" w:hAnsi="Calibri" w:cs="Calibri"/>
                <w:sz w:val="24"/>
                <w:szCs w:val="24"/>
              </w:rPr>
              <w:fldChar w:fldCharType="end"/>
            </w:r>
            <w:bookmarkEnd w:id="3"/>
          </w:p>
        </w:tc>
      </w:tr>
      <w:tr w:rsidR="00B37C5F" w:rsidRPr="000C3804" w:rsidTr="00212767">
        <w:trPr>
          <w:trHeight w:val="431"/>
          <w:jc w:val="center"/>
        </w:trPr>
        <w:tc>
          <w:tcPr>
            <w:tcW w:w="2235" w:type="dxa"/>
            <w:gridSpan w:val="2"/>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tcPr>
          <w:p w:rsidR="00B37C5F" w:rsidRPr="005D552C" w:rsidRDefault="00B37C5F" w:rsidP="0047132C">
            <w:pPr>
              <w:pStyle w:val="body"/>
              <w:widowControl w:val="0"/>
              <w:tabs>
                <w:tab w:val="left" w:pos="0"/>
              </w:tabs>
              <w:rPr>
                <w:rFonts w:ascii="Calibri" w:hAnsi="Calibri" w:cs="Calibri"/>
                <w:b/>
                <w:sz w:val="24"/>
                <w:szCs w:val="24"/>
              </w:rPr>
            </w:pPr>
            <w:r w:rsidRPr="005D552C">
              <w:rPr>
                <w:rFonts w:ascii="Calibri" w:hAnsi="Calibri" w:cs="Calibri"/>
                <w:b/>
                <w:sz w:val="24"/>
                <w:szCs w:val="24"/>
                <w:lang w:val="es-ES"/>
              </w:rPr>
              <w:t xml:space="preserve">Teléfono móvil </w:t>
            </w:r>
          </w:p>
        </w:tc>
        <w:tc>
          <w:tcPr>
            <w:tcW w:w="6979" w:type="dxa"/>
            <w:gridSpan w:val="4"/>
            <w:tcBorders>
              <w:top w:val="single" w:sz="4" w:space="0" w:color="000000"/>
              <w:left w:val="single" w:sz="4" w:space="0" w:color="auto"/>
              <w:bottom w:val="single" w:sz="4" w:space="0" w:color="000000"/>
              <w:right w:val="single" w:sz="4" w:space="0" w:color="auto"/>
            </w:tcBorders>
            <w:vAlign w:val="center"/>
          </w:tcPr>
          <w:p w:rsidR="00B37C5F" w:rsidRPr="00E23263" w:rsidRDefault="002343EA" w:rsidP="00072E5E">
            <w:pPr>
              <w:pStyle w:val="body"/>
              <w:widowControl w:val="0"/>
              <w:tabs>
                <w:tab w:val="left" w:pos="0"/>
              </w:tabs>
              <w:ind w:firstLine="94"/>
              <w:rPr>
                <w:rFonts w:ascii="Calibri" w:hAnsi="Calibri" w:cs="Calibri"/>
                <w:sz w:val="24"/>
                <w:szCs w:val="24"/>
              </w:rPr>
            </w:pPr>
            <w:r>
              <w:rPr>
                <w:rFonts w:ascii="Calibri" w:hAnsi="Calibri" w:cs="Calibri"/>
                <w:sz w:val="24"/>
                <w:szCs w:val="24"/>
              </w:rPr>
              <w:fldChar w:fldCharType="begin">
                <w:ffData>
                  <w:name w:val="Texto6"/>
                  <w:enabled/>
                  <w:calcOnExit w:val="0"/>
                  <w:textInput>
                    <w:type w:val="number"/>
                    <w:maxLength w:val="9"/>
                    <w:format w:val="0"/>
                  </w:textInput>
                </w:ffData>
              </w:fldChar>
            </w:r>
            <w:bookmarkStart w:id="4" w:name="Texto6"/>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072E5E">
              <w:rPr>
                <w:rFonts w:ascii="Calibri" w:hAnsi="Calibri" w:cs="Calibri"/>
                <w:sz w:val="24"/>
                <w:szCs w:val="24"/>
              </w:rPr>
              <w:t> </w:t>
            </w:r>
            <w:r w:rsidR="00072E5E">
              <w:rPr>
                <w:rFonts w:ascii="Calibri" w:hAnsi="Calibri" w:cs="Calibri"/>
                <w:sz w:val="24"/>
                <w:szCs w:val="24"/>
              </w:rPr>
              <w:t> </w:t>
            </w:r>
            <w:r w:rsidR="00072E5E">
              <w:rPr>
                <w:rFonts w:ascii="Calibri" w:hAnsi="Calibri" w:cs="Calibri"/>
                <w:sz w:val="24"/>
                <w:szCs w:val="24"/>
              </w:rPr>
              <w:t> </w:t>
            </w:r>
            <w:r w:rsidR="00072E5E">
              <w:rPr>
                <w:rFonts w:ascii="Calibri" w:hAnsi="Calibri" w:cs="Calibri"/>
                <w:sz w:val="24"/>
                <w:szCs w:val="24"/>
              </w:rPr>
              <w:t> </w:t>
            </w:r>
            <w:r w:rsidR="00072E5E">
              <w:rPr>
                <w:rFonts w:ascii="Calibri" w:hAnsi="Calibri" w:cs="Calibri"/>
                <w:sz w:val="24"/>
                <w:szCs w:val="24"/>
              </w:rPr>
              <w:t> </w:t>
            </w:r>
            <w:r>
              <w:rPr>
                <w:rFonts w:ascii="Calibri" w:hAnsi="Calibri" w:cs="Calibri"/>
                <w:sz w:val="24"/>
                <w:szCs w:val="24"/>
              </w:rPr>
              <w:fldChar w:fldCharType="end"/>
            </w:r>
            <w:bookmarkEnd w:id="4"/>
          </w:p>
        </w:tc>
      </w:tr>
      <w:tr w:rsidR="005203FF" w:rsidRPr="000C3804" w:rsidTr="00E95421">
        <w:trPr>
          <w:trHeight w:val="431"/>
          <w:jc w:val="center"/>
        </w:trPr>
        <w:tc>
          <w:tcPr>
            <w:tcW w:w="3615" w:type="dxa"/>
            <w:gridSpan w:val="4"/>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tcPr>
          <w:p w:rsidR="005203FF" w:rsidRDefault="005203FF" w:rsidP="00D25D14">
            <w:pPr>
              <w:pStyle w:val="body"/>
              <w:widowControl w:val="0"/>
              <w:tabs>
                <w:tab w:val="left" w:pos="0"/>
              </w:tabs>
              <w:rPr>
                <w:rFonts w:ascii="Calibri" w:hAnsi="Calibri" w:cs="Calibri"/>
                <w:b/>
                <w:sz w:val="24"/>
                <w:szCs w:val="24"/>
                <w:lang w:val="es-ES"/>
              </w:rPr>
            </w:pPr>
            <w:r>
              <w:rPr>
                <w:rFonts w:ascii="Calibri" w:hAnsi="Calibri" w:cs="Calibri"/>
                <w:b/>
                <w:sz w:val="24"/>
                <w:szCs w:val="24"/>
                <w:lang w:val="es-ES"/>
              </w:rPr>
              <w:t xml:space="preserve">Profesión sanitaria titulada </w:t>
            </w:r>
            <w:r w:rsidRPr="00E95421">
              <w:rPr>
                <w:rFonts w:ascii="Calibri" w:hAnsi="Calibri" w:cs="Calibri"/>
                <w:b/>
                <w:sz w:val="24"/>
                <w:szCs w:val="24"/>
                <w:vertAlign w:val="superscript"/>
                <w:lang w:val="es-ES"/>
              </w:rPr>
              <w:t>(1)</w:t>
            </w:r>
          </w:p>
        </w:tc>
        <w:sdt>
          <w:sdtPr>
            <w:rPr>
              <w:rFonts w:ascii="Calibri" w:hAnsi="Calibri" w:cs="Calibri"/>
              <w:sz w:val="24"/>
              <w:szCs w:val="24"/>
            </w:rPr>
            <w:alias w:val="Categoría"/>
            <w:tag w:val="Categoría"/>
            <w:id w:val="1017039260"/>
            <w:placeholder>
              <w:docPart w:val="3D31452A1DF94202A61B3940C8266E1F"/>
            </w:placeholder>
            <w:showingPlcHdr/>
            <w:dropDownList>
              <w:listItem w:value="Elija un elemento."/>
              <w:listItem w:displayText="Medicina" w:value="Medicina"/>
              <w:listItem w:displayText="Enfermería" w:value="Enfermería"/>
              <w:listItem w:displayText="Psicología Clínica" w:value="Psicología Clínica"/>
              <w:listItem w:displayText="Psicología General Sanitaria" w:value="Psicología General Sanitaria"/>
              <w:listItem w:displayText="Fisioterapia" w:value="Fisioterapia"/>
            </w:dropDownList>
          </w:sdtPr>
          <w:sdtEndPr/>
          <w:sdtContent>
            <w:tc>
              <w:tcPr>
                <w:tcW w:w="5599" w:type="dxa"/>
                <w:gridSpan w:val="2"/>
                <w:tcBorders>
                  <w:top w:val="single" w:sz="4" w:space="0" w:color="000000"/>
                  <w:left w:val="single" w:sz="4" w:space="0" w:color="auto"/>
                  <w:bottom w:val="single" w:sz="4" w:space="0" w:color="auto"/>
                  <w:right w:val="single" w:sz="4" w:space="0" w:color="auto"/>
                </w:tcBorders>
                <w:vAlign w:val="center"/>
              </w:tcPr>
              <w:p w:rsidR="005203FF" w:rsidRDefault="00072E5E" w:rsidP="00D25D14">
                <w:pPr>
                  <w:pStyle w:val="body"/>
                  <w:widowControl w:val="0"/>
                  <w:tabs>
                    <w:tab w:val="left" w:pos="0"/>
                  </w:tabs>
                  <w:rPr>
                    <w:rFonts w:ascii="Calibri" w:hAnsi="Calibri" w:cs="Calibri"/>
                    <w:sz w:val="24"/>
                    <w:szCs w:val="24"/>
                  </w:rPr>
                </w:pPr>
                <w:r w:rsidRPr="00693025">
                  <w:rPr>
                    <w:rStyle w:val="Textodelmarcadordeposicin"/>
                    <w:rFonts w:asciiTheme="minorHAnsi" w:eastAsiaTheme="minorHAnsi" w:hAnsiTheme="minorHAnsi" w:cstheme="minorHAnsi"/>
                    <w:sz w:val="24"/>
                    <w:szCs w:val="24"/>
                  </w:rPr>
                  <w:t>Elija un elemento</w:t>
                </w:r>
                <w:r w:rsidRPr="00727238">
                  <w:rPr>
                    <w:rStyle w:val="Textodelmarcadordeposicin"/>
                    <w:rFonts w:eastAsiaTheme="minorHAnsi"/>
                  </w:rPr>
                  <w:t>.</w:t>
                </w:r>
              </w:p>
            </w:tc>
          </w:sdtContent>
        </w:sdt>
      </w:tr>
    </w:tbl>
    <w:p w:rsidR="00B37C5F" w:rsidRDefault="00B37C5F" w:rsidP="00B37C5F"/>
    <w:p w:rsidR="001E5481" w:rsidRDefault="001E5481" w:rsidP="00B37C5F"/>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21"/>
        <w:gridCol w:w="1214"/>
        <w:gridCol w:w="1188"/>
      </w:tblGrid>
      <w:tr w:rsidR="00212767" w:rsidRPr="005B59DF" w:rsidTr="00212767">
        <w:trPr>
          <w:trHeight w:val="454"/>
          <w:jc w:val="center"/>
        </w:trPr>
        <w:tc>
          <w:tcPr>
            <w:tcW w:w="9223" w:type="dxa"/>
            <w:gridSpan w:val="3"/>
            <w:shd w:val="clear" w:color="auto" w:fill="D9D9D9" w:themeFill="background1" w:themeFillShade="D9"/>
            <w:vAlign w:val="center"/>
          </w:tcPr>
          <w:p w:rsidR="001E1663" w:rsidRPr="001E1663" w:rsidRDefault="00212767" w:rsidP="001E5481">
            <w:pPr>
              <w:pStyle w:val="Ttulo3"/>
              <w:widowControl w:val="0"/>
              <w:tabs>
                <w:tab w:val="left" w:pos="0"/>
              </w:tabs>
            </w:pPr>
            <w:r w:rsidRPr="005B59DF">
              <w:rPr>
                <w:rFonts w:ascii="Calibri" w:hAnsi="Calibri" w:cs="Calibri"/>
                <w:color w:val="auto"/>
              </w:rPr>
              <w:t>Centros sanitarios donde ha desempeñado competencias del área funcional de paliativos</w:t>
            </w:r>
          </w:p>
        </w:tc>
      </w:tr>
      <w:tr w:rsidR="00D25D14" w:rsidRPr="00FF7DCC" w:rsidTr="00FF7DCC">
        <w:trPr>
          <w:trHeight w:val="454"/>
          <w:jc w:val="center"/>
        </w:trPr>
        <w:tc>
          <w:tcPr>
            <w:tcW w:w="6821" w:type="dxa"/>
            <w:vMerge w:val="restart"/>
            <w:shd w:val="clear" w:color="auto" w:fill="auto"/>
            <w:vAlign w:val="center"/>
          </w:tcPr>
          <w:p w:rsidR="00D25D14" w:rsidRPr="00FF7DCC" w:rsidRDefault="001E5481" w:rsidP="00D25D14">
            <w:pPr>
              <w:rPr>
                <w:rFonts w:asciiTheme="minorHAnsi" w:hAnsiTheme="minorHAnsi" w:cstheme="minorHAnsi"/>
                <w:b/>
                <w:sz w:val="24"/>
                <w:szCs w:val="24"/>
                <w:vertAlign w:val="superscript"/>
                <w:lang w:val="es-ES" w:eastAsia="es-ES"/>
              </w:rPr>
            </w:pPr>
            <w:r>
              <w:rPr>
                <w:rFonts w:ascii="Calibri" w:eastAsia="Calibri" w:hAnsi="Calibri" w:cs="Calibri"/>
                <w:b/>
                <w:bCs/>
                <w:sz w:val="24"/>
                <w:szCs w:val="24"/>
                <w:lang w:val="es-ES" w:eastAsia="es-ES"/>
              </w:rPr>
              <w:t>Nombre del centro</w:t>
            </w:r>
          </w:p>
        </w:tc>
        <w:tc>
          <w:tcPr>
            <w:tcW w:w="2402" w:type="dxa"/>
            <w:gridSpan w:val="2"/>
            <w:shd w:val="clear" w:color="auto" w:fill="auto"/>
            <w:vAlign w:val="center"/>
          </w:tcPr>
          <w:p w:rsidR="00D25D14" w:rsidRPr="00FF7DCC" w:rsidRDefault="00D25D14" w:rsidP="00E95421">
            <w:pPr>
              <w:jc w:val="center"/>
              <w:rPr>
                <w:rFonts w:ascii="Calibri" w:hAnsi="Calibri" w:cs="Calibri"/>
                <w:b/>
                <w:sz w:val="24"/>
                <w:szCs w:val="24"/>
                <w:lang w:val="es-ES" w:eastAsia="es-ES"/>
              </w:rPr>
            </w:pPr>
            <w:r w:rsidRPr="00FF7DCC">
              <w:rPr>
                <w:rFonts w:ascii="Calibri" w:hAnsi="Calibri" w:cs="Calibri"/>
                <w:b/>
                <w:sz w:val="24"/>
                <w:szCs w:val="24"/>
                <w:lang w:val="es-ES" w:eastAsia="es-ES"/>
              </w:rPr>
              <w:t xml:space="preserve">Tipo de jornada </w:t>
            </w:r>
            <w:r w:rsidRPr="00FF7DCC">
              <w:rPr>
                <w:rFonts w:ascii="Calibri" w:hAnsi="Calibri" w:cs="Calibri"/>
                <w:b/>
                <w:sz w:val="24"/>
                <w:szCs w:val="24"/>
                <w:vertAlign w:val="superscript"/>
                <w:lang w:val="es-ES" w:eastAsia="es-ES"/>
              </w:rPr>
              <w:t>(</w:t>
            </w:r>
            <w:r w:rsidR="00E95421">
              <w:rPr>
                <w:rFonts w:ascii="Calibri" w:hAnsi="Calibri" w:cs="Calibri"/>
                <w:b/>
                <w:sz w:val="24"/>
                <w:szCs w:val="24"/>
                <w:vertAlign w:val="superscript"/>
                <w:lang w:val="es-ES" w:eastAsia="es-ES"/>
              </w:rPr>
              <w:t>2</w:t>
            </w:r>
            <w:r w:rsidRPr="00FF7DCC">
              <w:rPr>
                <w:rFonts w:ascii="Calibri" w:hAnsi="Calibri" w:cs="Calibri"/>
                <w:b/>
                <w:sz w:val="24"/>
                <w:szCs w:val="24"/>
                <w:vertAlign w:val="superscript"/>
                <w:lang w:val="es-ES" w:eastAsia="es-ES"/>
              </w:rPr>
              <w:t>)</w:t>
            </w:r>
          </w:p>
        </w:tc>
      </w:tr>
      <w:tr w:rsidR="00D25D14" w:rsidRPr="00885BD4" w:rsidTr="00FF7DCC">
        <w:trPr>
          <w:trHeight w:val="454"/>
          <w:jc w:val="center"/>
        </w:trPr>
        <w:tc>
          <w:tcPr>
            <w:tcW w:w="6821" w:type="dxa"/>
            <w:vMerge/>
            <w:shd w:val="clear" w:color="auto" w:fill="auto"/>
            <w:vAlign w:val="center"/>
          </w:tcPr>
          <w:p w:rsidR="00D25D14" w:rsidRPr="00FF7DCC" w:rsidRDefault="00D25D14" w:rsidP="00D25D14">
            <w:pPr>
              <w:rPr>
                <w:rFonts w:ascii="Calibri" w:hAnsi="Calibri" w:cs="Calibri"/>
                <w:sz w:val="22"/>
                <w:szCs w:val="22"/>
                <w:lang w:val="es-ES" w:eastAsia="es-ES"/>
              </w:rPr>
            </w:pPr>
          </w:p>
        </w:tc>
        <w:tc>
          <w:tcPr>
            <w:tcW w:w="1214" w:type="dxa"/>
            <w:shd w:val="clear" w:color="auto" w:fill="auto"/>
            <w:vAlign w:val="center"/>
          </w:tcPr>
          <w:p w:rsidR="00D25D14" w:rsidRPr="00FF7DCC" w:rsidRDefault="00D25D14" w:rsidP="00D25D14">
            <w:pPr>
              <w:jc w:val="center"/>
              <w:rPr>
                <w:rFonts w:ascii="Calibri" w:hAnsi="Calibri" w:cs="Calibri"/>
                <w:b/>
                <w:sz w:val="24"/>
                <w:szCs w:val="24"/>
                <w:lang w:val="es-ES" w:eastAsia="es-ES"/>
              </w:rPr>
            </w:pPr>
            <w:r w:rsidRPr="00FF7DCC">
              <w:rPr>
                <w:rFonts w:ascii="Calibri" w:hAnsi="Calibri" w:cs="Calibri"/>
                <w:b/>
                <w:sz w:val="24"/>
                <w:szCs w:val="24"/>
                <w:lang w:val="es-ES" w:eastAsia="es-ES"/>
              </w:rPr>
              <w:t>Ordinaria</w:t>
            </w:r>
          </w:p>
        </w:tc>
        <w:tc>
          <w:tcPr>
            <w:tcW w:w="1188" w:type="dxa"/>
            <w:shd w:val="clear" w:color="auto" w:fill="auto"/>
            <w:vAlign w:val="center"/>
          </w:tcPr>
          <w:p w:rsidR="00D25D14" w:rsidRPr="00FF7DCC" w:rsidRDefault="00D25D14" w:rsidP="00D25D14">
            <w:pPr>
              <w:jc w:val="center"/>
              <w:rPr>
                <w:rFonts w:ascii="Calibri" w:hAnsi="Calibri" w:cs="Calibri"/>
                <w:b/>
                <w:sz w:val="24"/>
                <w:szCs w:val="24"/>
                <w:lang w:val="es-ES" w:eastAsia="es-ES"/>
              </w:rPr>
            </w:pPr>
            <w:r w:rsidRPr="00FF7DCC">
              <w:rPr>
                <w:rFonts w:ascii="Calibri" w:hAnsi="Calibri" w:cs="Calibri"/>
                <w:b/>
                <w:sz w:val="24"/>
                <w:szCs w:val="24"/>
                <w:lang w:val="es-ES" w:eastAsia="es-ES"/>
              </w:rPr>
              <w:t>Parcial</w:t>
            </w:r>
          </w:p>
        </w:tc>
      </w:tr>
      <w:tr w:rsidR="00D25D14" w:rsidRPr="00E25789" w:rsidTr="00212767">
        <w:trPr>
          <w:trHeight w:val="397"/>
          <w:jc w:val="center"/>
        </w:trPr>
        <w:tc>
          <w:tcPr>
            <w:tcW w:w="6821" w:type="dxa"/>
            <w:shd w:val="clear" w:color="000000" w:fill="FFFFFF"/>
            <w:vAlign w:val="center"/>
          </w:tcPr>
          <w:p w:rsidR="00D25D14" w:rsidRPr="000D5D1A" w:rsidRDefault="002343EA" w:rsidP="00072E5E">
            <w:pPr>
              <w:rPr>
                <w:rFonts w:asciiTheme="minorHAnsi" w:hAnsiTheme="minorHAnsi" w:cstheme="minorHAnsi"/>
                <w:noProof/>
                <w:sz w:val="22"/>
                <w:szCs w:val="22"/>
              </w:rPr>
            </w:pPr>
            <w:r w:rsidRPr="00391E25">
              <w:rPr>
                <w:rFonts w:asciiTheme="minorHAnsi" w:hAnsiTheme="minorHAnsi" w:cstheme="minorHAnsi"/>
                <w:noProof/>
                <w:sz w:val="22"/>
                <w:szCs w:val="22"/>
              </w:rPr>
              <w:fldChar w:fldCharType="begin">
                <w:ffData>
                  <w:name w:val=""/>
                  <w:enabled/>
                  <w:calcOnExit w:val="0"/>
                  <w:textInput>
                    <w:maxLength w:val="100"/>
                    <w:format w:val="UPPERCASE"/>
                  </w:textInput>
                </w:ffData>
              </w:fldChar>
            </w:r>
            <w:r w:rsidRPr="00391E25">
              <w:rPr>
                <w:rFonts w:asciiTheme="minorHAnsi" w:hAnsiTheme="minorHAnsi" w:cstheme="minorHAnsi"/>
                <w:noProof/>
                <w:sz w:val="22"/>
                <w:szCs w:val="22"/>
              </w:rPr>
              <w:instrText xml:space="preserve"> FORMTEXT </w:instrText>
            </w:r>
            <w:r w:rsidRPr="00391E25">
              <w:rPr>
                <w:rFonts w:asciiTheme="minorHAnsi" w:hAnsiTheme="minorHAnsi" w:cstheme="minorHAnsi"/>
                <w:noProof/>
                <w:sz w:val="22"/>
                <w:szCs w:val="22"/>
              </w:rPr>
            </w:r>
            <w:r w:rsidRPr="00391E25">
              <w:rPr>
                <w:rFonts w:asciiTheme="minorHAnsi" w:hAnsiTheme="minorHAnsi" w:cstheme="minorHAnsi"/>
                <w:noProof/>
                <w:sz w:val="22"/>
                <w:szCs w:val="22"/>
              </w:rPr>
              <w:fldChar w:fldCharType="separate"/>
            </w:r>
            <w:r w:rsidR="00072E5E">
              <w:rPr>
                <w:rFonts w:asciiTheme="minorHAnsi" w:hAnsiTheme="minorHAnsi" w:cstheme="minorHAnsi"/>
                <w:noProof/>
                <w:sz w:val="22"/>
                <w:szCs w:val="22"/>
              </w:rPr>
              <w:t xml:space="preserve"> </w:t>
            </w:r>
            <w:r w:rsidRPr="00391E25">
              <w:rPr>
                <w:rFonts w:asciiTheme="minorHAnsi" w:hAnsiTheme="minorHAnsi" w:cstheme="minorHAnsi"/>
                <w:noProof/>
                <w:sz w:val="22"/>
                <w:szCs w:val="22"/>
              </w:rPr>
              <w:fldChar w:fldCharType="end"/>
            </w:r>
          </w:p>
        </w:tc>
        <w:sdt>
          <w:sdtPr>
            <w:rPr>
              <w:rFonts w:ascii="Calibri" w:hAnsi="Calibri" w:cs="Calibri"/>
              <w:sz w:val="22"/>
              <w:szCs w:val="22"/>
              <w:lang w:val="es-ES" w:eastAsia="es-ES"/>
            </w:rPr>
            <w:id w:val="-62950035"/>
            <w14:checkbox>
              <w14:checked w14:val="0"/>
              <w14:checkedState w14:val="2612" w14:font="MS Gothic"/>
              <w14:uncheckedState w14:val="2610" w14:font="MS Gothic"/>
            </w14:checkbox>
          </w:sdtPr>
          <w:sdtEndPr/>
          <w:sdtContent>
            <w:tc>
              <w:tcPr>
                <w:tcW w:w="1214" w:type="dxa"/>
                <w:shd w:val="clear" w:color="000000" w:fill="FFFFFF"/>
                <w:vAlign w:val="center"/>
              </w:tcPr>
              <w:p w:rsidR="00D25D14" w:rsidRPr="00E25789" w:rsidRDefault="00072E5E" w:rsidP="00D25D14">
                <w:pPr>
                  <w:jc w:val="center"/>
                  <w:rPr>
                    <w:rFonts w:ascii="Calibri" w:hAnsi="Calibri" w:cs="Calibri"/>
                    <w:sz w:val="22"/>
                    <w:szCs w:val="22"/>
                    <w:lang w:val="es-ES" w:eastAsia="es-ES"/>
                  </w:rPr>
                </w:pPr>
                <w:r>
                  <w:rPr>
                    <w:rFonts w:ascii="MS Gothic" w:eastAsia="MS Gothic" w:hAnsi="MS Gothic" w:cs="Calibri" w:hint="eastAsia"/>
                    <w:sz w:val="22"/>
                    <w:szCs w:val="22"/>
                    <w:lang w:val="es-ES" w:eastAsia="es-ES"/>
                  </w:rPr>
                  <w:t>☐</w:t>
                </w:r>
              </w:p>
            </w:tc>
          </w:sdtContent>
        </w:sdt>
        <w:sdt>
          <w:sdtPr>
            <w:rPr>
              <w:rFonts w:ascii="Calibri" w:hAnsi="Calibri" w:cs="Calibri"/>
              <w:sz w:val="22"/>
              <w:szCs w:val="22"/>
              <w:lang w:val="es-ES" w:eastAsia="es-ES"/>
            </w:rPr>
            <w:id w:val="849528141"/>
            <w14:checkbox>
              <w14:checked w14:val="0"/>
              <w14:checkedState w14:val="2612" w14:font="MS Gothic"/>
              <w14:uncheckedState w14:val="2610" w14:font="MS Gothic"/>
            </w14:checkbox>
          </w:sdtPr>
          <w:sdtEndPr/>
          <w:sdtContent>
            <w:tc>
              <w:tcPr>
                <w:tcW w:w="1188" w:type="dxa"/>
                <w:shd w:val="clear" w:color="000000" w:fill="FFFFFF"/>
                <w:vAlign w:val="center"/>
              </w:tcPr>
              <w:p w:rsidR="00D25D14" w:rsidRPr="00E25789" w:rsidRDefault="00072E5E" w:rsidP="00D25D14">
                <w:pPr>
                  <w:jc w:val="center"/>
                  <w:rPr>
                    <w:rFonts w:ascii="Calibri" w:hAnsi="Calibri" w:cs="Calibri"/>
                    <w:sz w:val="22"/>
                    <w:szCs w:val="22"/>
                    <w:lang w:val="es-ES" w:eastAsia="es-ES"/>
                  </w:rPr>
                </w:pPr>
                <w:r>
                  <w:rPr>
                    <w:rFonts w:ascii="MS Gothic" w:eastAsia="MS Gothic" w:hAnsi="MS Gothic" w:cs="Calibri" w:hint="eastAsia"/>
                    <w:sz w:val="22"/>
                    <w:szCs w:val="22"/>
                    <w:lang w:val="es-ES" w:eastAsia="es-ES"/>
                  </w:rPr>
                  <w:t>☐</w:t>
                </w:r>
              </w:p>
            </w:tc>
          </w:sdtContent>
        </w:sdt>
      </w:tr>
      <w:tr w:rsidR="002343EA" w:rsidRPr="00E25789" w:rsidTr="00F15F03">
        <w:trPr>
          <w:trHeight w:val="397"/>
          <w:jc w:val="center"/>
        </w:trPr>
        <w:tc>
          <w:tcPr>
            <w:tcW w:w="6821" w:type="dxa"/>
            <w:tcBorders>
              <w:top w:val="single" w:sz="4" w:space="0" w:color="auto"/>
              <w:left w:val="single" w:sz="4" w:space="0" w:color="auto"/>
              <w:bottom w:val="single" w:sz="4" w:space="0" w:color="auto"/>
              <w:right w:val="single" w:sz="4" w:space="0" w:color="auto"/>
            </w:tcBorders>
            <w:shd w:val="clear" w:color="000000" w:fill="FFFFFF"/>
          </w:tcPr>
          <w:p w:rsidR="002343EA" w:rsidRDefault="002343EA">
            <w:r w:rsidRPr="00794BDF">
              <w:rPr>
                <w:rFonts w:asciiTheme="minorHAnsi" w:hAnsiTheme="minorHAnsi" w:cstheme="minorHAnsi"/>
                <w:sz w:val="22"/>
                <w:szCs w:val="22"/>
              </w:rPr>
              <w:fldChar w:fldCharType="begin">
                <w:ffData>
                  <w:name w:val=""/>
                  <w:enabled/>
                  <w:calcOnExit w:val="0"/>
                  <w:textInput>
                    <w:maxLength w:val="100"/>
                    <w:format w:val="UPPERCASE"/>
                  </w:textInput>
                </w:ffData>
              </w:fldChar>
            </w:r>
            <w:r w:rsidRPr="00794BDF">
              <w:rPr>
                <w:rFonts w:asciiTheme="minorHAnsi" w:hAnsiTheme="minorHAnsi" w:cstheme="minorHAnsi"/>
                <w:sz w:val="22"/>
                <w:szCs w:val="22"/>
              </w:rPr>
              <w:instrText xml:space="preserve"> FORMTEXT </w:instrText>
            </w:r>
            <w:r w:rsidRPr="00794BDF">
              <w:rPr>
                <w:rFonts w:asciiTheme="minorHAnsi" w:hAnsiTheme="minorHAnsi" w:cstheme="minorHAnsi"/>
                <w:sz w:val="22"/>
                <w:szCs w:val="22"/>
              </w:rPr>
            </w:r>
            <w:r w:rsidRPr="00794BDF">
              <w:rPr>
                <w:rFonts w:asciiTheme="minorHAnsi" w:hAnsiTheme="minorHAnsi" w:cstheme="minorHAnsi"/>
                <w:sz w:val="22"/>
                <w:szCs w:val="22"/>
              </w:rPr>
              <w:fldChar w:fldCharType="separate"/>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sz w:val="22"/>
                <w:szCs w:val="22"/>
              </w:rPr>
              <w:fldChar w:fldCharType="end"/>
            </w:r>
          </w:p>
        </w:tc>
        <w:sdt>
          <w:sdtPr>
            <w:rPr>
              <w:rFonts w:ascii="Calibri" w:hAnsi="Calibri" w:cs="Calibri"/>
              <w:sz w:val="22"/>
              <w:szCs w:val="22"/>
              <w:lang w:val="es-ES" w:eastAsia="es-ES"/>
            </w:rPr>
            <w:id w:val="847364399"/>
            <w14:checkbox>
              <w14:checked w14:val="0"/>
              <w14:checkedState w14:val="2612" w14:font="MS Gothic"/>
              <w14:uncheckedState w14:val="2610" w14:font="MS Gothic"/>
            </w14:checkbox>
          </w:sdtPr>
          <w:sdtContent>
            <w:tc>
              <w:tcPr>
                <w:tcW w:w="1214" w:type="dxa"/>
                <w:tcBorders>
                  <w:top w:val="single" w:sz="4" w:space="0" w:color="auto"/>
                  <w:left w:val="single" w:sz="4" w:space="0" w:color="auto"/>
                  <w:bottom w:val="single" w:sz="4" w:space="0" w:color="auto"/>
                  <w:right w:val="single" w:sz="4" w:space="0" w:color="auto"/>
                </w:tcBorders>
                <w:shd w:val="clear" w:color="000000" w:fill="FFFFFF"/>
                <w:vAlign w:val="center"/>
              </w:tcPr>
              <w:p w:rsidR="002343EA" w:rsidRPr="00E25789" w:rsidRDefault="002343EA" w:rsidP="00D25D14">
                <w:pPr>
                  <w:jc w:val="center"/>
                  <w:rPr>
                    <w:rFonts w:ascii="Calibri" w:hAnsi="Calibri" w:cs="Calibri"/>
                    <w:sz w:val="22"/>
                    <w:szCs w:val="22"/>
                    <w:lang w:val="es-ES" w:eastAsia="es-ES"/>
                  </w:rPr>
                </w:pPr>
                <w:r w:rsidRPr="00B40441">
                  <w:rPr>
                    <w:rFonts w:ascii="MS Gothic" w:eastAsia="MS Gothic" w:hAnsi="MS Gothic" w:cs="MS Gothic" w:hint="eastAsia"/>
                    <w:sz w:val="22"/>
                    <w:szCs w:val="22"/>
                    <w:lang w:val="es-ES" w:eastAsia="es-ES"/>
                  </w:rPr>
                  <w:t>☐</w:t>
                </w:r>
              </w:p>
            </w:tc>
          </w:sdtContent>
        </w:sdt>
        <w:sdt>
          <w:sdtPr>
            <w:rPr>
              <w:rFonts w:ascii="Calibri" w:hAnsi="Calibri" w:cs="Calibri"/>
              <w:sz w:val="22"/>
              <w:szCs w:val="22"/>
              <w:lang w:val="es-ES" w:eastAsia="es-ES"/>
            </w:rPr>
            <w:id w:val="2093357955"/>
            <w14:checkbox>
              <w14:checked w14:val="0"/>
              <w14:checkedState w14:val="2612" w14:font="MS Gothic"/>
              <w14:uncheckedState w14:val="2610" w14:font="MS Gothic"/>
            </w14:checkbox>
          </w:sdtPr>
          <w:sdtContent>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2343EA" w:rsidRPr="00E25789" w:rsidRDefault="002343EA" w:rsidP="00D25D14">
                <w:pPr>
                  <w:jc w:val="center"/>
                  <w:rPr>
                    <w:rFonts w:ascii="Calibri" w:hAnsi="Calibri" w:cs="Calibri"/>
                    <w:sz w:val="22"/>
                    <w:szCs w:val="22"/>
                    <w:lang w:val="es-ES" w:eastAsia="es-ES"/>
                  </w:rPr>
                </w:pPr>
                <w:r w:rsidRPr="00B40441">
                  <w:rPr>
                    <w:rFonts w:ascii="MS Gothic" w:eastAsia="MS Gothic" w:hAnsi="MS Gothic" w:cs="MS Gothic" w:hint="eastAsia"/>
                    <w:sz w:val="22"/>
                    <w:szCs w:val="22"/>
                    <w:lang w:val="es-ES" w:eastAsia="es-ES"/>
                  </w:rPr>
                  <w:t>☐</w:t>
                </w:r>
              </w:p>
            </w:tc>
          </w:sdtContent>
        </w:sdt>
      </w:tr>
      <w:tr w:rsidR="002343EA" w:rsidRPr="00E25789" w:rsidTr="00F15F03">
        <w:trPr>
          <w:trHeight w:val="397"/>
          <w:jc w:val="center"/>
        </w:trPr>
        <w:tc>
          <w:tcPr>
            <w:tcW w:w="6821" w:type="dxa"/>
            <w:tcBorders>
              <w:top w:val="single" w:sz="4" w:space="0" w:color="auto"/>
              <w:left w:val="single" w:sz="4" w:space="0" w:color="auto"/>
              <w:bottom w:val="single" w:sz="4" w:space="0" w:color="auto"/>
              <w:right w:val="single" w:sz="4" w:space="0" w:color="auto"/>
            </w:tcBorders>
            <w:shd w:val="clear" w:color="000000" w:fill="FFFFFF"/>
          </w:tcPr>
          <w:p w:rsidR="002343EA" w:rsidRDefault="002343EA">
            <w:r w:rsidRPr="00794BDF">
              <w:rPr>
                <w:rFonts w:asciiTheme="minorHAnsi" w:hAnsiTheme="minorHAnsi" w:cstheme="minorHAnsi"/>
                <w:sz w:val="22"/>
                <w:szCs w:val="22"/>
              </w:rPr>
              <w:fldChar w:fldCharType="begin">
                <w:ffData>
                  <w:name w:val=""/>
                  <w:enabled/>
                  <w:calcOnExit w:val="0"/>
                  <w:textInput>
                    <w:maxLength w:val="100"/>
                    <w:format w:val="UPPERCASE"/>
                  </w:textInput>
                </w:ffData>
              </w:fldChar>
            </w:r>
            <w:r w:rsidRPr="00794BDF">
              <w:rPr>
                <w:rFonts w:asciiTheme="minorHAnsi" w:hAnsiTheme="minorHAnsi" w:cstheme="minorHAnsi"/>
                <w:sz w:val="22"/>
                <w:szCs w:val="22"/>
              </w:rPr>
              <w:instrText xml:space="preserve"> FORMTEXT </w:instrText>
            </w:r>
            <w:r w:rsidRPr="00794BDF">
              <w:rPr>
                <w:rFonts w:asciiTheme="minorHAnsi" w:hAnsiTheme="minorHAnsi" w:cstheme="minorHAnsi"/>
                <w:sz w:val="22"/>
                <w:szCs w:val="22"/>
              </w:rPr>
            </w:r>
            <w:r w:rsidRPr="00794BDF">
              <w:rPr>
                <w:rFonts w:asciiTheme="minorHAnsi" w:hAnsiTheme="minorHAnsi" w:cstheme="minorHAnsi"/>
                <w:sz w:val="22"/>
                <w:szCs w:val="22"/>
              </w:rPr>
              <w:fldChar w:fldCharType="separate"/>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sz w:val="22"/>
                <w:szCs w:val="22"/>
              </w:rPr>
              <w:fldChar w:fldCharType="end"/>
            </w:r>
          </w:p>
        </w:tc>
        <w:sdt>
          <w:sdtPr>
            <w:rPr>
              <w:rFonts w:ascii="Calibri" w:hAnsi="Calibri" w:cs="Calibri"/>
              <w:sz w:val="22"/>
              <w:szCs w:val="22"/>
              <w:lang w:val="es-ES" w:eastAsia="es-ES"/>
            </w:rPr>
            <w:id w:val="1470089880"/>
            <w14:checkbox>
              <w14:checked w14:val="0"/>
              <w14:checkedState w14:val="2612" w14:font="MS Gothic"/>
              <w14:uncheckedState w14:val="2610" w14:font="MS Gothic"/>
            </w14:checkbox>
          </w:sdtPr>
          <w:sdtContent>
            <w:tc>
              <w:tcPr>
                <w:tcW w:w="1214" w:type="dxa"/>
                <w:tcBorders>
                  <w:top w:val="single" w:sz="4" w:space="0" w:color="auto"/>
                  <w:left w:val="single" w:sz="4" w:space="0" w:color="auto"/>
                  <w:bottom w:val="single" w:sz="4" w:space="0" w:color="auto"/>
                  <w:right w:val="single" w:sz="4" w:space="0" w:color="auto"/>
                </w:tcBorders>
                <w:shd w:val="clear" w:color="000000" w:fill="FFFFFF"/>
                <w:vAlign w:val="center"/>
              </w:tcPr>
              <w:p w:rsidR="002343EA" w:rsidRPr="00E25789" w:rsidRDefault="002343EA" w:rsidP="00D25D14">
                <w:pPr>
                  <w:jc w:val="center"/>
                  <w:rPr>
                    <w:rFonts w:ascii="Calibri" w:hAnsi="Calibri" w:cs="Calibri"/>
                    <w:sz w:val="22"/>
                    <w:szCs w:val="22"/>
                    <w:lang w:val="es-ES" w:eastAsia="es-ES"/>
                  </w:rPr>
                </w:pPr>
                <w:r w:rsidRPr="00B40441">
                  <w:rPr>
                    <w:rFonts w:ascii="MS Gothic" w:eastAsia="MS Gothic" w:hAnsi="MS Gothic" w:cs="MS Gothic" w:hint="eastAsia"/>
                    <w:sz w:val="22"/>
                    <w:szCs w:val="22"/>
                    <w:lang w:val="es-ES" w:eastAsia="es-ES"/>
                  </w:rPr>
                  <w:t>☐</w:t>
                </w:r>
              </w:p>
            </w:tc>
          </w:sdtContent>
        </w:sdt>
        <w:sdt>
          <w:sdtPr>
            <w:rPr>
              <w:rFonts w:ascii="Calibri" w:hAnsi="Calibri" w:cs="Calibri"/>
              <w:sz w:val="22"/>
              <w:szCs w:val="22"/>
              <w:lang w:val="es-ES" w:eastAsia="es-ES"/>
            </w:rPr>
            <w:id w:val="-2087600223"/>
            <w14:checkbox>
              <w14:checked w14:val="0"/>
              <w14:checkedState w14:val="2612" w14:font="MS Gothic"/>
              <w14:uncheckedState w14:val="2610" w14:font="MS Gothic"/>
            </w14:checkbox>
          </w:sdtPr>
          <w:sdtContent>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2343EA" w:rsidRPr="00E25789" w:rsidRDefault="002343EA" w:rsidP="00D25D14">
                <w:pPr>
                  <w:jc w:val="center"/>
                  <w:rPr>
                    <w:rFonts w:ascii="Calibri" w:hAnsi="Calibri" w:cs="Calibri"/>
                    <w:sz w:val="22"/>
                    <w:szCs w:val="22"/>
                    <w:lang w:val="es-ES" w:eastAsia="es-ES"/>
                  </w:rPr>
                </w:pPr>
                <w:r w:rsidRPr="00B40441">
                  <w:rPr>
                    <w:rFonts w:ascii="MS Gothic" w:eastAsia="MS Gothic" w:hAnsi="MS Gothic" w:cs="MS Gothic" w:hint="eastAsia"/>
                    <w:sz w:val="22"/>
                    <w:szCs w:val="22"/>
                    <w:lang w:val="es-ES" w:eastAsia="es-ES"/>
                  </w:rPr>
                  <w:t>☐</w:t>
                </w:r>
              </w:p>
            </w:tc>
          </w:sdtContent>
        </w:sdt>
      </w:tr>
      <w:tr w:rsidR="002343EA" w:rsidRPr="00E25789" w:rsidTr="00F15F03">
        <w:trPr>
          <w:trHeight w:val="397"/>
          <w:jc w:val="center"/>
        </w:trPr>
        <w:tc>
          <w:tcPr>
            <w:tcW w:w="6821" w:type="dxa"/>
            <w:tcBorders>
              <w:top w:val="single" w:sz="4" w:space="0" w:color="auto"/>
              <w:left w:val="single" w:sz="4" w:space="0" w:color="auto"/>
              <w:bottom w:val="single" w:sz="4" w:space="0" w:color="auto"/>
              <w:right w:val="single" w:sz="4" w:space="0" w:color="auto"/>
            </w:tcBorders>
            <w:shd w:val="clear" w:color="000000" w:fill="FFFFFF"/>
          </w:tcPr>
          <w:p w:rsidR="002343EA" w:rsidRDefault="002343EA">
            <w:r w:rsidRPr="00794BDF">
              <w:rPr>
                <w:rFonts w:asciiTheme="minorHAnsi" w:hAnsiTheme="minorHAnsi" w:cstheme="minorHAnsi"/>
                <w:sz w:val="22"/>
                <w:szCs w:val="22"/>
              </w:rPr>
              <w:fldChar w:fldCharType="begin">
                <w:ffData>
                  <w:name w:val=""/>
                  <w:enabled/>
                  <w:calcOnExit w:val="0"/>
                  <w:textInput>
                    <w:maxLength w:val="100"/>
                    <w:format w:val="UPPERCASE"/>
                  </w:textInput>
                </w:ffData>
              </w:fldChar>
            </w:r>
            <w:r w:rsidRPr="00794BDF">
              <w:rPr>
                <w:rFonts w:asciiTheme="minorHAnsi" w:hAnsiTheme="minorHAnsi" w:cstheme="minorHAnsi"/>
                <w:sz w:val="22"/>
                <w:szCs w:val="22"/>
              </w:rPr>
              <w:instrText xml:space="preserve"> FORMTEXT </w:instrText>
            </w:r>
            <w:r w:rsidRPr="00794BDF">
              <w:rPr>
                <w:rFonts w:asciiTheme="minorHAnsi" w:hAnsiTheme="minorHAnsi" w:cstheme="minorHAnsi"/>
                <w:sz w:val="22"/>
                <w:szCs w:val="22"/>
              </w:rPr>
            </w:r>
            <w:r w:rsidRPr="00794BDF">
              <w:rPr>
                <w:rFonts w:asciiTheme="minorHAnsi" w:hAnsiTheme="minorHAnsi" w:cstheme="minorHAnsi"/>
                <w:sz w:val="22"/>
                <w:szCs w:val="22"/>
              </w:rPr>
              <w:fldChar w:fldCharType="separate"/>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sz w:val="22"/>
                <w:szCs w:val="22"/>
              </w:rPr>
              <w:fldChar w:fldCharType="end"/>
            </w:r>
          </w:p>
        </w:tc>
        <w:sdt>
          <w:sdtPr>
            <w:rPr>
              <w:rFonts w:ascii="Calibri" w:hAnsi="Calibri" w:cs="Calibri"/>
              <w:sz w:val="22"/>
              <w:szCs w:val="22"/>
              <w:lang w:val="es-ES" w:eastAsia="es-ES"/>
            </w:rPr>
            <w:id w:val="2127033326"/>
            <w14:checkbox>
              <w14:checked w14:val="0"/>
              <w14:checkedState w14:val="2612" w14:font="MS Gothic"/>
              <w14:uncheckedState w14:val="2610" w14:font="MS Gothic"/>
            </w14:checkbox>
          </w:sdtPr>
          <w:sdtContent>
            <w:tc>
              <w:tcPr>
                <w:tcW w:w="1214" w:type="dxa"/>
                <w:tcBorders>
                  <w:top w:val="single" w:sz="4" w:space="0" w:color="auto"/>
                  <w:left w:val="single" w:sz="4" w:space="0" w:color="auto"/>
                  <w:bottom w:val="single" w:sz="4" w:space="0" w:color="auto"/>
                  <w:right w:val="single" w:sz="4" w:space="0" w:color="auto"/>
                </w:tcBorders>
                <w:shd w:val="clear" w:color="000000" w:fill="FFFFFF"/>
                <w:vAlign w:val="center"/>
              </w:tcPr>
              <w:p w:rsidR="002343EA" w:rsidRPr="00E25789" w:rsidRDefault="002343EA" w:rsidP="00D25D14">
                <w:pPr>
                  <w:jc w:val="center"/>
                  <w:rPr>
                    <w:rFonts w:ascii="Calibri" w:hAnsi="Calibri" w:cs="Calibri"/>
                    <w:sz w:val="22"/>
                    <w:szCs w:val="22"/>
                    <w:lang w:val="es-ES" w:eastAsia="es-ES"/>
                  </w:rPr>
                </w:pPr>
                <w:r w:rsidRPr="00B40441">
                  <w:rPr>
                    <w:rFonts w:ascii="MS Gothic" w:eastAsia="MS Gothic" w:hAnsi="MS Gothic" w:cs="MS Gothic" w:hint="eastAsia"/>
                    <w:sz w:val="22"/>
                    <w:szCs w:val="22"/>
                    <w:lang w:val="es-ES" w:eastAsia="es-ES"/>
                  </w:rPr>
                  <w:t>☐</w:t>
                </w:r>
              </w:p>
            </w:tc>
          </w:sdtContent>
        </w:sdt>
        <w:sdt>
          <w:sdtPr>
            <w:rPr>
              <w:rFonts w:ascii="Calibri" w:hAnsi="Calibri" w:cs="Calibri"/>
              <w:sz w:val="22"/>
              <w:szCs w:val="22"/>
              <w:lang w:val="es-ES" w:eastAsia="es-ES"/>
            </w:rPr>
            <w:id w:val="1787699497"/>
            <w14:checkbox>
              <w14:checked w14:val="0"/>
              <w14:checkedState w14:val="2612" w14:font="MS Gothic"/>
              <w14:uncheckedState w14:val="2610" w14:font="MS Gothic"/>
            </w14:checkbox>
          </w:sdtPr>
          <w:sdtContent>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2343EA" w:rsidRPr="00E25789" w:rsidRDefault="002343EA" w:rsidP="00D25D14">
                <w:pPr>
                  <w:jc w:val="center"/>
                  <w:rPr>
                    <w:rFonts w:ascii="Calibri" w:hAnsi="Calibri" w:cs="Calibri"/>
                    <w:sz w:val="22"/>
                    <w:szCs w:val="22"/>
                    <w:lang w:val="es-ES" w:eastAsia="es-ES"/>
                  </w:rPr>
                </w:pPr>
                <w:r w:rsidRPr="00B40441">
                  <w:rPr>
                    <w:rFonts w:ascii="MS Gothic" w:eastAsia="MS Gothic" w:hAnsi="MS Gothic" w:cs="MS Gothic" w:hint="eastAsia"/>
                    <w:sz w:val="22"/>
                    <w:szCs w:val="22"/>
                    <w:lang w:val="es-ES" w:eastAsia="es-ES"/>
                  </w:rPr>
                  <w:t>☐</w:t>
                </w:r>
              </w:p>
            </w:tc>
          </w:sdtContent>
        </w:sdt>
      </w:tr>
      <w:tr w:rsidR="002343EA" w:rsidRPr="00E25789" w:rsidTr="00F15F03">
        <w:trPr>
          <w:trHeight w:val="397"/>
          <w:jc w:val="center"/>
        </w:trPr>
        <w:tc>
          <w:tcPr>
            <w:tcW w:w="6821" w:type="dxa"/>
            <w:tcBorders>
              <w:top w:val="single" w:sz="4" w:space="0" w:color="auto"/>
              <w:left w:val="single" w:sz="4" w:space="0" w:color="auto"/>
              <w:bottom w:val="single" w:sz="4" w:space="0" w:color="auto"/>
              <w:right w:val="single" w:sz="4" w:space="0" w:color="auto"/>
            </w:tcBorders>
            <w:shd w:val="clear" w:color="000000" w:fill="FFFFFF"/>
          </w:tcPr>
          <w:p w:rsidR="002343EA" w:rsidRDefault="002343EA">
            <w:r w:rsidRPr="00794BDF">
              <w:rPr>
                <w:rFonts w:asciiTheme="minorHAnsi" w:hAnsiTheme="minorHAnsi" w:cstheme="minorHAnsi"/>
                <w:sz w:val="22"/>
                <w:szCs w:val="22"/>
              </w:rPr>
              <w:fldChar w:fldCharType="begin">
                <w:ffData>
                  <w:name w:val=""/>
                  <w:enabled/>
                  <w:calcOnExit w:val="0"/>
                  <w:textInput>
                    <w:maxLength w:val="100"/>
                    <w:format w:val="UPPERCASE"/>
                  </w:textInput>
                </w:ffData>
              </w:fldChar>
            </w:r>
            <w:r w:rsidRPr="00794BDF">
              <w:rPr>
                <w:rFonts w:asciiTheme="minorHAnsi" w:hAnsiTheme="minorHAnsi" w:cstheme="minorHAnsi"/>
                <w:sz w:val="22"/>
                <w:szCs w:val="22"/>
              </w:rPr>
              <w:instrText xml:space="preserve"> FORMTEXT </w:instrText>
            </w:r>
            <w:r w:rsidRPr="00794BDF">
              <w:rPr>
                <w:rFonts w:asciiTheme="minorHAnsi" w:hAnsiTheme="minorHAnsi" w:cstheme="minorHAnsi"/>
                <w:sz w:val="22"/>
                <w:szCs w:val="22"/>
              </w:rPr>
            </w:r>
            <w:r w:rsidRPr="00794BDF">
              <w:rPr>
                <w:rFonts w:asciiTheme="minorHAnsi" w:hAnsiTheme="minorHAnsi" w:cstheme="minorHAnsi"/>
                <w:sz w:val="22"/>
                <w:szCs w:val="22"/>
              </w:rPr>
              <w:fldChar w:fldCharType="separate"/>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sz w:val="22"/>
                <w:szCs w:val="22"/>
              </w:rPr>
              <w:fldChar w:fldCharType="end"/>
            </w:r>
          </w:p>
        </w:tc>
        <w:sdt>
          <w:sdtPr>
            <w:rPr>
              <w:rFonts w:ascii="Calibri" w:hAnsi="Calibri" w:cs="Calibri"/>
              <w:sz w:val="22"/>
              <w:szCs w:val="22"/>
              <w:lang w:val="es-ES" w:eastAsia="es-ES"/>
            </w:rPr>
            <w:id w:val="-839395849"/>
            <w14:checkbox>
              <w14:checked w14:val="0"/>
              <w14:checkedState w14:val="2612" w14:font="MS Gothic"/>
              <w14:uncheckedState w14:val="2610" w14:font="MS Gothic"/>
            </w14:checkbox>
          </w:sdtPr>
          <w:sdtContent>
            <w:tc>
              <w:tcPr>
                <w:tcW w:w="1214" w:type="dxa"/>
                <w:tcBorders>
                  <w:top w:val="single" w:sz="4" w:space="0" w:color="auto"/>
                  <w:left w:val="single" w:sz="4" w:space="0" w:color="auto"/>
                  <w:bottom w:val="single" w:sz="4" w:space="0" w:color="auto"/>
                  <w:right w:val="single" w:sz="4" w:space="0" w:color="auto"/>
                </w:tcBorders>
                <w:shd w:val="clear" w:color="000000" w:fill="FFFFFF"/>
                <w:vAlign w:val="center"/>
              </w:tcPr>
              <w:p w:rsidR="002343EA" w:rsidRPr="00E25789" w:rsidRDefault="002343EA" w:rsidP="00D25D14">
                <w:pPr>
                  <w:jc w:val="center"/>
                  <w:rPr>
                    <w:rFonts w:ascii="Calibri" w:hAnsi="Calibri" w:cs="Calibri"/>
                    <w:sz w:val="22"/>
                    <w:szCs w:val="22"/>
                    <w:lang w:val="es-ES" w:eastAsia="es-ES"/>
                  </w:rPr>
                </w:pPr>
                <w:r>
                  <w:rPr>
                    <w:rFonts w:ascii="MS Gothic" w:eastAsia="MS Gothic" w:hAnsi="MS Gothic" w:cs="Calibri" w:hint="eastAsia"/>
                    <w:sz w:val="22"/>
                    <w:szCs w:val="22"/>
                    <w:lang w:val="es-ES" w:eastAsia="es-ES"/>
                  </w:rPr>
                  <w:t>☐</w:t>
                </w:r>
              </w:p>
            </w:tc>
          </w:sdtContent>
        </w:sdt>
        <w:sdt>
          <w:sdtPr>
            <w:rPr>
              <w:rFonts w:ascii="Calibri" w:hAnsi="Calibri" w:cs="Calibri"/>
              <w:sz w:val="22"/>
              <w:szCs w:val="22"/>
              <w:lang w:val="es-ES" w:eastAsia="es-ES"/>
            </w:rPr>
            <w:id w:val="-675966259"/>
            <w14:checkbox>
              <w14:checked w14:val="0"/>
              <w14:checkedState w14:val="2612" w14:font="MS Gothic"/>
              <w14:uncheckedState w14:val="2610" w14:font="MS Gothic"/>
            </w14:checkbox>
          </w:sdtPr>
          <w:sdtContent>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2343EA" w:rsidRPr="00E25789" w:rsidRDefault="002343EA" w:rsidP="00D25D14">
                <w:pPr>
                  <w:jc w:val="center"/>
                  <w:rPr>
                    <w:rFonts w:ascii="Calibri" w:hAnsi="Calibri" w:cs="Calibri"/>
                    <w:sz w:val="22"/>
                    <w:szCs w:val="22"/>
                    <w:lang w:val="es-ES" w:eastAsia="es-ES"/>
                  </w:rPr>
                </w:pPr>
                <w:r w:rsidRPr="00B40441">
                  <w:rPr>
                    <w:rFonts w:ascii="MS Gothic" w:eastAsia="MS Gothic" w:hAnsi="MS Gothic" w:cs="MS Gothic" w:hint="eastAsia"/>
                    <w:sz w:val="22"/>
                    <w:szCs w:val="22"/>
                    <w:lang w:val="es-ES" w:eastAsia="es-ES"/>
                  </w:rPr>
                  <w:t>☐</w:t>
                </w:r>
              </w:p>
            </w:tc>
          </w:sdtContent>
        </w:sdt>
      </w:tr>
      <w:tr w:rsidR="002343EA" w:rsidRPr="00E25789" w:rsidTr="00F15F03">
        <w:trPr>
          <w:trHeight w:val="397"/>
          <w:jc w:val="center"/>
        </w:trPr>
        <w:tc>
          <w:tcPr>
            <w:tcW w:w="6821" w:type="dxa"/>
            <w:tcBorders>
              <w:top w:val="single" w:sz="4" w:space="0" w:color="auto"/>
              <w:left w:val="single" w:sz="4" w:space="0" w:color="auto"/>
              <w:bottom w:val="single" w:sz="4" w:space="0" w:color="auto"/>
              <w:right w:val="single" w:sz="4" w:space="0" w:color="auto"/>
            </w:tcBorders>
            <w:shd w:val="clear" w:color="000000" w:fill="FFFFFF"/>
          </w:tcPr>
          <w:p w:rsidR="002343EA" w:rsidRDefault="002343EA">
            <w:r w:rsidRPr="00794BDF">
              <w:rPr>
                <w:rFonts w:asciiTheme="minorHAnsi" w:hAnsiTheme="minorHAnsi" w:cstheme="minorHAnsi"/>
                <w:sz w:val="22"/>
                <w:szCs w:val="22"/>
              </w:rPr>
              <w:fldChar w:fldCharType="begin">
                <w:ffData>
                  <w:name w:val=""/>
                  <w:enabled/>
                  <w:calcOnExit w:val="0"/>
                  <w:textInput>
                    <w:maxLength w:val="100"/>
                    <w:format w:val="UPPERCASE"/>
                  </w:textInput>
                </w:ffData>
              </w:fldChar>
            </w:r>
            <w:r w:rsidRPr="00794BDF">
              <w:rPr>
                <w:rFonts w:asciiTheme="minorHAnsi" w:hAnsiTheme="minorHAnsi" w:cstheme="minorHAnsi"/>
                <w:sz w:val="22"/>
                <w:szCs w:val="22"/>
              </w:rPr>
              <w:instrText xml:space="preserve"> FORMTEXT </w:instrText>
            </w:r>
            <w:r w:rsidRPr="00794BDF">
              <w:rPr>
                <w:rFonts w:asciiTheme="minorHAnsi" w:hAnsiTheme="minorHAnsi" w:cstheme="minorHAnsi"/>
                <w:sz w:val="22"/>
                <w:szCs w:val="22"/>
              </w:rPr>
            </w:r>
            <w:r w:rsidRPr="00794BDF">
              <w:rPr>
                <w:rFonts w:asciiTheme="minorHAnsi" w:hAnsiTheme="minorHAnsi" w:cstheme="minorHAnsi"/>
                <w:sz w:val="22"/>
                <w:szCs w:val="22"/>
              </w:rPr>
              <w:fldChar w:fldCharType="separate"/>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sz w:val="22"/>
                <w:szCs w:val="22"/>
              </w:rPr>
              <w:fldChar w:fldCharType="end"/>
            </w:r>
          </w:p>
        </w:tc>
        <w:sdt>
          <w:sdtPr>
            <w:rPr>
              <w:rFonts w:ascii="Calibri" w:hAnsi="Calibri" w:cs="Calibri"/>
              <w:sz w:val="22"/>
              <w:szCs w:val="22"/>
              <w:lang w:val="es-ES" w:eastAsia="es-ES"/>
            </w:rPr>
            <w:id w:val="-1008674854"/>
            <w14:checkbox>
              <w14:checked w14:val="0"/>
              <w14:checkedState w14:val="2612" w14:font="MS Gothic"/>
              <w14:uncheckedState w14:val="2610" w14:font="MS Gothic"/>
            </w14:checkbox>
          </w:sdtPr>
          <w:sdtContent>
            <w:tc>
              <w:tcPr>
                <w:tcW w:w="1214" w:type="dxa"/>
                <w:tcBorders>
                  <w:top w:val="single" w:sz="4" w:space="0" w:color="auto"/>
                  <w:left w:val="single" w:sz="4" w:space="0" w:color="auto"/>
                  <w:bottom w:val="single" w:sz="4" w:space="0" w:color="auto"/>
                  <w:right w:val="single" w:sz="4" w:space="0" w:color="auto"/>
                </w:tcBorders>
                <w:shd w:val="clear" w:color="000000" w:fill="FFFFFF"/>
                <w:vAlign w:val="center"/>
              </w:tcPr>
              <w:p w:rsidR="002343EA" w:rsidRPr="00E25789" w:rsidRDefault="002343EA" w:rsidP="00D25D14">
                <w:pPr>
                  <w:jc w:val="center"/>
                  <w:rPr>
                    <w:rFonts w:ascii="Calibri" w:hAnsi="Calibri" w:cs="Calibri"/>
                    <w:sz w:val="22"/>
                    <w:szCs w:val="22"/>
                    <w:lang w:val="es-ES" w:eastAsia="es-ES"/>
                  </w:rPr>
                </w:pPr>
                <w:r w:rsidRPr="00B40441">
                  <w:rPr>
                    <w:rFonts w:ascii="MS Gothic" w:eastAsia="MS Gothic" w:hAnsi="MS Gothic" w:cs="MS Gothic" w:hint="eastAsia"/>
                    <w:sz w:val="22"/>
                    <w:szCs w:val="22"/>
                    <w:lang w:val="es-ES" w:eastAsia="es-ES"/>
                  </w:rPr>
                  <w:t>☐</w:t>
                </w:r>
              </w:p>
            </w:tc>
          </w:sdtContent>
        </w:sdt>
        <w:sdt>
          <w:sdtPr>
            <w:rPr>
              <w:rFonts w:ascii="Calibri" w:hAnsi="Calibri" w:cs="Calibri"/>
              <w:sz w:val="22"/>
              <w:szCs w:val="22"/>
              <w:lang w:val="es-ES" w:eastAsia="es-ES"/>
            </w:rPr>
            <w:id w:val="1110626620"/>
            <w14:checkbox>
              <w14:checked w14:val="0"/>
              <w14:checkedState w14:val="2612" w14:font="MS Gothic"/>
              <w14:uncheckedState w14:val="2610" w14:font="MS Gothic"/>
            </w14:checkbox>
          </w:sdtPr>
          <w:sdtContent>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2343EA" w:rsidRPr="00E25789" w:rsidRDefault="002343EA" w:rsidP="00D25D14">
                <w:pPr>
                  <w:jc w:val="center"/>
                  <w:rPr>
                    <w:rFonts w:ascii="Calibri" w:hAnsi="Calibri" w:cs="Calibri"/>
                    <w:sz w:val="22"/>
                    <w:szCs w:val="22"/>
                    <w:lang w:val="es-ES" w:eastAsia="es-ES"/>
                  </w:rPr>
                </w:pPr>
                <w:r w:rsidRPr="00B40441">
                  <w:rPr>
                    <w:rFonts w:ascii="MS Gothic" w:eastAsia="MS Gothic" w:hAnsi="MS Gothic" w:cs="MS Gothic" w:hint="eastAsia"/>
                    <w:sz w:val="22"/>
                    <w:szCs w:val="22"/>
                    <w:lang w:val="es-ES" w:eastAsia="es-ES"/>
                  </w:rPr>
                  <w:t>☐</w:t>
                </w:r>
              </w:p>
            </w:tc>
          </w:sdtContent>
        </w:sdt>
      </w:tr>
      <w:tr w:rsidR="002343EA" w:rsidRPr="00E25789" w:rsidTr="00F15F03">
        <w:trPr>
          <w:trHeight w:val="397"/>
          <w:jc w:val="center"/>
        </w:trPr>
        <w:tc>
          <w:tcPr>
            <w:tcW w:w="6821" w:type="dxa"/>
            <w:tcBorders>
              <w:top w:val="single" w:sz="4" w:space="0" w:color="auto"/>
              <w:left w:val="single" w:sz="4" w:space="0" w:color="auto"/>
              <w:bottom w:val="single" w:sz="4" w:space="0" w:color="auto"/>
              <w:right w:val="single" w:sz="4" w:space="0" w:color="auto"/>
            </w:tcBorders>
            <w:shd w:val="clear" w:color="000000" w:fill="FFFFFF"/>
          </w:tcPr>
          <w:p w:rsidR="002343EA" w:rsidRDefault="002343EA">
            <w:r w:rsidRPr="00794BDF">
              <w:rPr>
                <w:rFonts w:asciiTheme="minorHAnsi" w:hAnsiTheme="minorHAnsi" w:cstheme="minorHAnsi"/>
                <w:sz w:val="22"/>
                <w:szCs w:val="22"/>
              </w:rPr>
              <w:fldChar w:fldCharType="begin">
                <w:ffData>
                  <w:name w:val=""/>
                  <w:enabled/>
                  <w:calcOnExit w:val="0"/>
                  <w:textInput>
                    <w:maxLength w:val="100"/>
                    <w:format w:val="UPPERCASE"/>
                  </w:textInput>
                </w:ffData>
              </w:fldChar>
            </w:r>
            <w:r w:rsidRPr="00794BDF">
              <w:rPr>
                <w:rFonts w:asciiTheme="minorHAnsi" w:hAnsiTheme="minorHAnsi" w:cstheme="minorHAnsi"/>
                <w:sz w:val="22"/>
                <w:szCs w:val="22"/>
              </w:rPr>
              <w:instrText xml:space="preserve"> FORMTEXT </w:instrText>
            </w:r>
            <w:r w:rsidRPr="00794BDF">
              <w:rPr>
                <w:rFonts w:asciiTheme="minorHAnsi" w:hAnsiTheme="minorHAnsi" w:cstheme="minorHAnsi"/>
                <w:sz w:val="22"/>
                <w:szCs w:val="22"/>
              </w:rPr>
            </w:r>
            <w:r w:rsidRPr="00794BDF">
              <w:rPr>
                <w:rFonts w:asciiTheme="minorHAnsi" w:hAnsiTheme="minorHAnsi" w:cstheme="minorHAnsi"/>
                <w:sz w:val="22"/>
                <w:szCs w:val="22"/>
              </w:rPr>
              <w:fldChar w:fldCharType="separate"/>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sz w:val="22"/>
                <w:szCs w:val="22"/>
              </w:rPr>
              <w:fldChar w:fldCharType="end"/>
            </w:r>
          </w:p>
        </w:tc>
        <w:sdt>
          <w:sdtPr>
            <w:rPr>
              <w:rFonts w:ascii="Calibri" w:hAnsi="Calibri" w:cs="Calibri"/>
              <w:sz w:val="22"/>
              <w:szCs w:val="22"/>
              <w:lang w:val="es-ES" w:eastAsia="es-ES"/>
            </w:rPr>
            <w:id w:val="639927081"/>
            <w14:checkbox>
              <w14:checked w14:val="0"/>
              <w14:checkedState w14:val="2612" w14:font="MS Gothic"/>
              <w14:uncheckedState w14:val="2610" w14:font="MS Gothic"/>
            </w14:checkbox>
          </w:sdtPr>
          <w:sdtContent>
            <w:tc>
              <w:tcPr>
                <w:tcW w:w="1214" w:type="dxa"/>
                <w:tcBorders>
                  <w:top w:val="single" w:sz="4" w:space="0" w:color="auto"/>
                  <w:left w:val="single" w:sz="4" w:space="0" w:color="auto"/>
                  <w:bottom w:val="single" w:sz="4" w:space="0" w:color="auto"/>
                  <w:right w:val="single" w:sz="4" w:space="0" w:color="auto"/>
                </w:tcBorders>
                <w:shd w:val="clear" w:color="000000" w:fill="FFFFFF"/>
                <w:vAlign w:val="center"/>
              </w:tcPr>
              <w:p w:rsidR="002343EA" w:rsidRPr="00E25789" w:rsidRDefault="002343EA" w:rsidP="00D25D14">
                <w:pPr>
                  <w:jc w:val="center"/>
                  <w:rPr>
                    <w:rFonts w:ascii="Calibri" w:hAnsi="Calibri" w:cs="Calibri"/>
                    <w:sz w:val="22"/>
                    <w:szCs w:val="22"/>
                    <w:lang w:val="es-ES" w:eastAsia="es-ES"/>
                  </w:rPr>
                </w:pPr>
                <w:r w:rsidRPr="00B40441">
                  <w:rPr>
                    <w:rFonts w:ascii="MS Gothic" w:eastAsia="MS Gothic" w:hAnsi="MS Gothic" w:cs="MS Gothic" w:hint="eastAsia"/>
                    <w:sz w:val="22"/>
                    <w:szCs w:val="22"/>
                    <w:lang w:val="es-ES" w:eastAsia="es-ES"/>
                  </w:rPr>
                  <w:t>☐</w:t>
                </w:r>
              </w:p>
            </w:tc>
          </w:sdtContent>
        </w:sdt>
        <w:sdt>
          <w:sdtPr>
            <w:rPr>
              <w:rFonts w:ascii="Calibri" w:hAnsi="Calibri" w:cs="Calibri"/>
              <w:sz w:val="22"/>
              <w:szCs w:val="22"/>
              <w:lang w:val="es-ES" w:eastAsia="es-ES"/>
            </w:rPr>
            <w:id w:val="218018391"/>
            <w14:checkbox>
              <w14:checked w14:val="0"/>
              <w14:checkedState w14:val="2612" w14:font="MS Gothic"/>
              <w14:uncheckedState w14:val="2610" w14:font="MS Gothic"/>
            </w14:checkbox>
          </w:sdtPr>
          <w:sdtContent>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2343EA" w:rsidRPr="00E25789" w:rsidRDefault="002343EA" w:rsidP="00D25D14">
                <w:pPr>
                  <w:jc w:val="center"/>
                  <w:rPr>
                    <w:rFonts w:ascii="Calibri" w:hAnsi="Calibri" w:cs="Calibri"/>
                    <w:sz w:val="22"/>
                    <w:szCs w:val="22"/>
                    <w:lang w:val="es-ES" w:eastAsia="es-ES"/>
                  </w:rPr>
                </w:pPr>
                <w:r w:rsidRPr="00B40441">
                  <w:rPr>
                    <w:rFonts w:ascii="MS Gothic" w:eastAsia="MS Gothic" w:hAnsi="MS Gothic" w:cs="MS Gothic" w:hint="eastAsia"/>
                    <w:sz w:val="22"/>
                    <w:szCs w:val="22"/>
                    <w:lang w:val="es-ES" w:eastAsia="es-ES"/>
                  </w:rPr>
                  <w:t>☐</w:t>
                </w:r>
              </w:p>
            </w:tc>
          </w:sdtContent>
        </w:sdt>
      </w:tr>
      <w:tr w:rsidR="002343EA" w:rsidRPr="00E25789" w:rsidTr="00F15F03">
        <w:trPr>
          <w:trHeight w:val="397"/>
          <w:jc w:val="center"/>
        </w:trPr>
        <w:tc>
          <w:tcPr>
            <w:tcW w:w="6821" w:type="dxa"/>
            <w:tcBorders>
              <w:top w:val="single" w:sz="4" w:space="0" w:color="auto"/>
              <w:left w:val="single" w:sz="4" w:space="0" w:color="auto"/>
              <w:bottom w:val="single" w:sz="4" w:space="0" w:color="auto"/>
              <w:right w:val="single" w:sz="4" w:space="0" w:color="auto"/>
            </w:tcBorders>
            <w:shd w:val="clear" w:color="000000" w:fill="FFFFFF"/>
          </w:tcPr>
          <w:p w:rsidR="002343EA" w:rsidRDefault="002343EA">
            <w:r w:rsidRPr="00794BDF">
              <w:rPr>
                <w:rFonts w:asciiTheme="minorHAnsi" w:hAnsiTheme="minorHAnsi" w:cstheme="minorHAnsi"/>
                <w:sz w:val="22"/>
                <w:szCs w:val="22"/>
              </w:rPr>
              <w:fldChar w:fldCharType="begin">
                <w:ffData>
                  <w:name w:val=""/>
                  <w:enabled/>
                  <w:calcOnExit w:val="0"/>
                  <w:textInput>
                    <w:maxLength w:val="100"/>
                    <w:format w:val="UPPERCASE"/>
                  </w:textInput>
                </w:ffData>
              </w:fldChar>
            </w:r>
            <w:r w:rsidRPr="00794BDF">
              <w:rPr>
                <w:rFonts w:asciiTheme="minorHAnsi" w:hAnsiTheme="minorHAnsi" w:cstheme="minorHAnsi"/>
                <w:sz w:val="22"/>
                <w:szCs w:val="22"/>
              </w:rPr>
              <w:instrText xml:space="preserve"> FORMTEXT </w:instrText>
            </w:r>
            <w:r w:rsidRPr="00794BDF">
              <w:rPr>
                <w:rFonts w:asciiTheme="minorHAnsi" w:hAnsiTheme="minorHAnsi" w:cstheme="minorHAnsi"/>
                <w:sz w:val="22"/>
                <w:szCs w:val="22"/>
              </w:rPr>
            </w:r>
            <w:r w:rsidRPr="00794BDF">
              <w:rPr>
                <w:rFonts w:asciiTheme="minorHAnsi" w:hAnsiTheme="minorHAnsi" w:cstheme="minorHAnsi"/>
                <w:sz w:val="22"/>
                <w:szCs w:val="22"/>
              </w:rPr>
              <w:fldChar w:fldCharType="separate"/>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sz w:val="22"/>
                <w:szCs w:val="22"/>
              </w:rPr>
              <w:fldChar w:fldCharType="end"/>
            </w:r>
          </w:p>
        </w:tc>
        <w:sdt>
          <w:sdtPr>
            <w:rPr>
              <w:rFonts w:ascii="Calibri" w:hAnsi="Calibri" w:cs="Calibri"/>
              <w:sz w:val="22"/>
              <w:szCs w:val="22"/>
              <w:lang w:val="es-ES" w:eastAsia="es-ES"/>
            </w:rPr>
            <w:id w:val="-36432507"/>
            <w14:checkbox>
              <w14:checked w14:val="0"/>
              <w14:checkedState w14:val="2612" w14:font="MS Gothic"/>
              <w14:uncheckedState w14:val="2610" w14:font="MS Gothic"/>
            </w14:checkbox>
          </w:sdtPr>
          <w:sdtContent>
            <w:tc>
              <w:tcPr>
                <w:tcW w:w="1214" w:type="dxa"/>
                <w:tcBorders>
                  <w:top w:val="single" w:sz="4" w:space="0" w:color="auto"/>
                  <w:left w:val="single" w:sz="4" w:space="0" w:color="auto"/>
                  <w:bottom w:val="single" w:sz="4" w:space="0" w:color="auto"/>
                  <w:right w:val="single" w:sz="4" w:space="0" w:color="auto"/>
                </w:tcBorders>
                <w:shd w:val="clear" w:color="000000" w:fill="FFFFFF"/>
                <w:vAlign w:val="center"/>
              </w:tcPr>
              <w:p w:rsidR="002343EA" w:rsidRPr="00E25789" w:rsidRDefault="002343EA" w:rsidP="00D25D14">
                <w:pPr>
                  <w:jc w:val="center"/>
                  <w:rPr>
                    <w:rFonts w:ascii="Calibri" w:hAnsi="Calibri" w:cs="Calibri"/>
                    <w:sz w:val="22"/>
                    <w:szCs w:val="22"/>
                    <w:lang w:val="es-ES" w:eastAsia="es-ES"/>
                  </w:rPr>
                </w:pPr>
                <w:r w:rsidRPr="00B40441">
                  <w:rPr>
                    <w:rFonts w:ascii="MS Gothic" w:eastAsia="MS Gothic" w:hAnsi="MS Gothic" w:cs="MS Gothic" w:hint="eastAsia"/>
                    <w:sz w:val="22"/>
                    <w:szCs w:val="22"/>
                    <w:lang w:val="es-ES" w:eastAsia="es-ES"/>
                  </w:rPr>
                  <w:t>☐</w:t>
                </w:r>
              </w:p>
            </w:tc>
          </w:sdtContent>
        </w:sdt>
        <w:sdt>
          <w:sdtPr>
            <w:rPr>
              <w:rFonts w:ascii="Calibri" w:hAnsi="Calibri" w:cs="Calibri"/>
              <w:sz w:val="22"/>
              <w:szCs w:val="22"/>
              <w:lang w:val="es-ES" w:eastAsia="es-ES"/>
            </w:rPr>
            <w:id w:val="-704713447"/>
            <w14:checkbox>
              <w14:checked w14:val="0"/>
              <w14:checkedState w14:val="2612" w14:font="MS Gothic"/>
              <w14:uncheckedState w14:val="2610" w14:font="MS Gothic"/>
            </w14:checkbox>
          </w:sdtPr>
          <w:sdtContent>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2343EA" w:rsidRPr="00E25789" w:rsidRDefault="002343EA" w:rsidP="00D25D14">
                <w:pPr>
                  <w:jc w:val="center"/>
                  <w:rPr>
                    <w:rFonts w:ascii="Calibri" w:hAnsi="Calibri" w:cs="Calibri"/>
                    <w:sz w:val="22"/>
                    <w:szCs w:val="22"/>
                    <w:lang w:val="es-ES" w:eastAsia="es-ES"/>
                  </w:rPr>
                </w:pPr>
                <w:r w:rsidRPr="00B40441">
                  <w:rPr>
                    <w:rFonts w:ascii="MS Gothic" w:eastAsia="MS Gothic" w:hAnsi="MS Gothic" w:cs="MS Gothic" w:hint="eastAsia"/>
                    <w:sz w:val="22"/>
                    <w:szCs w:val="22"/>
                    <w:lang w:val="es-ES" w:eastAsia="es-ES"/>
                  </w:rPr>
                  <w:t>☐</w:t>
                </w:r>
              </w:p>
            </w:tc>
          </w:sdtContent>
        </w:sdt>
      </w:tr>
      <w:tr w:rsidR="002343EA" w:rsidRPr="00E25789" w:rsidTr="00F15F03">
        <w:trPr>
          <w:trHeight w:val="397"/>
          <w:jc w:val="center"/>
        </w:trPr>
        <w:tc>
          <w:tcPr>
            <w:tcW w:w="6821" w:type="dxa"/>
            <w:tcBorders>
              <w:top w:val="single" w:sz="4" w:space="0" w:color="auto"/>
              <w:left w:val="single" w:sz="4" w:space="0" w:color="auto"/>
              <w:bottom w:val="single" w:sz="4" w:space="0" w:color="auto"/>
              <w:right w:val="single" w:sz="4" w:space="0" w:color="auto"/>
            </w:tcBorders>
            <w:shd w:val="clear" w:color="000000" w:fill="FFFFFF"/>
          </w:tcPr>
          <w:p w:rsidR="002343EA" w:rsidRDefault="002343EA">
            <w:r w:rsidRPr="00794BDF">
              <w:rPr>
                <w:rFonts w:asciiTheme="minorHAnsi" w:hAnsiTheme="minorHAnsi" w:cstheme="minorHAnsi"/>
                <w:sz w:val="22"/>
                <w:szCs w:val="22"/>
              </w:rPr>
              <w:fldChar w:fldCharType="begin">
                <w:ffData>
                  <w:name w:val=""/>
                  <w:enabled/>
                  <w:calcOnExit w:val="0"/>
                  <w:textInput>
                    <w:maxLength w:val="100"/>
                    <w:format w:val="UPPERCASE"/>
                  </w:textInput>
                </w:ffData>
              </w:fldChar>
            </w:r>
            <w:r w:rsidRPr="00794BDF">
              <w:rPr>
                <w:rFonts w:asciiTheme="minorHAnsi" w:hAnsiTheme="minorHAnsi" w:cstheme="minorHAnsi"/>
                <w:sz w:val="22"/>
                <w:szCs w:val="22"/>
              </w:rPr>
              <w:instrText xml:space="preserve"> FORMTEXT </w:instrText>
            </w:r>
            <w:r w:rsidRPr="00794BDF">
              <w:rPr>
                <w:rFonts w:asciiTheme="minorHAnsi" w:hAnsiTheme="minorHAnsi" w:cstheme="minorHAnsi"/>
                <w:sz w:val="22"/>
                <w:szCs w:val="22"/>
              </w:rPr>
            </w:r>
            <w:r w:rsidRPr="00794BDF">
              <w:rPr>
                <w:rFonts w:asciiTheme="minorHAnsi" w:hAnsiTheme="minorHAnsi" w:cstheme="minorHAnsi"/>
                <w:sz w:val="22"/>
                <w:szCs w:val="22"/>
              </w:rPr>
              <w:fldChar w:fldCharType="separate"/>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sz w:val="22"/>
                <w:szCs w:val="22"/>
              </w:rPr>
              <w:fldChar w:fldCharType="end"/>
            </w:r>
          </w:p>
        </w:tc>
        <w:sdt>
          <w:sdtPr>
            <w:rPr>
              <w:rFonts w:ascii="Calibri" w:hAnsi="Calibri" w:cs="Calibri"/>
              <w:sz w:val="22"/>
              <w:szCs w:val="22"/>
              <w:lang w:val="es-ES" w:eastAsia="es-ES"/>
            </w:rPr>
            <w:id w:val="-754897899"/>
            <w14:checkbox>
              <w14:checked w14:val="0"/>
              <w14:checkedState w14:val="2612" w14:font="MS Gothic"/>
              <w14:uncheckedState w14:val="2610" w14:font="MS Gothic"/>
            </w14:checkbox>
          </w:sdtPr>
          <w:sdtContent>
            <w:tc>
              <w:tcPr>
                <w:tcW w:w="1214" w:type="dxa"/>
                <w:tcBorders>
                  <w:top w:val="single" w:sz="4" w:space="0" w:color="auto"/>
                  <w:left w:val="single" w:sz="4" w:space="0" w:color="auto"/>
                  <w:bottom w:val="single" w:sz="4" w:space="0" w:color="auto"/>
                  <w:right w:val="single" w:sz="4" w:space="0" w:color="auto"/>
                </w:tcBorders>
                <w:shd w:val="clear" w:color="000000" w:fill="FFFFFF"/>
                <w:vAlign w:val="center"/>
              </w:tcPr>
              <w:p w:rsidR="002343EA" w:rsidRPr="00E25789" w:rsidRDefault="00072E5E" w:rsidP="00D25D14">
                <w:pPr>
                  <w:jc w:val="center"/>
                  <w:rPr>
                    <w:rFonts w:ascii="Calibri" w:hAnsi="Calibri" w:cs="Calibri"/>
                    <w:sz w:val="22"/>
                    <w:szCs w:val="22"/>
                    <w:lang w:val="es-ES" w:eastAsia="es-ES"/>
                  </w:rPr>
                </w:pPr>
                <w:r>
                  <w:rPr>
                    <w:rFonts w:ascii="MS Gothic" w:eastAsia="MS Gothic" w:hAnsi="MS Gothic" w:cs="Calibri" w:hint="eastAsia"/>
                    <w:sz w:val="22"/>
                    <w:szCs w:val="22"/>
                    <w:lang w:val="es-ES" w:eastAsia="es-ES"/>
                  </w:rPr>
                  <w:t>☐</w:t>
                </w:r>
              </w:p>
            </w:tc>
          </w:sdtContent>
        </w:sdt>
        <w:sdt>
          <w:sdtPr>
            <w:rPr>
              <w:rFonts w:ascii="Calibri" w:hAnsi="Calibri" w:cs="Calibri"/>
              <w:sz w:val="22"/>
              <w:szCs w:val="22"/>
              <w:lang w:val="es-ES" w:eastAsia="es-ES"/>
            </w:rPr>
            <w:id w:val="2130586482"/>
            <w14:checkbox>
              <w14:checked w14:val="0"/>
              <w14:checkedState w14:val="2612" w14:font="MS Gothic"/>
              <w14:uncheckedState w14:val="2610" w14:font="MS Gothic"/>
            </w14:checkbox>
          </w:sdtPr>
          <w:sdtContent>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2343EA" w:rsidRPr="00E25789" w:rsidRDefault="002343EA" w:rsidP="00D25D14">
                <w:pPr>
                  <w:jc w:val="center"/>
                  <w:rPr>
                    <w:rFonts w:ascii="Calibri" w:hAnsi="Calibri" w:cs="Calibri"/>
                    <w:sz w:val="22"/>
                    <w:szCs w:val="22"/>
                    <w:lang w:val="es-ES" w:eastAsia="es-ES"/>
                  </w:rPr>
                </w:pPr>
                <w:r w:rsidRPr="00B40441">
                  <w:rPr>
                    <w:rFonts w:ascii="MS Gothic" w:eastAsia="MS Gothic" w:hAnsi="MS Gothic" w:cs="MS Gothic" w:hint="eastAsia"/>
                    <w:sz w:val="22"/>
                    <w:szCs w:val="22"/>
                    <w:lang w:val="es-ES" w:eastAsia="es-ES"/>
                  </w:rPr>
                  <w:t>☐</w:t>
                </w:r>
              </w:p>
            </w:tc>
          </w:sdtContent>
        </w:sdt>
      </w:tr>
      <w:tr w:rsidR="002343EA" w:rsidRPr="00E25789" w:rsidTr="00F15F03">
        <w:trPr>
          <w:trHeight w:val="397"/>
          <w:jc w:val="center"/>
        </w:trPr>
        <w:tc>
          <w:tcPr>
            <w:tcW w:w="6821" w:type="dxa"/>
            <w:tcBorders>
              <w:top w:val="single" w:sz="4" w:space="0" w:color="auto"/>
              <w:left w:val="single" w:sz="4" w:space="0" w:color="auto"/>
              <w:bottom w:val="single" w:sz="4" w:space="0" w:color="auto"/>
              <w:right w:val="single" w:sz="4" w:space="0" w:color="auto"/>
            </w:tcBorders>
            <w:shd w:val="clear" w:color="000000" w:fill="FFFFFF"/>
          </w:tcPr>
          <w:p w:rsidR="002343EA" w:rsidRDefault="002343EA">
            <w:r w:rsidRPr="00794BDF">
              <w:rPr>
                <w:rFonts w:asciiTheme="minorHAnsi" w:hAnsiTheme="minorHAnsi" w:cstheme="minorHAnsi"/>
                <w:sz w:val="22"/>
                <w:szCs w:val="22"/>
              </w:rPr>
              <w:fldChar w:fldCharType="begin">
                <w:ffData>
                  <w:name w:val=""/>
                  <w:enabled/>
                  <w:calcOnExit w:val="0"/>
                  <w:textInput>
                    <w:maxLength w:val="100"/>
                    <w:format w:val="UPPERCASE"/>
                  </w:textInput>
                </w:ffData>
              </w:fldChar>
            </w:r>
            <w:r w:rsidRPr="00794BDF">
              <w:rPr>
                <w:rFonts w:asciiTheme="minorHAnsi" w:hAnsiTheme="minorHAnsi" w:cstheme="minorHAnsi"/>
                <w:sz w:val="22"/>
                <w:szCs w:val="22"/>
              </w:rPr>
              <w:instrText xml:space="preserve"> FORMTEXT </w:instrText>
            </w:r>
            <w:r w:rsidRPr="00794BDF">
              <w:rPr>
                <w:rFonts w:asciiTheme="minorHAnsi" w:hAnsiTheme="minorHAnsi" w:cstheme="minorHAnsi"/>
                <w:sz w:val="22"/>
                <w:szCs w:val="22"/>
              </w:rPr>
            </w:r>
            <w:r w:rsidRPr="00794BDF">
              <w:rPr>
                <w:rFonts w:asciiTheme="minorHAnsi" w:hAnsiTheme="minorHAnsi" w:cstheme="minorHAnsi"/>
                <w:sz w:val="22"/>
                <w:szCs w:val="22"/>
              </w:rPr>
              <w:fldChar w:fldCharType="separate"/>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sz w:val="22"/>
                <w:szCs w:val="22"/>
              </w:rPr>
              <w:fldChar w:fldCharType="end"/>
            </w:r>
          </w:p>
        </w:tc>
        <w:sdt>
          <w:sdtPr>
            <w:rPr>
              <w:rFonts w:ascii="Calibri" w:hAnsi="Calibri" w:cs="Calibri"/>
              <w:sz w:val="22"/>
              <w:szCs w:val="22"/>
              <w:lang w:val="es-ES" w:eastAsia="es-ES"/>
            </w:rPr>
            <w:id w:val="-1284880444"/>
            <w14:checkbox>
              <w14:checked w14:val="0"/>
              <w14:checkedState w14:val="2612" w14:font="MS Gothic"/>
              <w14:uncheckedState w14:val="2610" w14:font="MS Gothic"/>
            </w14:checkbox>
          </w:sdtPr>
          <w:sdtContent>
            <w:tc>
              <w:tcPr>
                <w:tcW w:w="1214" w:type="dxa"/>
                <w:tcBorders>
                  <w:top w:val="single" w:sz="4" w:space="0" w:color="auto"/>
                  <w:left w:val="single" w:sz="4" w:space="0" w:color="auto"/>
                  <w:bottom w:val="single" w:sz="4" w:space="0" w:color="auto"/>
                  <w:right w:val="single" w:sz="4" w:space="0" w:color="auto"/>
                </w:tcBorders>
                <w:shd w:val="clear" w:color="000000" w:fill="FFFFFF"/>
                <w:vAlign w:val="center"/>
              </w:tcPr>
              <w:p w:rsidR="002343EA" w:rsidRPr="00E25789" w:rsidRDefault="002343EA" w:rsidP="00D25D14">
                <w:pPr>
                  <w:jc w:val="center"/>
                  <w:rPr>
                    <w:rFonts w:ascii="Calibri" w:hAnsi="Calibri" w:cs="Calibri"/>
                    <w:sz w:val="22"/>
                    <w:szCs w:val="22"/>
                    <w:lang w:val="es-ES" w:eastAsia="es-ES"/>
                  </w:rPr>
                </w:pPr>
                <w:r w:rsidRPr="00B40441">
                  <w:rPr>
                    <w:rFonts w:ascii="MS Gothic" w:eastAsia="MS Gothic" w:hAnsi="MS Gothic" w:cs="MS Gothic" w:hint="eastAsia"/>
                    <w:sz w:val="22"/>
                    <w:szCs w:val="22"/>
                    <w:lang w:val="es-ES" w:eastAsia="es-ES"/>
                  </w:rPr>
                  <w:t>☐</w:t>
                </w:r>
              </w:p>
            </w:tc>
          </w:sdtContent>
        </w:sdt>
        <w:sdt>
          <w:sdtPr>
            <w:rPr>
              <w:rFonts w:ascii="Calibri" w:hAnsi="Calibri" w:cs="Calibri"/>
              <w:sz w:val="22"/>
              <w:szCs w:val="22"/>
              <w:lang w:val="es-ES" w:eastAsia="es-ES"/>
            </w:rPr>
            <w:id w:val="1899708471"/>
            <w14:checkbox>
              <w14:checked w14:val="0"/>
              <w14:checkedState w14:val="2612" w14:font="MS Gothic"/>
              <w14:uncheckedState w14:val="2610" w14:font="MS Gothic"/>
            </w14:checkbox>
          </w:sdtPr>
          <w:sdtContent>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2343EA" w:rsidRPr="00E25789" w:rsidRDefault="002343EA" w:rsidP="00D25D14">
                <w:pPr>
                  <w:jc w:val="center"/>
                  <w:rPr>
                    <w:rFonts w:ascii="Calibri" w:hAnsi="Calibri" w:cs="Calibri"/>
                    <w:sz w:val="22"/>
                    <w:szCs w:val="22"/>
                    <w:lang w:val="es-ES" w:eastAsia="es-ES"/>
                  </w:rPr>
                </w:pPr>
                <w:r w:rsidRPr="00B40441">
                  <w:rPr>
                    <w:rFonts w:ascii="MS Gothic" w:eastAsia="MS Gothic" w:hAnsi="MS Gothic" w:cs="MS Gothic" w:hint="eastAsia"/>
                    <w:sz w:val="22"/>
                    <w:szCs w:val="22"/>
                    <w:lang w:val="es-ES" w:eastAsia="es-ES"/>
                  </w:rPr>
                  <w:t>☐</w:t>
                </w:r>
              </w:p>
            </w:tc>
          </w:sdtContent>
        </w:sdt>
      </w:tr>
      <w:tr w:rsidR="002343EA" w:rsidRPr="00E25789" w:rsidTr="00F15F03">
        <w:trPr>
          <w:trHeight w:val="397"/>
          <w:jc w:val="center"/>
        </w:trPr>
        <w:tc>
          <w:tcPr>
            <w:tcW w:w="6821" w:type="dxa"/>
            <w:tcBorders>
              <w:top w:val="single" w:sz="4" w:space="0" w:color="auto"/>
              <w:left w:val="single" w:sz="4" w:space="0" w:color="auto"/>
              <w:bottom w:val="single" w:sz="4" w:space="0" w:color="auto"/>
              <w:right w:val="single" w:sz="4" w:space="0" w:color="auto"/>
            </w:tcBorders>
            <w:shd w:val="clear" w:color="000000" w:fill="FFFFFF"/>
          </w:tcPr>
          <w:p w:rsidR="002343EA" w:rsidRDefault="002343EA">
            <w:r w:rsidRPr="00794BDF">
              <w:rPr>
                <w:rFonts w:asciiTheme="minorHAnsi" w:hAnsiTheme="minorHAnsi" w:cstheme="minorHAnsi"/>
                <w:sz w:val="22"/>
                <w:szCs w:val="22"/>
              </w:rPr>
              <w:fldChar w:fldCharType="begin">
                <w:ffData>
                  <w:name w:val=""/>
                  <w:enabled/>
                  <w:calcOnExit w:val="0"/>
                  <w:textInput>
                    <w:maxLength w:val="100"/>
                    <w:format w:val="UPPERCASE"/>
                  </w:textInput>
                </w:ffData>
              </w:fldChar>
            </w:r>
            <w:r w:rsidRPr="00794BDF">
              <w:rPr>
                <w:rFonts w:asciiTheme="minorHAnsi" w:hAnsiTheme="minorHAnsi" w:cstheme="minorHAnsi"/>
                <w:sz w:val="22"/>
                <w:szCs w:val="22"/>
              </w:rPr>
              <w:instrText xml:space="preserve"> FORMTEXT </w:instrText>
            </w:r>
            <w:r w:rsidRPr="00794BDF">
              <w:rPr>
                <w:rFonts w:asciiTheme="minorHAnsi" w:hAnsiTheme="minorHAnsi" w:cstheme="minorHAnsi"/>
                <w:sz w:val="22"/>
                <w:szCs w:val="22"/>
              </w:rPr>
            </w:r>
            <w:r w:rsidRPr="00794BDF">
              <w:rPr>
                <w:rFonts w:asciiTheme="minorHAnsi" w:hAnsiTheme="minorHAnsi" w:cstheme="minorHAnsi"/>
                <w:sz w:val="22"/>
                <w:szCs w:val="22"/>
              </w:rPr>
              <w:fldChar w:fldCharType="separate"/>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sz w:val="22"/>
                <w:szCs w:val="22"/>
              </w:rPr>
              <w:fldChar w:fldCharType="end"/>
            </w:r>
          </w:p>
        </w:tc>
        <w:sdt>
          <w:sdtPr>
            <w:rPr>
              <w:rFonts w:ascii="Calibri" w:hAnsi="Calibri" w:cs="Calibri"/>
              <w:sz w:val="22"/>
              <w:szCs w:val="22"/>
              <w:lang w:val="es-ES" w:eastAsia="es-ES"/>
            </w:rPr>
            <w:id w:val="1196346874"/>
            <w14:checkbox>
              <w14:checked w14:val="0"/>
              <w14:checkedState w14:val="2612" w14:font="MS Gothic"/>
              <w14:uncheckedState w14:val="2610" w14:font="MS Gothic"/>
            </w14:checkbox>
          </w:sdtPr>
          <w:sdtContent>
            <w:tc>
              <w:tcPr>
                <w:tcW w:w="1214" w:type="dxa"/>
                <w:tcBorders>
                  <w:top w:val="single" w:sz="4" w:space="0" w:color="auto"/>
                  <w:left w:val="single" w:sz="4" w:space="0" w:color="auto"/>
                  <w:bottom w:val="single" w:sz="4" w:space="0" w:color="auto"/>
                  <w:right w:val="single" w:sz="4" w:space="0" w:color="auto"/>
                </w:tcBorders>
                <w:shd w:val="clear" w:color="000000" w:fill="FFFFFF"/>
                <w:vAlign w:val="center"/>
              </w:tcPr>
              <w:p w:rsidR="002343EA" w:rsidRPr="00E25789" w:rsidRDefault="002343EA" w:rsidP="00FD48A9">
                <w:pPr>
                  <w:jc w:val="center"/>
                  <w:rPr>
                    <w:rFonts w:ascii="Calibri" w:hAnsi="Calibri" w:cs="Calibri"/>
                    <w:sz w:val="22"/>
                    <w:szCs w:val="22"/>
                    <w:lang w:val="es-ES" w:eastAsia="es-ES"/>
                  </w:rPr>
                </w:pPr>
                <w:r w:rsidRPr="00B40441">
                  <w:rPr>
                    <w:rFonts w:ascii="MS Gothic" w:eastAsia="MS Gothic" w:hAnsi="MS Gothic" w:cs="MS Gothic" w:hint="eastAsia"/>
                    <w:sz w:val="22"/>
                    <w:szCs w:val="22"/>
                    <w:lang w:val="es-ES" w:eastAsia="es-ES"/>
                  </w:rPr>
                  <w:t>☐</w:t>
                </w:r>
              </w:p>
            </w:tc>
          </w:sdtContent>
        </w:sdt>
        <w:sdt>
          <w:sdtPr>
            <w:rPr>
              <w:rFonts w:ascii="Calibri" w:hAnsi="Calibri" w:cs="Calibri"/>
              <w:sz w:val="22"/>
              <w:szCs w:val="22"/>
              <w:lang w:val="es-ES" w:eastAsia="es-ES"/>
            </w:rPr>
            <w:id w:val="1374502692"/>
            <w14:checkbox>
              <w14:checked w14:val="0"/>
              <w14:checkedState w14:val="2612" w14:font="MS Gothic"/>
              <w14:uncheckedState w14:val="2610" w14:font="MS Gothic"/>
            </w14:checkbox>
          </w:sdtPr>
          <w:sdtContent>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2343EA" w:rsidRPr="00E25789" w:rsidRDefault="002343EA" w:rsidP="00FD48A9">
                <w:pPr>
                  <w:jc w:val="center"/>
                  <w:rPr>
                    <w:rFonts w:ascii="Calibri" w:hAnsi="Calibri" w:cs="Calibri"/>
                    <w:sz w:val="22"/>
                    <w:szCs w:val="22"/>
                    <w:lang w:val="es-ES" w:eastAsia="es-ES"/>
                  </w:rPr>
                </w:pPr>
                <w:r w:rsidRPr="00B40441">
                  <w:rPr>
                    <w:rFonts w:ascii="MS Gothic" w:eastAsia="MS Gothic" w:hAnsi="MS Gothic" w:cs="MS Gothic" w:hint="eastAsia"/>
                    <w:sz w:val="22"/>
                    <w:szCs w:val="22"/>
                    <w:lang w:val="es-ES" w:eastAsia="es-ES"/>
                  </w:rPr>
                  <w:t>☐</w:t>
                </w:r>
              </w:p>
            </w:tc>
          </w:sdtContent>
        </w:sdt>
      </w:tr>
      <w:tr w:rsidR="002343EA" w:rsidRPr="00E25789" w:rsidTr="00F15F03">
        <w:trPr>
          <w:trHeight w:val="397"/>
          <w:jc w:val="center"/>
        </w:trPr>
        <w:tc>
          <w:tcPr>
            <w:tcW w:w="6821" w:type="dxa"/>
            <w:tcBorders>
              <w:top w:val="single" w:sz="4" w:space="0" w:color="auto"/>
              <w:left w:val="single" w:sz="4" w:space="0" w:color="auto"/>
              <w:bottom w:val="single" w:sz="4" w:space="0" w:color="auto"/>
              <w:right w:val="single" w:sz="4" w:space="0" w:color="auto"/>
            </w:tcBorders>
            <w:shd w:val="clear" w:color="000000" w:fill="FFFFFF"/>
          </w:tcPr>
          <w:p w:rsidR="002343EA" w:rsidRDefault="002343EA">
            <w:r w:rsidRPr="00794BDF">
              <w:rPr>
                <w:rFonts w:asciiTheme="minorHAnsi" w:hAnsiTheme="minorHAnsi" w:cstheme="minorHAnsi"/>
                <w:sz w:val="22"/>
                <w:szCs w:val="22"/>
              </w:rPr>
              <w:fldChar w:fldCharType="begin">
                <w:ffData>
                  <w:name w:val=""/>
                  <w:enabled/>
                  <w:calcOnExit w:val="0"/>
                  <w:textInput>
                    <w:maxLength w:val="100"/>
                    <w:format w:val="UPPERCASE"/>
                  </w:textInput>
                </w:ffData>
              </w:fldChar>
            </w:r>
            <w:r w:rsidRPr="00794BDF">
              <w:rPr>
                <w:rFonts w:asciiTheme="minorHAnsi" w:hAnsiTheme="minorHAnsi" w:cstheme="minorHAnsi"/>
                <w:sz w:val="22"/>
                <w:szCs w:val="22"/>
              </w:rPr>
              <w:instrText xml:space="preserve"> FORMTEXT </w:instrText>
            </w:r>
            <w:r w:rsidRPr="00794BDF">
              <w:rPr>
                <w:rFonts w:asciiTheme="minorHAnsi" w:hAnsiTheme="minorHAnsi" w:cstheme="minorHAnsi"/>
                <w:sz w:val="22"/>
                <w:szCs w:val="22"/>
              </w:rPr>
            </w:r>
            <w:r w:rsidRPr="00794BDF">
              <w:rPr>
                <w:rFonts w:asciiTheme="minorHAnsi" w:hAnsiTheme="minorHAnsi" w:cstheme="minorHAnsi"/>
                <w:sz w:val="22"/>
                <w:szCs w:val="22"/>
              </w:rPr>
              <w:fldChar w:fldCharType="separate"/>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noProof/>
                <w:sz w:val="22"/>
                <w:szCs w:val="22"/>
              </w:rPr>
              <w:t> </w:t>
            </w:r>
            <w:r w:rsidRPr="00794BDF">
              <w:rPr>
                <w:rFonts w:asciiTheme="minorHAnsi" w:hAnsiTheme="minorHAnsi" w:cstheme="minorHAnsi"/>
                <w:sz w:val="22"/>
                <w:szCs w:val="22"/>
              </w:rPr>
              <w:fldChar w:fldCharType="end"/>
            </w:r>
          </w:p>
        </w:tc>
        <w:sdt>
          <w:sdtPr>
            <w:rPr>
              <w:rFonts w:ascii="Calibri" w:hAnsi="Calibri" w:cs="Calibri"/>
              <w:sz w:val="22"/>
              <w:szCs w:val="22"/>
              <w:lang w:val="es-ES" w:eastAsia="es-ES"/>
            </w:rPr>
            <w:id w:val="-1145812130"/>
            <w14:checkbox>
              <w14:checked w14:val="0"/>
              <w14:checkedState w14:val="2612" w14:font="MS Gothic"/>
              <w14:uncheckedState w14:val="2610" w14:font="MS Gothic"/>
            </w14:checkbox>
          </w:sdtPr>
          <w:sdtContent>
            <w:tc>
              <w:tcPr>
                <w:tcW w:w="1214" w:type="dxa"/>
                <w:tcBorders>
                  <w:top w:val="single" w:sz="4" w:space="0" w:color="auto"/>
                  <w:left w:val="single" w:sz="4" w:space="0" w:color="auto"/>
                  <w:bottom w:val="single" w:sz="4" w:space="0" w:color="auto"/>
                  <w:right w:val="single" w:sz="4" w:space="0" w:color="auto"/>
                </w:tcBorders>
                <w:shd w:val="clear" w:color="000000" w:fill="FFFFFF"/>
                <w:vAlign w:val="center"/>
              </w:tcPr>
              <w:p w:rsidR="002343EA" w:rsidRPr="00E25789" w:rsidRDefault="002343EA" w:rsidP="00FD48A9">
                <w:pPr>
                  <w:jc w:val="center"/>
                  <w:rPr>
                    <w:rFonts w:ascii="Calibri" w:hAnsi="Calibri" w:cs="Calibri"/>
                    <w:sz w:val="22"/>
                    <w:szCs w:val="22"/>
                    <w:lang w:val="es-ES" w:eastAsia="es-ES"/>
                  </w:rPr>
                </w:pPr>
                <w:r w:rsidRPr="00B40441">
                  <w:rPr>
                    <w:rFonts w:ascii="MS Gothic" w:eastAsia="MS Gothic" w:hAnsi="MS Gothic" w:cs="MS Gothic" w:hint="eastAsia"/>
                    <w:sz w:val="22"/>
                    <w:szCs w:val="22"/>
                    <w:lang w:val="es-ES" w:eastAsia="es-ES"/>
                  </w:rPr>
                  <w:t>☐</w:t>
                </w:r>
              </w:p>
            </w:tc>
          </w:sdtContent>
        </w:sdt>
        <w:sdt>
          <w:sdtPr>
            <w:rPr>
              <w:rFonts w:ascii="Calibri" w:hAnsi="Calibri" w:cs="Calibri"/>
              <w:sz w:val="22"/>
              <w:szCs w:val="22"/>
              <w:lang w:val="es-ES" w:eastAsia="es-ES"/>
            </w:rPr>
            <w:id w:val="-1606799524"/>
            <w14:checkbox>
              <w14:checked w14:val="0"/>
              <w14:checkedState w14:val="2612" w14:font="MS Gothic"/>
              <w14:uncheckedState w14:val="2610" w14:font="MS Gothic"/>
            </w14:checkbox>
          </w:sdtPr>
          <w:sdtContent>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2343EA" w:rsidRPr="00E25789" w:rsidRDefault="002343EA" w:rsidP="00FD48A9">
                <w:pPr>
                  <w:jc w:val="center"/>
                  <w:rPr>
                    <w:rFonts w:ascii="Calibri" w:hAnsi="Calibri" w:cs="Calibri"/>
                    <w:sz w:val="22"/>
                    <w:szCs w:val="22"/>
                    <w:lang w:val="es-ES" w:eastAsia="es-ES"/>
                  </w:rPr>
                </w:pPr>
                <w:r w:rsidRPr="00B40441">
                  <w:rPr>
                    <w:rFonts w:ascii="MS Gothic" w:eastAsia="MS Gothic" w:hAnsi="MS Gothic" w:cs="MS Gothic" w:hint="eastAsia"/>
                    <w:sz w:val="22"/>
                    <w:szCs w:val="22"/>
                    <w:lang w:val="es-ES" w:eastAsia="es-ES"/>
                  </w:rPr>
                  <w:t>☐</w:t>
                </w:r>
              </w:p>
            </w:tc>
          </w:sdtContent>
        </w:sdt>
      </w:tr>
    </w:tbl>
    <w:p w:rsidR="00EF70C3" w:rsidRDefault="00EF70C3" w:rsidP="00A03B88">
      <w:pPr>
        <w:jc w:val="both"/>
        <w:rPr>
          <w:rFonts w:asciiTheme="minorHAnsi" w:hAnsiTheme="minorHAnsi" w:cstheme="minorHAnsi"/>
          <w:vertAlign w:val="superscript"/>
        </w:rPr>
      </w:pPr>
    </w:p>
    <w:p w:rsidR="00EF70C3" w:rsidRDefault="00EF70C3" w:rsidP="00A03B88">
      <w:pPr>
        <w:jc w:val="both"/>
        <w:rPr>
          <w:rFonts w:asciiTheme="minorHAnsi" w:hAnsiTheme="minorHAnsi" w:cstheme="minorHAnsi"/>
          <w:vertAlign w:val="superscript"/>
        </w:rPr>
      </w:pPr>
    </w:p>
    <w:p w:rsidR="00E95421" w:rsidRPr="00A03B88" w:rsidRDefault="00E95421" w:rsidP="00A03B88">
      <w:pPr>
        <w:jc w:val="both"/>
        <w:rPr>
          <w:rFonts w:asciiTheme="minorHAnsi" w:hAnsiTheme="minorHAnsi" w:cstheme="minorHAnsi"/>
        </w:rPr>
      </w:pPr>
      <w:r w:rsidRPr="00151A70">
        <w:rPr>
          <w:rFonts w:asciiTheme="minorHAnsi" w:hAnsiTheme="minorHAnsi" w:cstheme="minorHAnsi"/>
          <w:sz w:val="24"/>
          <w:szCs w:val="24"/>
          <w:vertAlign w:val="superscript"/>
        </w:rPr>
        <w:t>(1)</w:t>
      </w:r>
      <w:r w:rsidR="00A03B88">
        <w:rPr>
          <w:rFonts w:asciiTheme="minorHAnsi" w:hAnsiTheme="minorHAnsi" w:cstheme="minorHAnsi"/>
          <w:vertAlign w:val="superscript"/>
        </w:rPr>
        <w:t xml:space="preserve"> </w:t>
      </w:r>
      <w:r w:rsidR="00621B85" w:rsidRPr="00A03B88">
        <w:rPr>
          <w:rFonts w:asciiTheme="minorHAnsi" w:hAnsiTheme="minorHAnsi" w:cstheme="minorHAnsi"/>
        </w:rPr>
        <w:t>S</w:t>
      </w:r>
      <w:r w:rsidRPr="00A03B88">
        <w:rPr>
          <w:rFonts w:asciiTheme="minorHAnsi" w:hAnsiTheme="minorHAnsi" w:cstheme="minorHAnsi"/>
        </w:rPr>
        <w:t xml:space="preserve">i ha prestado servicios </w:t>
      </w:r>
      <w:r w:rsidR="00317DF1" w:rsidRPr="00317DF1">
        <w:rPr>
          <w:rFonts w:asciiTheme="minorHAnsi" w:hAnsiTheme="minorHAnsi" w:cstheme="minorHAnsi"/>
        </w:rPr>
        <w:t xml:space="preserve">en diferentes profesiones </w:t>
      </w:r>
      <w:r w:rsidRPr="00A03B88">
        <w:rPr>
          <w:rFonts w:asciiTheme="minorHAnsi" w:hAnsiTheme="minorHAnsi" w:cstheme="minorHAnsi"/>
        </w:rPr>
        <w:t>en el área funcional de paliativos, debe presentar una solicitud por</w:t>
      </w:r>
      <w:r w:rsidR="00621B85" w:rsidRPr="00A03B88">
        <w:rPr>
          <w:rFonts w:asciiTheme="minorHAnsi" w:hAnsiTheme="minorHAnsi" w:cstheme="minorHAnsi"/>
        </w:rPr>
        <w:t xml:space="preserve"> </w:t>
      </w:r>
      <w:r w:rsidRPr="00A03B88">
        <w:rPr>
          <w:rFonts w:asciiTheme="minorHAnsi" w:hAnsiTheme="minorHAnsi" w:cstheme="minorHAnsi"/>
        </w:rPr>
        <w:t xml:space="preserve">cada una de </w:t>
      </w:r>
      <w:proofErr w:type="gramStart"/>
      <w:r w:rsidRPr="00A03B88">
        <w:rPr>
          <w:rFonts w:asciiTheme="minorHAnsi" w:hAnsiTheme="minorHAnsi" w:cstheme="minorHAnsi"/>
        </w:rPr>
        <w:t>ellas</w:t>
      </w:r>
      <w:proofErr w:type="gramEnd"/>
      <w:r w:rsidR="00621B85" w:rsidRPr="00A03B88">
        <w:rPr>
          <w:rFonts w:asciiTheme="minorHAnsi" w:hAnsiTheme="minorHAnsi" w:cstheme="minorHAnsi"/>
        </w:rPr>
        <w:t>.</w:t>
      </w:r>
    </w:p>
    <w:p w:rsidR="00B177F4" w:rsidRPr="00A03B88" w:rsidRDefault="00355459" w:rsidP="00A03B88">
      <w:pPr>
        <w:jc w:val="both"/>
        <w:rPr>
          <w:rFonts w:asciiTheme="minorHAnsi" w:hAnsiTheme="minorHAnsi" w:cstheme="minorHAnsi"/>
        </w:rPr>
      </w:pPr>
      <w:r w:rsidRPr="00151A70">
        <w:rPr>
          <w:rFonts w:asciiTheme="minorHAnsi" w:hAnsiTheme="minorHAnsi" w:cstheme="minorHAnsi"/>
          <w:sz w:val="24"/>
          <w:szCs w:val="24"/>
          <w:vertAlign w:val="superscript"/>
        </w:rPr>
        <w:t>(</w:t>
      </w:r>
      <w:r w:rsidR="00E95421" w:rsidRPr="00151A70">
        <w:rPr>
          <w:rFonts w:asciiTheme="minorHAnsi" w:hAnsiTheme="minorHAnsi" w:cstheme="minorHAnsi"/>
          <w:sz w:val="24"/>
          <w:szCs w:val="24"/>
          <w:vertAlign w:val="superscript"/>
        </w:rPr>
        <w:t>2</w:t>
      </w:r>
      <w:r w:rsidR="00A03B88" w:rsidRPr="00151A70">
        <w:rPr>
          <w:rFonts w:asciiTheme="minorHAnsi" w:hAnsiTheme="minorHAnsi" w:cstheme="minorHAnsi"/>
          <w:sz w:val="24"/>
          <w:szCs w:val="24"/>
          <w:vertAlign w:val="superscript"/>
        </w:rPr>
        <w:t>)</w:t>
      </w:r>
      <w:r w:rsidR="00A03B88">
        <w:rPr>
          <w:rFonts w:asciiTheme="minorHAnsi" w:hAnsiTheme="minorHAnsi" w:cstheme="minorHAnsi"/>
          <w:vertAlign w:val="superscript"/>
        </w:rPr>
        <w:t xml:space="preserve"> </w:t>
      </w:r>
      <w:r w:rsidRPr="00A03B88">
        <w:rPr>
          <w:rFonts w:asciiTheme="minorHAnsi" w:hAnsiTheme="minorHAnsi" w:cstheme="minorHAnsi"/>
        </w:rPr>
        <w:t>Marque el tipo de jornada realizada en cada centro donde haya desarrollado el ejercicio profesional: ordinaria (a tiempo completo), a tiempo parcial o, en su caso, ambos tipos.</w:t>
      </w:r>
      <w:r w:rsidR="00E4266D" w:rsidRPr="00A03B88">
        <w:rPr>
          <w:rFonts w:asciiTheme="minorHAnsi" w:hAnsiTheme="minorHAnsi" w:cstheme="minorHAnsi"/>
        </w:rPr>
        <w:br w:type="page"/>
      </w:r>
    </w:p>
    <w:p w:rsidR="00393A20" w:rsidRPr="00A03B88" w:rsidRDefault="00393A20" w:rsidP="00A03B88">
      <w:pPr>
        <w:spacing w:line="259" w:lineRule="auto"/>
        <w:rPr>
          <w:rFonts w:asciiTheme="minorHAnsi" w:hAnsiTheme="minorHAnsi" w:cstheme="minorHAnsi"/>
        </w:rPr>
        <w:sectPr w:rsidR="00393A20" w:rsidRPr="00A03B88" w:rsidSect="00A03B88">
          <w:headerReference w:type="default" r:id="rId12"/>
          <w:footerReference w:type="default" r:id="rId13"/>
          <w:pgSz w:w="11906" w:h="16838"/>
          <w:pgMar w:top="2090" w:right="1133" w:bottom="568" w:left="1701" w:header="709" w:footer="439" w:gutter="0"/>
          <w:cols w:space="708"/>
          <w:docGrid w:linePitch="360"/>
        </w:sectPr>
      </w:pPr>
    </w:p>
    <w:p w:rsidR="004617F8" w:rsidRPr="00F84877" w:rsidRDefault="004617F8" w:rsidP="00F84877">
      <w:pPr>
        <w:pStyle w:val="Standard"/>
        <w:ind w:right="282"/>
        <w:jc w:val="both"/>
        <w:rPr>
          <w:rFonts w:asciiTheme="minorHAnsi" w:hAnsiTheme="minorHAnsi" w:cstheme="minorHAnsi"/>
          <w:sz w:val="20"/>
          <w:szCs w:val="20"/>
        </w:rPr>
      </w:pPr>
    </w:p>
    <w:tbl>
      <w:tblPr>
        <w:tblStyle w:val="Tablaconcuadrcula"/>
        <w:tblW w:w="0" w:type="auto"/>
        <w:tblLayout w:type="fixed"/>
        <w:tblLook w:val="04A0" w:firstRow="1" w:lastRow="0" w:firstColumn="1" w:lastColumn="0" w:noHBand="0" w:noVBand="1"/>
      </w:tblPr>
      <w:tblGrid>
        <w:gridCol w:w="9180"/>
      </w:tblGrid>
      <w:tr w:rsidR="0084137C" w:rsidRPr="00E64856" w:rsidTr="00E20C2E">
        <w:trPr>
          <w:trHeight w:val="288"/>
        </w:trPr>
        <w:tc>
          <w:tcPr>
            <w:tcW w:w="9180" w:type="dxa"/>
            <w:shd w:val="clear" w:color="auto" w:fill="D9D9D9" w:themeFill="background1" w:themeFillShade="D9"/>
          </w:tcPr>
          <w:p w:rsidR="001E5481" w:rsidRPr="001E5481" w:rsidRDefault="00F84877" w:rsidP="00DD6975">
            <w:pPr>
              <w:pStyle w:val="Ttulo3"/>
              <w:widowControl w:val="0"/>
              <w:outlineLvl w:val="2"/>
            </w:pPr>
            <w:r>
              <w:rPr>
                <w:rFonts w:asciiTheme="minorHAnsi" w:hAnsiTheme="minorHAnsi" w:cstheme="minorHAnsi"/>
              </w:rPr>
              <w:br w:type="page"/>
            </w:r>
            <w:r w:rsidR="0084137C">
              <w:br w:type="page"/>
            </w:r>
            <w:r w:rsidR="001E5481">
              <w:rPr>
                <w:rFonts w:asciiTheme="minorHAnsi" w:hAnsiTheme="minorHAnsi" w:cstheme="minorHAnsi"/>
                <w:color w:val="auto"/>
              </w:rPr>
              <w:t>Document</w:t>
            </w:r>
            <w:r w:rsidR="00DD6975">
              <w:rPr>
                <w:rFonts w:asciiTheme="minorHAnsi" w:hAnsiTheme="minorHAnsi" w:cstheme="minorHAnsi"/>
                <w:color w:val="auto"/>
              </w:rPr>
              <w:t xml:space="preserve">ación </w:t>
            </w:r>
            <w:r w:rsidR="001E5481">
              <w:rPr>
                <w:rFonts w:asciiTheme="minorHAnsi" w:hAnsiTheme="minorHAnsi" w:cstheme="minorHAnsi"/>
                <w:color w:val="auto"/>
              </w:rPr>
              <w:t xml:space="preserve">que se </w:t>
            </w:r>
            <w:r w:rsidR="00DD6975">
              <w:rPr>
                <w:rFonts w:asciiTheme="minorHAnsi" w:hAnsiTheme="minorHAnsi" w:cstheme="minorHAnsi"/>
                <w:color w:val="auto"/>
              </w:rPr>
              <w:t>adjunta</w:t>
            </w:r>
            <w:r w:rsidR="00CA6A9A">
              <w:rPr>
                <w:rFonts w:asciiTheme="minorHAnsi" w:hAnsiTheme="minorHAnsi" w:cstheme="minorHAnsi"/>
                <w:color w:val="auto"/>
              </w:rPr>
              <w:t xml:space="preserve"> </w:t>
            </w:r>
          </w:p>
        </w:tc>
      </w:tr>
      <w:tr w:rsidR="000D5D1A" w:rsidRPr="003D4537" w:rsidTr="0043207B">
        <w:tc>
          <w:tcPr>
            <w:tcW w:w="9180" w:type="dxa"/>
          </w:tcPr>
          <w:p w:rsidR="000D5D1A" w:rsidRDefault="000D5D1A" w:rsidP="00056A2A">
            <w:pPr>
              <w:rPr>
                <w:rFonts w:asciiTheme="minorHAnsi" w:hAnsiTheme="minorHAnsi" w:cstheme="minorHAnsi"/>
                <w:sz w:val="22"/>
                <w:szCs w:val="22"/>
              </w:rPr>
            </w:pPr>
          </w:p>
          <w:p w:rsidR="000D5D1A" w:rsidRDefault="000D5D1A" w:rsidP="00056A2A">
            <w:pPr>
              <w:rPr>
                <w:rFonts w:asciiTheme="minorHAnsi" w:hAnsiTheme="minorHAnsi" w:cstheme="minorHAnsi"/>
                <w:sz w:val="22"/>
                <w:szCs w:val="22"/>
              </w:rPr>
            </w:pPr>
            <w:r w:rsidRPr="00794BDF">
              <w:rPr>
                <w:rFonts w:asciiTheme="minorHAnsi" w:hAnsiTheme="minorHAnsi" w:cstheme="minorHAnsi"/>
                <w:sz w:val="22"/>
                <w:szCs w:val="22"/>
              </w:rPr>
              <w:fldChar w:fldCharType="begin">
                <w:ffData>
                  <w:name w:val=""/>
                  <w:enabled/>
                  <w:calcOnExit w:val="0"/>
                  <w:textInput>
                    <w:maxLength w:val="100"/>
                    <w:format w:val="UPPERCASE"/>
                  </w:textInput>
                </w:ffData>
              </w:fldChar>
            </w:r>
            <w:r w:rsidRPr="00794BDF">
              <w:rPr>
                <w:rFonts w:asciiTheme="minorHAnsi" w:hAnsiTheme="minorHAnsi" w:cstheme="minorHAnsi"/>
                <w:sz w:val="22"/>
                <w:szCs w:val="22"/>
              </w:rPr>
              <w:instrText xml:space="preserve"> FORMTEXT </w:instrText>
            </w:r>
            <w:r w:rsidRPr="00794BDF">
              <w:rPr>
                <w:rFonts w:asciiTheme="minorHAnsi" w:hAnsiTheme="minorHAnsi" w:cstheme="minorHAnsi"/>
                <w:sz w:val="22"/>
                <w:szCs w:val="22"/>
              </w:rPr>
            </w:r>
            <w:r w:rsidRPr="00794BDF">
              <w:rPr>
                <w:rFonts w:asciiTheme="minorHAnsi" w:hAnsiTheme="minorHAnsi" w:cstheme="minorHAnsi"/>
                <w:sz w:val="22"/>
                <w:szCs w:val="22"/>
              </w:rPr>
              <w:fldChar w:fldCharType="separate"/>
            </w:r>
            <w:bookmarkStart w:id="5" w:name="_GoBack"/>
            <w:bookmarkEnd w:id="5"/>
            <w:r w:rsidR="00072E5E">
              <w:rPr>
                <w:rFonts w:asciiTheme="minorHAnsi" w:hAnsiTheme="minorHAnsi" w:cstheme="minorHAnsi"/>
                <w:sz w:val="22"/>
                <w:szCs w:val="22"/>
              </w:rPr>
              <w:t> </w:t>
            </w:r>
            <w:r w:rsidR="00072E5E">
              <w:rPr>
                <w:rFonts w:asciiTheme="minorHAnsi" w:hAnsiTheme="minorHAnsi" w:cstheme="minorHAnsi"/>
                <w:sz w:val="22"/>
                <w:szCs w:val="22"/>
              </w:rPr>
              <w:t> </w:t>
            </w:r>
            <w:r w:rsidR="00072E5E">
              <w:rPr>
                <w:rFonts w:asciiTheme="minorHAnsi" w:hAnsiTheme="minorHAnsi" w:cstheme="minorHAnsi"/>
                <w:sz w:val="22"/>
                <w:szCs w:val="22"/>
              </w:rPr>
              <w:t> </w:t>
            </w:r>
            <w:r w:rsidR="00072E5E">
              <w:rPr>
                <w:rFonts w:asciiTheme="minorHAnsi" w:hAnsiTheme="minorHAnsi" w:cstheme="minorHAnsi"/>
                <w:sz w:val="22"/>
                <w:szCs w:val="22"/>
              </w:rPr>
              <w:t> </w:t>
            </w:r>
            <w:r w:rsidR="00072E5E">
              <w:rPr>
                <w:rFonts w:asciiTheme="minorHAnsi" w:hAnsiTheme="minorHAnsi" w:cstheme="minorHAnsi"/>
                <w:sz w:val="22"/>
                <w:szCs w:val="22"/>
              </w:rPr>
              <w:t> </w:t>
            </w:r>
            <w:r w:rsidRPr="00794BDF">
              <w:rPr>
                <w:rFonts w:asciiTheme="minorHAnsi" w:hAnsiTheme="minorHAnsi" w:cstheme="minorHAnsi"/>
                <w:sz w:val="22"/>
                <w:szCs w:val="22"/>
              </w:rPr>
              <w:fldChar w:fldCharType="end"/>
            </w:r>
          </w:p>
          <w:p w:rsidR="000D5D1A" w:rsidRDefault="000D5D1A" w:rsidP="00056A2A">
            <w:pPr>
              <w:rPr>
                <w:rFonts w:asciiTheme="minorHAnsi" w:hAnsiTheme="minorHAnsi" w:cstheme="minorHAnsi"/>
                <w:sz w:val="22"/>
                <w:szCs w:val="22"/>
              </w:rPr>
            </w:pPr>
          </w:p>
          <w:p w:rsidR="000D5D1A" w:rsidRDefault="000D5D1A" w:rsidP="00056A2A"/>
        </w:tc>
      </w:tr>
    </w:tbl>
    <w:p w:rsidR="0084137C" w:rsidRDefault="0084137C" w:rsidP="0084137C">
      <w:pPr>
        <w:rPr>
          <w:sz w:val="24"/>
          <w:szCs w:val="24"/>
        </w:rPr>
      </w:pPr>
    </w:p>
    <w:p w:rsidR="001A0EB7" w:rsidRDefault="001A0EB7" w:rsidP="00E4266D">
      <w:pPr>
        <w:pStyle w:val="Standard"/>
        <w:jc w:val="both"/>
        <w:rPr>
          <w:rFonts w:asciiTheme="minorHAnsi" w:hAnsiTheme="minorHAnsi" w:cstheme="minorHAnsi"/>
        </w:rPr>
      </w:pPr>
    </w:p>
    <w:p w:rsidR="001A0EB7" w:rsidRDefault="001A0EB7" w:rsidP="00E4266D">
      <w:pPr>
        <w:pStyle w:val="Standard"/>
        <w:jc w:val="both"/>
        <w:rPr>
          <w:rFonts w:asciiTheme="minorHAnsi" w:hAnsiTheme="minorHAnsi" w:cstheme="minorHAnsi"/>
        </w:rPr>
      </w:pPr>
    </w:p>
    <w:p w:rsidR="00D51621" w:rsidRPr="002B7E5D" w:rsidRDefault="0084137C" w:rsidP="00E4266D">
      <w:pPr>
        <w:pStyle w:val="Standard"/>
        <w:jc w:val="both"/>
        <w:rPr>
          <w:rFonts w:asciiTheme="minorHAnsi" w:hAnsiTheme="minorHAnsi" w:cstheme="minorHAnsi"/>
        </w:rPr>
      </w:pPr>
      <w:r w:rsidRPr="0038180C">
        <w:rPr>
          <w:rFonts w:asciiTheme="minorHAnsi" w:hAnsiTheme="minorHAnsi" w:cstheme="minorHAnsi"/>
        </w:rPr>
        <w:t xml:space="preserve">A la vista de lo expuesto, </w:t>
      </w:r>
      <w:r w:rsidRPr="0038180C">
        <w:rPr>
          <w:rFonts w:asciiTheme="minorHAnsi" w:hAnsiTheme="minorHAnsi" w:cstheme="minorHAnsi"/>
          <w:b/>
        </w:rPr>
        <w:t xml:space="preserve">SOLICITO </w:t>
      </w:r>
      <w:r w:rsidR="00E4266D">
        <w:rPr>
          <w:rFonts w:asciiTheme="minorHAnsi" w:hAnsiTheme="minorHAnsi" w:cstheme="minorHAnsi"/>
        </w:rPr>
        <w:t>e</w:t>
      </w:r>
      <w:r w:rsidR="00E4266D" w:rsidRPr="00E4266D">
        <w:rPr>
          <w:rFonts w:asciiTheme="minorHAnsi" w:hAnsiTheme="minorHAnsi" w:cstheme="minorHAnsi"/>
        </w:rPr>
        <w:t xml:space="preserve">l </w:t>
      </w:r>
      <w:r w:rsidR="002B7E5D">
        <w:rPr>
          <w:rFonts w:asciiTheme="minorHAnsi" w:hAnsiTheme="minorHAnsi" w:cstheme="minorHAnsi"/>
        </w:rPr>
        <w:t xml:space="preserve">certificado </w:t>
      </w:r>
      <w:r w:rsidR="002B7E5D" w:rsidRPr="002B7E5D">
        <w:rPr>
          <w:rFonts w:asciiTheme="minorHAnsi" w:hAnsiTheme="minorHAnsi" w:cstheme="minorHAnsi"/>
        </w:rPr>
        <w:t>de acreditación del ejercicio profesional en el Servicio Murciano de Salud para el acceso al Diploma de Acreditación en el Área Funcional de Paliativos.</w:t>
      </w:r>
    </w:p>
    <w:p w:rsidR="0084137C" w:rsidRDefault="0084137C" w:rsidP="0084137C">
      <w:pPr>
        <w:pStyle w:val="Standard"/>
        <w:ind w:right="567"/>
        <w:jc w:val="center"/>
        <w:rPr>
          <w:rFonts w:asciiTheme="minorHAnsi" w:hAnsiTheme="minorHAnsi" w:cstheme="minorHAnsi"/>
          <w:b/>
          <w:sz w:val="18"/>
          <w:szCs w:val="18"/>
        </w:rPr>
      </w:pPr>
    </w:p>
    <w:p w:rsidR="00D51621" w:rsidRDefault="00D51621" w:rsidP="0084137C">
      <w:pPr>
        <w:pStyle w:val="Standard"/>
        <w:ind w:right="567"/>
        <w:jc w:val="center"/>
        <w:rPr>
          <w:rFonts w:asciiTheme="minorHAnsi" w:hAnsiTheme="minorHAnsi" w:cstheme="minorHAnsi"/>
          <w:sz w:val="16"/>
          <w:szCs w:val="16"/>
        </w:rPr>
      </w:pPr>
    </w:p>
    <w:p w:rsidR="00726939" w:rsidRDefault="00726939" w:rsidP="0084137C">
      <w:pPr>
        <w:pStyle w:val="Standard"/>
        <w:ind w:right="567"/>
        <w:jc w:val="center"/>
        <w:rPr>
          <w:rFonts w:asciiTheme="minorHAnsi" w:hAnsiTheme="minorHAnsi" w:cstheme="minorHAnsi"/>
          <w:sz w:val="16"/>
          <w:szCs w:val="16"/>
        </w:rPr>
      </w:pPr>
    </w:p>
    <w:p w:rsidR="00726939" w:rsidRDefault="00726939" w:rsidP="0084137C">
      <w:pPr>
        <w:pStyle w:val="Standard"/>
        <w:ind w:right="567"/>
        <w:jc w:val="center"/>
        <w:rPr>
          <w:rFonts w:asciiTheme="minorHAnsi" w:hAnsiTheme="minorHAnsi" w:cstheme="minorHAnsi"/>
          <w:sz w:val="16"/>
          <w:szCs w:val="16"/>
        </w:rPr>
      </w:pPr>
    </w:p>
    <w:p w:rsidR="00726939" w:rsidRDefault="00726939" w:rsidP="0084137C">
      <w:pPr>
        <w:pStyle w:val="Standard"/>
        <w:ind w:right="567"/>
        <w:jc w:val="center"/>
        <w:rPr>
          <w:rFonts w:asciiTheme="minorHAnsi" w:hAnsiTheme="minorHAnsi" w:cstheme="minorHAnsi"/>
          <w:sz w:val="16"/>
          <w:szCs w:val="16"/>
        </w:rPr>
      </w:pPr>
    </w:p>
    <w:p w:rsidR="00A610D4" w:rsidRDefault="00A610D4" w:rsidP="0084137C">
      <w:pPr>
        <w:pStyle w:val="Standard"/>
        <w:ind w:right="567"/>
        <w:jc w:val="center"/>
        <w:rPr>
          <w:rFonts w:asciiTheme="minorHAnsi" w:hAnsiTheme="minorHAnsi" w:cstheme="minorHAnsi"/>
          <w:sz w:val="16"/>
          <w:szCs w:val="16"/>
        </w:rPr>
      </w:pPr>
    </w:p>
    <w:p w:rsidR="001A0EB7" w:rsidRDefault="001A0EB7" w:rsidP="0084137C">
      <w:pPr>
        <w:pStyle w:val="Standard"/>
        <w:ind w:right="567"/>
        <w:jc w:val="center"/>
        <w:rPr>
          <w:rFonts w:asciiTheme="minorHAnsi" w:hAnsiTheme="minorHAnsi" w:cstheme="minorHAnsi"/>
          <w:sz w:val="16"/>
          <w:szCs w:val="16"/>
        </w:rPr>
      </w:pPr>
    </w:p>
    <w:p w:rsidR="001A0EB7" w:rsidRDefault="001A0EB7" w:rsidP="0084137C">
      <w:pPr>
        <w:pStyle w:val="Standard"/>
        <w:ind w:right="567"/>
        <w:jc w:val="center"/>
        <w:rPr>
          <w:rFonts w:asciiTheme="minorHAnsi" w:hAnsiTheme="minorHAnsi" w:cstheme="minorHAnsi"/>
          <w:sz w:val="16"/>
          <w:szCs w:val="16"/>
        </w:rPr>
      </w:pPr>
    </w:p>
    <w:p w:rsidR="00A610D4" w:rsidRDefault="00A610D4" w:rsidP="0084137C">
      <w:pPr>
        <w:pStyle w:val="Standard"/>
        <w:ind w:right="567"/>
        <w:jc w:val="center"/>
        <w:rPr>
          <w:rFonts w:asciiTheme="minorHAnsi" w:hAnsiTheme="minorHAnsi" w:cstheme="minorHAnsi"/>
          <w:sz w:val="16"/>
          <w:szCs w:val="16"/>
        </w:rPr>
      </w:pPr>
    </w:p>
    <w:p w:rsidR="00E26DA2" w:rsidRDefault="00E26DA2" w:rsidP="0084137C">
      <w:pPr>
        <w:pStyle w:val="Standard"/>
        <w:ind w:right="567"/>
        <w:jc w:val="center"/>
        <w:rPr>
          <w:rFonts w:asciiTheme="minorHAnsi" w:hAnsiTheme="minorHAnsi" w:cstheme="minorHAnsi"/>
          <w:sz w:val="16"/>
          <w:szCs w:val="16"/>
        </w:rPr>
      </w:pPr>
    </w:p>
    <w:p w:rsidR="00E26DA2" w:rsidRPr="00E26DA2" w:rsidRDefault="00E26DA2" w:rsidP="002561D2">
      <w:pPr>
        <w:pStyle w:val="Standard"/>
        <w:jc w:val="center"/>
        <w:rPr>
          <w:rFonts w:asciiTheme="minorHAnsi" w:hAnsiTheme="minorHAnsi" w:cstheme="minorHAnsi"/>
        </w:rPr>
      </w:pPr>
      <w:r w:rsidRPr="00E26DA2">
        <w:rPr>
          <w:rFonts w:asciiTheme="minorHAnsi" w:hAnsiTheme="minorHAnsi" w:cstheme="minorHAnsi"/>
        </w:rPr>
        <w:t>Firma</w:t>
      </w:r>
      <w:r w:rsidR="00E4266D">
        <w:rPr>
          <w:rFonts w:asciiTheme="minorHAnsi" w:hAnsiTheme="minorHAnsi" w:cstheme="minorHAnsi"/>
        </w:rPr>
        <w:t xml:space="preserve"> de la persona solicitante</w:t>
      </w:r>
    </w:p>
    <w:p w:rsidR="0084137C" w:rsidRPr="00370BAF" w:rsidRDefault="00D51621" w:rsidP="002561D2">
      <w:pPr>
        <w:pStyle w:val="Standard"/>
        <w:jc w:val="center"/>
        <w:rPr>
          <w:rFonts w:asciiTheme="minorHAnsi" w:hAnsiTheme="minorHAnsi" w:cstheme="minorHAnsi"/>
          <w:sz w:val="18"/>
          <w:szCs w:val="18"/>
        </w:rPr>
      </w:pPr>
      <w:r w:rsidRPr="00370BAF">
        <w:rPr>
          <w:rFonts w:asciiTheme="minorHAnsi" w:hAnsiTheme="minorHAnsi" w:cstheme="minorHAnsi"/>
          <w:sz w:val="18"/>
          <w:szCs w:val="18"/>
        </w:rPr>
        <w:t xml:space="preserve"> </w:t>
      </w:r>
      <w:r w:rsidR="0084137C" w:rsidRPr="00370BAF">
        <w:rPr>
          <w:rFonts w:asciiTheme="minorHAnsi" w:hAnsiTheme="minorHAnsi" w:cstheme="minorHAnsi"/>
          <w:sz w:val="18"/>
          <w:szCs w:val="18"/>
        </w:rPr>
        <w:t>(La fecha y la firma se corresponden con las de la solicitud electrónica a la que se adjunta este formulario)</w:t>
      </w:r>
    </w:p>
    <w:p w:rsidR="0084137C" w:rsidRPr="00370BAF" w:rsidRDefault="0084137C" w:rsidP="002561D2">
      <w:pPr>
        <w:pStyle w:val="Standard"/>
        <w:jc w:val="center"/>
        <w:rPr>
          <w:rFonts w:asciiTheme="minorHAnsi" w:hAnsiTheme="minorHAnsi" w:cstheme="minorHAnsi"/>
          <w:b/>
          <w:sz w:val="18"/>
          <w:szCs w:val="18"/>
        </w:rPr>
      </w:pPr>
    </w:p>
    <w:p w:rsidR="00040C73" w:rsidRDefault="00040C73" w:rsidP="0084137C">
      <w:pPr>
        <w:pStyle w:val="Standard"/>
        <w:ind w:right="567"/>
        <w:jc w:val="center"/>
        <w:rPr>
          <w:rFonts w:asciiTheme="minorHAnsi" w:hAnsiTheme="minorHAnsi" w:cstheme="minorHAnsi"/>
          <w:b/>
        </w:rPr>
      </w:pPr>
    </w:p>
    <w:p w:rsidR="00726939" w:rsidRDefault="00726939" w:rsidP="0084137C">
      <w:pPr>
        <w:pStyle w:val="Standard"/>
        <w:ind w:right="567"/>
        <w:jc w:val="center"/>
        <w:rPr>
          <w:rFonts w:asciiTheme="minorHAnsi" w:hAnsiTheme="minorHAnsi" w:cstheme="minorHAnsi"/>
          <w:b/>
        </w:rPr>
      </w:pPr>
    </w:p>
    <w:p w:rsidR="00040C73" w:rsidRDefault="00040C73" w:rsidP="0084137C">
      <w:pPr>
        <w:pStyle w:val="Standard"/>
        <w:ind w:right="567"/>
        <w:jc w:val="center"/>
        <w:rPr>
          <w:rFonts w:asciiTheme="minorHAnsi" w:hAnsiTheme="minorHAnsi" w:cstheme="minorHAnsi"/>
          <w:b/>
        </w:rPr>
      </w:pPr>
    </w:p>
    <w:p w:rsidR="00447369" w:rsidRDefault="00447369" w:rsidP="0084137C">
      <w:pPr>
        <w:pStyle w:val="Standard"/>
        <w:ind w:right="567"/>
        <w:jc w:val="center"/>
        <w:rPr>
          <w:rFonts w:asciiTheme="minorHAnsi" w:hAnsiTheme="minorHAnsi" w:cstheme="minorHAnsi"/>
          <w:b/>
        </w:rPr>
      </w:pPr>
    </w:p>
    <w:p w:rsidR="0084137C" w:rsidRDefault="0084137C" w:rsidP="0084137C">
      <w:pPr>
        <w:pStyle w:val="Standard"/>
        <w:ind w:right="567"/>
        <w:jc w:val="center"/>
        <w:rPr>
          <w:rFonts w:asciiTheme="minorHAnsi" w:hAnsiTheme="minorHAnsi" w:cstheme="minorHAnsi"/>
          <w:b/>
        </w:rPr>
      </w:pPr>
    </w:p>
    <w:p w:rsidR="00002133" w:rsidRDefault="00002133" w:rsidP="0084137C">
      <w:pPr>
        <w:pStyle w:val="Standard"/>
        <w:ind w:right="567"/>
        <w:jc w:val="center"/>
        <w:rPr>
          <w:rFonts w:asciiTheme="minorHAnsi" w:hAnsiTheme="minorHAnsi" w:cstheme="minorHAnsi"/>
          <w:b/>
        </w:rPr>
      </w:pPr>
    </w:p>
    <w:p w:rsidR="00002133" w:rsidRDefault="00002133" w:rsidP="0084137C">
      <w:pPr>
        <w:pStyle w:val="Standard"/>
        <w:ind w:right="567"/>
        <w:jc w:val="center"/>
        <w:rPr>
          <w:rFonts w:asciiTheme="minorHAnsi" w:hAnsiTheme="minorHAnsi" w:cstheme="minorHAnsi"/>
          <w:b/>
        </w:rPr>
      </w:pPr>
    </w:p>
    <w:p w:rsidR="00002133" w:rsidRDefault="00002133" w:rsidP="0084137C">
      <w:pPr>
        <w:pStyle w:val="Standard"/>
        <w:ind w:right="567"/>
        <w:jc w:val="center"/>
        <w:rPr>
          <w:rFonts w:asciiTheme="minorHAnsi" w:hAnsiTheme="minorHAnsi" w:cstheme="minorHAnsi"/>
          <w:b/>
        </w:rPr>
      </w:pPr>
    </w:p>
    <w:p w:rsidR="00002133" w:rsidRDefault="00002133" w:rsidP="0084137C">
      <w:pPr>
        <w:pStyle w:val="Standard"/>
        <w:ind w:right="567"/>
        <w:jc w:val="center"/>
        <w:rPr>
          <w:rFonts w:asciiTheme="minorHAnsi" w:hAnsiTheme="minorHAnsi" w:cstheme="minorHAnsi"/>
          <w:b/>
        </w:rPr>
      </w:pPr>
    </w:p>
    <w:p w:rsidR="00002133" w:rsidRDefault="00002133" w:rsidP="0084137C">
      <w:pPr>
        <w:pStyle w:val="Standard"/>
        <w:ind w:right="567"/>
        <w:jc w:val="center"/>
        <w:rPr>
          <w:rFonts w:asciiTheme="minorHAnsi" w:hAnsiTheme="minorHAnsi" w:cstheme="minorHAnsi"/>
          <w:b/>
        </w:rPr>
      </w:pPr>
    </w:p>
    <w:p w:rsidR="00002133" w:rsidRDefault="00002133" w:rsidP="0084137C">
      <w:pPr>
        <w:pStyle w:val="Standard"/>
        <w:ind w:right="567"/>
        <w:jc w:val="center"/>
        <w:rPr>
          <w:rFonts w:asciiTheme="minorHAnsi" w:hAnsiTheme="minorHAnsi" w:cstheme="minorHAnsi"/>
          <w:b/>
        </w:rPr>
      </w:pPr>
    </w:p>
    <w:p w:rsidR="00393A20" w:rsidRDefault="00393A20" w:rsidP="002561D2">
      <w:pPr>
        <w:pStyle w:val="Standard"/>
        <w:jc w:val="center"/>
        <w:rPr>
          <w:rFonts w:asciiTheme="minorHAnsi" w:hAnsiTheme="minorHAnsi" w:cstheme="minorHAnsi"/>
        </w:rPr>
        <w:sectPr w:rsidR="00393A20" w:rsidSect="0002005F">
          <w:footerReference w:type="default" r:id="rId14"/>
          <w:pgSz w:w="11906" w:h="16838"/>
          <w:pgMar w:top="2090" w:right="1133" w:bottom="709" w:left="1701" w:header="709" w:footer="439" w:gutter="0"/>
          <w:cols w:space="708"/>
          <w:docGrid w:linePitch="360"/>
        </w:sectPr>
      </w:pPr>
    </w:p>
    <w:p w:rsidR="0084137C" w:rsidRDefault="0084137C" w:rsidP="002561D2">
      <w:pPr>
        <w:pStyle w:val="Standard"/>
        <w:jc w:val="center"/>
        <w:rPr>
          <w:rFonts w:asciiTheme="minorHAnsi" w:hAnsiTheme="minorHAnsi" w:cstheme="minorHAnsi"/>
        </w:rPr>
      </w:pPr>
    </w:p>
    <w:p w:rsidR="004617F8" w:rsidRDefault="004617F8" w:rsidP="0084137C">
      <w:pPr>
        <w:spacing w:after="160" w:line="259" w:lineRule="auto"/>
        <w:jc w:val="center"/>
        <w:rPr>
          <w:rFonts w:asciiTheme="minorHAnsi" w:hAnsiTheme="minorHAnsi" w:cstheme="minorHAnsi"/>
          <w:b/>
          <w:sz w:val="24"/>
          <w:szCs w:val="24"/>
          <w:lang w:eastAsia="es-ES"/>
        </w:rPr>
      </w:pPr>
    </w:p>
    <w:p w:rsidR="004617F8" w:rsidRDefault="004617F8" w:rsidP="0084137C">
      <w:pPr>
        <w:spacing w:after="160" w:line="259" w:lineRule="auto"/>
        <w:jc w:val="center"/>
        <w:rPr>
          <w:rFonts w:asciiTheme="minorHAnsi" w:hAnsiTheme="minorHAnsi" w:cstheme="minorHAnsi"/>
          <w:b/>
          <w:sz w:val="24"/>
          <w:szCs w:val="24"/>
          <w:lang w:eastAsia="es-ES"/>
        </w:rPr>
      </w:pPr>
    </w:p>
    <w:p w:rsidR="0084137C" w:rsidRPr="00EB41A3" w:rsidRDefault="0084137C" w:rsidP="0084137C">
      <w:pPr>
        <w:spacing w:after="160" w:line="259" w:lineRule="auto"/>
        <w:jc w:val="center"/>
        <w:rPr>
          <w:rFonts w:asciiTheme="minorHAnsi" w:hAnsiTheme="minorHAnsi" w:cstheme="minorHAnsi"/>
          <w:b/>
          <w:sz w:val="24"/>
          <w:szCs w:val="24"/>
          <w:lang w:eastAsia="es-ES"/>
        </w:rPr>
      </w:pPr>
      <w:r>
        <w:rPr>
          <w:rFonts w:asciiTheme="minorHAnsi" w:hAnsiTheme="minorHAnsi" w:cstheme="minorHAnsi"/>
          <w:b/>
          <w:sz w:val="24"/>
          <w:szCs w:val="24"/>
          <w:lang w:eastAsia="es-ES"/>
        </w:rPr>
        <w:t>INFORMACIÓN SOB</w:t>
      </w:r>
      <w:r w:rsidRPr="00EB41A3">
        <w:rPr>
          <w:rFonts w:asciiTheme="minorHAnsi" w:hAnsiTheme="minorHAnsi" w:cstheme="minorHAnsi"/>
          <w:b/>
          <w:sz w:val="24"/>
          <w:szCs w:val="24"/>
          <w:lang w:eastAsia="es-ES"/>
        </w:rPr>
        <w:t>RE PROTECCIÓN DE DATOS</w:t>
      </w:r>
    </w:p>
    <w:tbl>
      <w:tblPr>
        <w:tblW w:w="0" w:type="auto"/>
        <w:tblCellSpacing w:w="15"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1"/>
        <w:gridCol w:w="5507"/>
      </w:tblGrid>
      <w:tr w:rsidR="0084137C" w:rsidRPr="00124B17" w:rsidTr="0084137C">
        <w:trPr>
          <w:tblCellSpacing w:w="15" w:type="dxa"/>
        </w:trPr>
        <w:tc>
          <w:tcPr>
            <w:tcW w:w="2926" w:type="dxa"/>
            <w:hideMark/>
          </w:tcPr>
          <w:p w:rsidR="0084137C" w:rsidRPr="00124B17" w:rsidRDefault="0084137C" w:rsidP="0047132C">
            <w:pPr>
              <w:spacing w:before="100" w:beforeAutospacing="1" w:after="100" w:afterAutospacing="1"/>
              <w:rPr>
                <w:rFonts w:asciiTheme="minorHAnsi" w:hAnsiTheme="minorHAnsi" w:cstheme="minorHAnsi"/>
                <w:lang w:eastAsia="es-ES"/>
              </w:rPr>
            </w:pPr>
            <w:r w:rsidRPr="00124B17">
              <w:rPr>
                <w:rFonts w:asciiTheme="minorHAnsi" w:hAnsiTheme="minorHAnsi" w:cstheme="minorHAnsi"/>
                <w:b/>
              </w:rPr>
              <w:br w:type="page"/>
            </w:r>
            <w:r w:rsidRPr="00124B17">
              <w:rPr>
                <w:rFonts w:asciiTheme="minorHAnsi" w:hAnsiTheme="minorHAnsi" w:cstheme="minorHAnsi"/>
                <w:b/>
                <w:bCs/>
                <w:lang w:eastAsia="es-ES"/>
              </w:rPr>
              <w:t>Responsable tratamiento</w:t>
            </w:r>
          </w:p>
        </w:tc>
        <w:tc>
          <w:tcPr>
            <w:tcW w:w="5462" w:type="dxa"/>
            <w:vAlign w:val="center"/>
            <w:hideMark/>
          </w:tcPr>
          <w:p w:rsidR="0084137C" w:rsidRPr="00124B17" w:rsidRDefault="0084137C" w:rsidP="006B3CCB">
            <w:pPr>
              <w:spacing w:before="100" w:beforeAutospacing="1" w:after="100" w:afterAutospacing="1"/>
              <w:ind w:right="60"/>
              <w:jc w:val="both"/>
              <w:rPr>
                <w:rFonts w:asciiTheme="minorHAnsi" w:hAnsiTheme="minorHAnsi" w:cstheme="minorHAnsi"/>
                <w:lang w:eastAsia="es-ES"/>
              </w:rPr>
            </w:pPr>
            <w:r w:rsidRPr="00124B17">
              <w:rPr>
                <w:rFonts w:asciiTheme="minorHAnsi" w:hAnsiTheme="minorHAnsi" w:cstheme="minorHAnsi"/>
                <w:lang w:eastAsia="es-ES"/>
              </w:rPr>
              <w:t>Dirección General de Recursos Humanos del Servicio Murciano de Salud</w:t>
            </w:r>
            <w:r w:rsidR="008365D0">
              <w:rPr>
                <w:rFonts w:asciiTheme="minorHAnsi" w:hAnsiTheme="minorHAnsi" w:cstheme="minorHAnsi"/>
                <w:lang w:eastAsia="es-ES"/>
              </w:rPr>
              <w:t>.</w:t>
            </w:r>
          </w:p>
          <w:p w:rsidR="0084137C" w:rsidRPr="00124B17" w:rsidRDefault="0084137C" w:rsidP="006B3CCB">
            <w:pPr>
              <w:spacing w:before="100" w:beforeAutospacing="1" w:after="100" w:afterAutospacing="1"/>
              <w:ind w:right="60"/>
              <w:jc w:val="both"/>
              <w:rPr>
                <w:rFonts w:asciiTheme="minorHAnsi" w:hAnsiTheme="minorHAnsi" w:cstheme="minorHAnsi"/>
                <w:lang w:eastAsia="es-ES"/>
              </w:rPr>
            </w:pPr>
            <w:r w:rsidRPr="00124B17">
              <w:rPr>
                <w:rFonts w:asciiTheme="minorHAnsi" w:hAnsiTheme="minorHAnsi" w:cstheme="minorHAnsi"/>
                <w:lang w:eastAsia="es-ES"/>
              </w:rPr>
              <w:t>C/ Central, 7. Ed. Habitamia. 30100 Espinardo (Murcia)</w:t>
            </w:r>
            <w:r w:rsidR="008365D0">
              <w:rPr>
                <w:rFonts w:asciiTheme="minorHAnsi" w:hAnsiTheme="minorHAnsi" w:cstheme="minorHAnsi"/>
                <w:lang w:eastAsia="es-ES"/>
              </w:rPr>
              <w:t>.</w:t>
            </w:r>
          </w:p>
        </w:tc>
      </w:tr>
      <w:tr w:rsidR="0084137C" w:rsidRPr="00124B17" w:rsidTr="0084137C">
        <w:trPr>
          <w:tblCellSpacing w:w="15" w:type="dxa"/>
        </w:trPr>
        <w:tc>
          <w:tcPr>
            <w:tcW w:w="2926" w:type="dxa"/>
            <w:vAlign w:val="center"/>
            <w:hideMark/>
          </w:tcPr>
          <w:p w:rsidR="0084137C" w:rsidRPr="00124B17" w:rsidRDefault="0084137C" w:rsidP="0047132C">
            <w:pPr>
              <w:spacing w:before="100" w:beforeAutospacing="1" w:after="100" w:afterAutospacing="1"/>
              <w:rPr>
                <w:rFonts w:asciiTheme="minorHAnsi" w:hAnsiTheme="minorHAnsi" w:cstheme="minorHAnsi"/>
                <w:lang w:eastAsia="es-ES"/>
              </w:rPr>
            </w:pPr>
            <w:r w:rsidRPr="00124B17">
              <w:rPr>
                <w:rFonts w:asciiTheme="minorHAnsi" w:hAnsiTheme="minorHAnsi" w:cstheme="minorHAnsi"/>
                <w:b/>
                <w:bCs/>
                <w:lang w:eastAsia="es-ES"/>
              </w:rPr>
              <w:t>Finalidad</w:t>
            </w:r>
          </w:p>
        </w:tc>
        <w:tc>
          <w:tcPr>
            <w:tcW w:w="5462" w:type="dxa"/>
            <w:hideMark/>
          </w:tcPr>
          <w:p w:rsidR="0084137C" w:rsidRPr="00124B17" w:rsidRDefault="00F94253" w:rsidP="00F94253">
            <w:pPr>
              <w:spacing w:before="100" w:beforeAutospacing="1" w:after="100" w:afterAutospacing="1"/>
              <w:ind w:right="60"/>
              <w:jc w:val="both"/>
              <w:rPr>
                <w:rFonts w:asciiTheme="minorHAnsi" w:hAnsiTheme="minorHAnsi" w:cstheme="minorHAnsi"/>
                <w:lang w:eastAsia="es-ES"/>
              </w:rPr>
            </w:pPr>
            <w:r w:rsidRPr="00F94253">
              <w:rPr>
                <w:rFonts w:asciiTheme="minorHAnsi" w:hAnsiTheme="minorHAnsi" w:cstheme="minorHAnsi"/>
                <w:lang w:eastAsia="es-ES"/>
              </w:rPr>
              <w:t xml:space="preserve">Realizar gestiones para la emisión de certificados de acreditación del ejercicio profesional en el Servicio Murciano de Salud para el acceso al Diploma de Acreditación en el Área Funcional de Paliativos </w:t>
            </w:r>
            <w:r w:rsidR="008C75B1">
              <w:rPr>
                <w:rFonts w:asciiTheme="minorHAnsi" w:hAnsiTheme="minorHAnsi" w:cstheme="minorHAnsi"/>
                <w:lang w:eastAsia="es-ES"/>
              </w:rPr>
              <w:t>(Orden SND/1427/2023, de 26 de diciembre)</w:t>
            </w:r>
            <w:r w:rsidR="0084137C" w:rsidRPr="00124B17">
              <w:rPr>
                <w:rFonts w:asciiTheme="minorHAnsi" w:hAnsiTheme="minorHAnsi" w:cstheme="minorHAnsi"/>
                <w:lang w:eastAsia="es-ES"/>
              </w:rPr>
              <w:t>.</w:t>
            </w:r>
          </w:p>
        </w:tc>
      </w:tr>
      <w:tr w:rsidR="0084137C" w:rsidRPr="00124B17" w:rsidTr="0084137C">
        <w:trPr>
          <w:tblCellSpacing w:w="15" w:type="dxa"/>
        </w:trPr>
        <w:tc>
          <w:tcPr>
            <w:tcW w:w="2926" w:type="dxa"/>
            <w:vAlign w:val="center"/>
            <w:hideMark/>
          </w:tcPr>
          <w:p w:rsidR="0084137C" w:rsidRPr="00124B17" w:rsidRDefault="0084137C" w:rsidP="0047132C">
            <w:pPr>
              <w:spacing w:before="100" w:beforeAutospacing="1" w:after="100" w:afterAutospacing="1"/>
              <w:rPr>
                <w:rFonts w:asciiTheme="minorHAnsi" w:hAnsiTheme="minorHAnsi" w:cstheme="minorHAnsi"/>
                <w:lang w:eastAsia="es-ES"/>
              </w:rPr>
            </w:pPr>
            <w:r w:rsidRPr="00124B17">
              <w:rPr>
                <w:rFonts w:asciiTheme="minorHAnsi" w:hAnsiTheme="minorHAnsi" w:cstheme="minorHAnsi"/>
                <w:b/>
                <w:bCs/>
                <w:lang w:eastAsia="es-ES"/>
              </w:rPr>
              <w:t>Base de legitimación</w:t>
            </w:r>
          </w:p>
        </w:tc>
        <w:tc>
          <w:tcPr>
            <w:tcW w:w="5462" w:type="dxa"/>
            <w:hideMark/>
          </w:tcPr>
          <w:p w:rsidR="0084137C" w:rsidRPr="00124B17" w:rsidRDefault="0084137C" w:rsidP="006B3CCB">
            <w:pPr>
              <w:spacing w:before="100" w:beforeAutospacing="1" w:after="100" w:afterAutospacing="1"/>
              <w:ind w:right="60"/>
              <w:jc w:val="both"/>
              <w:rPr>
                <w:rFonts w:asciiTheme="minorHAnsi" w:hAnsiTheme="minorHAnsi" w:cstheme="minorHAnsi"/>
                <w:lang w:eastAsia="es-ES"/>
              </w:rPr>
            </w:pPr>
            <w:r w:rsidRPr="00124B17">
              <w:rPr>
                <w:rFonts w:asciiTheme="minorHAnsi" w:hAnsiTheme="minorHAnsi" w:cstheme="minorHAnsi"/>
                <w:lang w:eastAsia="es-ES"/>
              </w:rPr>
              <w:t>Cumplimiento de una misión realizada en interés público o en el ejercicio de poderes públicos conferidos al Responsable del tratamiento (art. 6.1</w:t>
            </w:r>
            <w:proofErr w:type="gramStart"/>
            <w:r w:rsidRPr="00124B17">
              <w:rPr>
                <w:rFonts w:asciiTheme="minorHAnsi" w:hAnsiTheme="minorHAnsi" w:cstheme="minorHAnsi"/>
                <w:lang w:eastAsia="es-ES"/>
              </w:rPr>
              <w:t>.e</w:t>
            </w:r>
            <w:proofErr w:type="gramEnd"/>
            <w:r w:rsidRPr="00124B17">
              <w:rPr>
                <w:rFonts w:asciiTheme="minorHAnsi" w:hAnsiTheme="minorHAnsi" w:cstheme="minorHAnsi"/>
                <w:lang w:eastAsia="es-ES"/>
              </w:rPr>
              <w:t>) RGPD).</w:t>
            </w:r>
          </w:p>
          <w:p w:rsidR="0084137C" w:rsidRPr="00124B17" w:rsidRDefault="0084137C" w:rsidP="006B3CCB">
            <w:pPr>
              <w:spacing w:before="100" w:beforeAutospacing="1" w:after="100" w:afterAutospacing="1"/>
              <w:ind w:right="60"/>
              <w:jc w:val="both"/>
              <w:rPr>
                <w:rFonts w:asciiTheme="minorHAnsi" w:hAnsiTheme="minorHAnsi" w:cstheme="minorHAnsi"/>
                <w:lang w:eastAsia="es-ES"/>
              </w:rPr>
            </w:pPr>
            <w:r w:rsidRPr="00124B17">
              <w:rPr>
                <w:rFonts w:asciiTheme="minorHAnsi" w:hAnsiTheme="minorHAnsi" w:cstheme="minorHAnsi"/>
                <w:lang w:eastAsia="es-ES"/>
              </w:rPr>
              <w:t>Cumplimiento de una obligación legal por parte del Responsable del tratamiento (art. 6.1</w:t>
            </w:r>
            <w:proofErr w:type="gramStart"/>
            <w:r w:rsidRPr="00124B17">
              <w:rPr>
                <w:rFonts w:asciiTheme="minorHAnsi" w:hAnsiTheme="minorHAnsi" w:cstheme="minorHAnsi"/>
                <w:lang w:eastAsia="es-ES"/>
              </w:rPr>
              <w:t>.c</w:t>
            </w:r>
            <w:proofErr w:type="gramEnd"/>
            <w:r w:rsidRPr="00124B17">
              <w:rPr>
                <w:rFonts w:asciiTheme="minorHAnsi" w:hAnsiTheme="minorHAnsi" w:cstheme="minorHAnsi"/>
                <w:lang w:eastAsia="es-ES"/>
              </w:rPr>
              <w:t>) RGPD).</w:t>
            </w:r>
          </w:p>
          <w:p w:rsidR="0084137C" w:rsidRPr="00124B17" w:rsidRDefault="0084137C" w:rsidP="006B3CCB">
            <w:pPr>
              <w:spacing w:before="100" w:beforeAutospacing="1" w:after="100" w:afterAutospacing="1"/>
              <w:ind w:right="60"/>
              <w:jc w:val="both"/>
              <w:rPr>
                <w:rFonts w:asciiTheme="minorHAnsi" w:hAnsiTheme="minorHAnsi" w:cstheme="minorHAnsi"/>
                <w:lang w:eastAsia="es-ES"/>
              </w:rPr>
            </w:pPr>
            <w:r w:rsidRPr="00124B17">
              <w:rPr>
                <w:rFonts w:asciiTheme="minorHAnsi" w:hAnsiTheme="minorHAnsi" w:cstheme="minorHAnsi"/>
                <w:lang w:eastAsia="es-ES"/>
              </w:rPr>
              <w:t>Ley 44/2003, de 21 de noviembre, de ordenación de las profesiones sanitarias.</w:t>
            </w:r>
          </w:p>
          <w:p w:rsidR="0084137C" w:rsidRPr="00124B17" w:rsidRDefault="0084137C" w:rsidP="006B3CCB">
            <w:pPr>
              <w:spacing w:before="100" w:beforeAutospacing="1" w:after="100" w:afterAutospacing="1"/>
              <w:ind w:right="60"/>
              <w:jc w:val="both"/>
              <w:rPr>
                <w:rFonts w:asciiTheme="minorHAnsi" w:hAnsiTheme="minorHAnsi" w:cstheme="minorHAnsi"/>
                <w:lang w:eastAsia="es-ES"/>
              </w:rPr>
            </w:pPr>
            <w:r w:rsidRPr="00124B17">
              <w:rPr>
                <w:rFonts w:asciiTheme="minorHAnsi" w:hAnsiTheme="minorHAnsi" w:cstheme="minorHAnsi"/>
                <w:lang w:eastAsia="es-ES"/>
              </w:rPr>
              <w:t>Ley 39/2015, de 1 de octubre, del Procedimiento Administrativo Común de las Administraciones Públicas.</w:t>
            </w:r>
          </w:p>
        </w:tc>
      </w:tr>
      <w:tr w:rsidR="0084137C" w:rsidRPr="00124B17" w:rsidTr="0084137C">
        <w:trPr>
          <w:tblCellSpacing w:w="15" w:type="dxa"/>
        </w:trPr>
        <w:tc>
          <w:tcPr>
            <w:tcW w:w="2926" w:type="dxa"/>
            <w:vAlign w:val="center"/>
            <w:hideMark/>
          </w:tcPr>
          <w:p w:rsidR="0084137C" w:rsidRPr="00124B17" w:rsidRDefault="0084137C" w:rsidP="0047132C">
            <w:pPr>
              <w:spacing w:before="100" w:beforeAutospacing="1" w:after="100" w:afterAutospacing="1"/>
              <w:rPr>
                <w:rFonts w:asciiTheme="minorHAnsi" w:hAnsiTheme="minorHAnsi" w:cstheme="minorHAnsi"/>
                <w:lang w:eastAsia="es-ES"/>
              </w:rPr>
            </w:pPr>
            <w:r w:rsidRPr="00124B17">
              <w:rPr>
                <w:rFonts w:asciiTheme="minorHAnsi" w:hAnsiTheme="minorHAnsi" w:cstheme="minorHAnsi"/>
                <w:b/>
                <w:bCs/>
                <w:lang w:eastAsia="es-ES"/>
              </w:rPr>
              <w:t>Cesión de datos</w:t>
            </w:r>
          </w:p>
        </w:tc>
        <w:tc>
          <w:tcPr>
            <w:tcW w:w="5462" w:type="dxa"/>
            <w:vAlign w:val="center"/>
            <w:hideMark/>
          </w:tcPr>
          <w:p w:rsidR="0084137C" w:rsidRPr="00124B17" w:rsidRDefault="0084137C" w:rsidP="006B3CCB">
            <w:pPr>
              <w:spacing w:before="100" w:beforeAutospacing="1" w:after="100" w:afterAutospacing="1"/>
              <w:ind w:right="60"/>
              <w:jc w:val="both"/>
              <w:rPr>
                <w:rFonts w:asciiTheme="minorHAnsi" w:hAnsiTheme="minorHAnsi" w:cstheme="minorHAnsi"/>
                <w:lang w:eastAsia="es-ES"/>
              </w:rPr>
            </w:pPr>
            <w:r w:rsidRPr="00124B17">
              <w:rPr>
                <w:rFonts w:asciiTheme="minorHAnsi" w:hAnsiTheme="minorHAnsi" w:cstheme="minorHAnsi"/>
                <w:lang w:eastAsia="es-ES"/>
              </w:rPr>
              <w:t>No se prevé cesión de datos.</w:t>
            </w:r>
          </w:p>
        </w:tc>
      </w:tr>
      <w:tr w:rsidR="0084137C" w:rsidRPr="00124B17" w:rsidTr="0084137C">
        <w:trPr>
          <w:tblCellSpacing w:w="15" w:type="dxa"/>
        </w:trPr>
        <w:tc>
          <w:tcPr>
            <w:tcW w:w="2926" w:type="dxa"/>
            <w:vAlign w:val="center"/>
            <w:hideMark/>
          </w:tcPr>
          <w:p w:rsidR="0084137C" w:rsidRPr="00124B17" w:rsidRDefault="0084137C" w:rsidP="0047132C">
            <w:pPr>
              <w:spacing w:before="100" w:beforeAutospacing="1" w:after="100" w:afterAutospacing="1"/>
              <w:rPr>
                <w:rFonts w:asciiTheme="minorHAnsi" w:hAnsiTheme="minorHAnsi" w:cstheme="minorHAnsi"/>
                <w:lang w:eastAsia="es-ES"/>
              </w:rPr>
            </w:pPr>
            <w:r w:rsidRPr="00124B17">
              <w:rPr>
                <w:rFonts w:asciiTheme="minorHAnsi" w:hAnsiTheme="minorHAnsi" w:cstheme="minorHAnsi"/>
                <w:b/>
                <w:bCs/>
                <w:lang w:eastAsia="es-ES"/>
              </w:rPr>
              <w:t>Categoría y origen de los datos</w:t>
            </w:r>
          </w:p>
        </w:tc>
        <w:tc>
          <w:tcPr>
            <w:tcW w:w="5462" w:type="dxa"/>
            <w:vAlign w:val="center"/>
            <w:hideMark/>
          </w:tcPr>
          <w:p w:rsidR="0084137C" w:rsidRPr="00124B17" w:rsidRDefault="0084137C" w:rsidP="006B3CCB">
            <w:pPr>
              <w:spacing w:before="100" w:beforeAutospacing="1" w:after="100" w:afterAutospacing="1"/>
              <w:ind w:right="60"/>
              <w:jc w:val="both"/>
              <w:rPr>
                <w:rFonts w:asciiTheme="minorHAnsi" w:hAnsiTheme="minorHAnsi" w:cstheme="minorHAnsi"/>
                <w:lang w:eastAsia="es-ES"/>
              </w:rPr>
            </w:pPr>
            <w:r w:rsidRPr="00124B17">
              <w:rPr>
                <w:rFonts w:asciiTheme="minorHAnsi" w:hAnsiTheme="minorHAnsi" w:cstheme="minorHAnsi"/>
                <w:lang w:eastAsia="es-ES"/>
              </w:rPr>
              <w:t>Los datos que se tratan son identificativos y profesionales, y proceden del propio interesado o de la Administración Pública.</w:t>
            </w:r>
          </w:p>
        </w:tc>
      </w:tr>
      <w:tr w:rsidR="0084137C" w:rsidRPr="00124B17" w:rsidTr="0084137C">
        <w:trPr>
          <w:tblCellSpacing w:w="15" w:type="dxa"/>
        </w:trPr>
        <w:tc>
          <w:tcPr>
            <w:tcW w:w="2926" w:type="dxa"/>
            <w:vAlign w:val="center"/>
            <w:hideMark/>
          </w:tcPr>
          <w:p w:rsidR="0084137C" w:rsidRPr="00124B17" w:rsidRDefault="0084137C" w:rsidP="0047132C">
            <w:pPr>
              <w:spacing w:before="100" w:beforeAutospacing="1" w:after="100" w:afterAutospacing="1"/>
              <w:rPr>
                <w:rFonts w:asciiTheme="minorHAnsi" w:hAnsiTheme="minorHAnsi" w:cstheme="minorHAnsi"/>
                <w:lang w:eastAsia="es-ES"/>
              </w:rPr>
            </w:pPr>
            <w:r w:rsidRPr="00124B17">
              <w:rPr>
                <w:rFonts w:asciiTheme="minorHAnsi" w:hAnsiTheme="minorHAnsi" w:cstheme="minorHAnsi"/>
                <w:b/>
                <w:bCs/>
                <w:lang w:eastAsia="es-ES"/>
              </w:rPr>
              <w:t>Derechos</w:t>
            </w:r>
          </w:p>
        </w:tc>
        <w:tc>
          <w:tcPr>
            <w:tcW w:w="5462" w:type="dxa"/>
            <w:vAlign w:val="center"/>
            <w:hideMark/>
          </w:tcPr>
          <w:p w:rsidR="0084137C" w:rsidRPr="00124B17" w:rsidRDefault="0084137C" w:rsidP="006B3CCB">
            <w:pPr>
              <w:spacing w:before="100" w:beforeAutospacing="1" w:after="100" w:afterAutospacing="1"/>
              <w:ind w:right="60"/>
              <w:jc w:val="both"/>
              <w:rPr>
                <w:rFonts w:asciiTheme="minorHAnsi" w:hAnsiTheme="minorHAnsi" w:cstheme="minorHAnsi"/>
                <w:lang w:eastAsia="es-ES"/>
              </w:rPr>
            </w:pPr>
            <w:r w:rsidRPr="00124B17">
              <w:rPr>
                <w:rFonts w:asciiTheme="minorHAnsi" w:hAnsiTheme="minorHAnsi" w:cstheme="minorHAnsi"/>
                <w:lang w:eastAsia="es-ES"/>
              </w:rPr>
              <w:t>Puede ejercitar los derechos de acceso, rectificación, oposición, supresión, limitación al tratamiento, portabilidad y de no ser objeto de decisiones basadas únicamente en el tratamiento automatizado de sus datos, cuando procedan, dirigiéndose al responsable del tratamiento o a través de la sede electrónica de la CARM</w:t>
            </w:r>
            <w:r w:rsidRPr="00124B17">
              <w:rPr>
                <w:rFonts w:asciiTheme="minorHAnsi" w:hAnsiTheme="minorHAnsi" w:cstheme="minorHAnsi"/>
                <w:b/>
                <w:bCs/>
                <w:lang w:eastAsia="es-ES"/>
              </w:rPr>
              <w:t xml:space="preserve"> </w:t>
            </w:r>
            <w:r w:rsidRPr="00124B17">
              <w:rPr>
                <w:rFonts w:asciiTheme="minorHAnsi" w:hAnsiTheme="minorHAnsi" w:cstheme="minorHAnsi"/>
                <w:lang w:eastAsia="es-ES"/>
              </w:rPr>
              <w:t>(</w:t>
            </w:r>
            <w:hyperlink r:id="rId15" w:history="1">
              <w:r w:rsidRPr="00124B17">
                <w:rPr>
                  <w:rFonts w:asciiTheme="minorHAnsi" w:hAnsiTheme="minorHAnsi" w:cstheme="minorHAnsi"/>
                  <w:color w:val="0000FF"/>
                  <w:u w:val="single"/>
                  <w:lang w:eastAsia="es-ES"/>
                </w:rPr>
                <w:t>https://sede.carm.es</w:t>
              </w:r>
            </w:hyperlink>
            <w:r w:rsidRPr="00124B17">
              <w:rPr>
                <w:rFonts w:asciiTheme="minorHAnsi" w:hAnsiTheme="minorHAnsi" w:cstheme="minorHAnsi"/>
                <w:lang w:eastAsia="es-ES"/>
              </w:rPr>
              <w:t>),</w:t>
            </w:r>
            <w:r w:rsidRPr="00124B17">
              <w:rPr>
                <w:rFonts w:asciiTheme="minorHAnsi" w:hAnsiTheme="minorHAnsi" w:cstheme="minorHAnsi"/>
                <w:b/>
                <w:bCs/>
                <w:lang w:eastAsia="es-ES"/>
              </w:rPr>
              <w:t xml:space="preserve"> </w:t>
            </w:r>
            <w:r w:rsidRPr="00124B17">
              <w:rPr>
                <w:rFonts w:asciiTheme="minorHAnsi" w:hAnsiTheme="minorHAnsi" w:cstheme="minorHAnsi"/>
                <w:lang w:eastAsia="es-ES"/>
              </w:rPr>
              <w:t>Código de Procedimiento 2736.</w:t>
            </w:r>
          </w:p>
          <w:p w:rsidR="0084137C" w:rsidRPr="00124B17" w:rsidRDefault="0084137C" w:rsidP="006B3CCB">
            <w:pPr>
              <w:spacing w:before="100" w:beforeAutospacing="1" w:after="100" w:afterAutospacing="1"/>
              <w:ind w:right="60"/>
              <w:jc w:val="both"/>
              <w:rPr>
                <w:rFonts w:asciiTheme="minorHAnsi" w:hAnsiTheme="minorHAnsi" w:cstheme="minorHAnsi"/>
                <w:lang w:eastAsia="es-ES"/>
              </w:rPr>
            </w:pPr>
            <w:r w:rsidRPr="00124B17">
              <w:rPr>
                <w:rFonts w:asciiTheme="minorHAnsi" w:hAnsiTheme="minorHAnsi" w:cstheme="minorHAnsi"/>
                <w:lang w:eastAsia="es-ES"/>
              </w:rPr>
              <w:t xml:space="preserve">Asimismo, puede consultar la información adicional en el apartado de la Web: </w:t>
            </w:r>
            <w:hyperlink r:id="rId16" w:history="1">
              <w:r w:rsidRPr="00124B17">
                <w:rPr>
                  <w:rFonts w:asciiTheme="minorHAnsi" w:hAnsiTheme="minorHAnsi" w:cstheme="minorHAnsi"/>
                  <w:color w:val="0000FF"/>
                  <w:u w:val="single"/>
                  <w:lang w:eastAsia="es-ES"/>
                </w:rPr>
                <w:t>https://www.murciasalud.es/proteccion-de-datos</w:t>
              </w:r>
            </w:hyperlink>
          </w:p>
          <w:p w:rsidR="0084137C" w:rsidRPr="00124B17" w:rsidRDefault="0084137C" w:rsidP="006B3CCB">
            <w:pPr>
              <w:spacing w:before="100" w:beforeAutospacing="1" w:after="100" w:afterAutospacing="1"/>
              <w:ind w:right="60"/>
              <w:jc w:val="both"/>
              <w:rPr>
                <w:rFonts w:asciiTheme="minorHAnsi" w:hAnsiTheme="minorHAnsi" w:cstheme="minorHAnsi"/>
                <w:lang w:eastAsia="es-ES"/>
              </w:rPr>
            </w:pPr>
            <w:r w:rsidRPr="00124B17">
              <w:rPr>
                <w:rFonts w:asciiTheme="minorHAnsi" w:hAnsiTheme="minorHAnsi" w:cstheme="minorHAnsi"/>
                <w:lang w:eastAsia="es-ES"/>
              </w:rPr>
              <w:t>En cualquier caso, puede presentar una reclamación ante la Agencia Española de Protección de Datos.</w:t>
            </w:r>
          </w:p>
        </w:tc>
      </w:tr>
    </w:tbl>
    <w:p w:rsidR="0084137C" w:rsidRDefault="0084137C" w:rsidP="0084137C">
      <w:pPr>
        <w:pStyle w:val="Standard"/>
        <w:jc w:val="center"/>
        <w:rPr>
          <w:rFonts w:asciiTheme="minorHAnsi" w:hAnsiTheme="minorHAnsi" w:cstheme="minorHAnsi"/>
          <w:b/>
          <w:sz w:val="18"/>
          <w:szCs w:val="18"/>
        </w:rPr>
      </w:pPr>
    </w:p>
    <w:p w:rsidR="0084137C" w:rsidRDefault="0084137C" w:rsidP="0084137C">
      <w:pPr>
        <w:pStyle w:val="Standard"/>
        <w:jc w:val="center"/>
        <w:rPr>
          <w:rFonts w:asciiTheme="minorHAnsi" w:hAnsiTheme="minorHAnsi" w:cstheme="minorHAnsi"/>
          <w:b/>
          <w:sz w:val="18"/>
          <w:szCs w:val="18"/>
        </w:rPr>
      </w:pPr>
    </w:p>
    <w:p w:rsidR="0084137C" w:rsidRDefault="0084137C" w:rsidP="0084137C">
      <w:pPr>
        <w:pStyle w:val="Standard"/>
        <w:jc w:val="center"/>
        <w:rPr>
          <w:rFonts w:asciiTheme="minorHAnsi" w:hAnsiTheme="minorHAnsi" w:cstheme="minorHAnsi"/>
          <w:b/>
          <w:sz w:val="18"/>
          <w:szCs w:val="18"/>
        </w:rPr>
      </w:pPr>
    </w:p>
    <w:p w:rsidR="0084137C" w:rsidRDefault="0084137C" w:rsidP="0084137C">
      <w:pPr>
        <w:pStyle w:val="Standard"/>
        <w:rPr>
          <w:rFonts w:asciiTheme="minorHAnsi" w:hAnsiTheme="minorHAnsi" w:cstheme="minorHAnsi"/>
          <w:b/>
          <w:sz w:val="18"/>
          <w:szCs w:val="18"/>
        </w:rPr>
      </w:pPr>
    </w:p>
    <w:p w:rsidR="00F84877" w:rsidRPr="00F84877" w:rsidRDefault="00F84877" w:rsidP="00B37C5F">
      <w:pPr>
        <w:rPr>
          <w:rFonts w:asciiTheme="minorHAnsi" w:hAnsiTheme="minorHAnsi" w:cstheme="minorHAnsi"/>
        </w:rPr>
      </w:pPr>
    </w:p>
    <w:sectPr w:rsidR="00F84877" w:rsidRPr="00F84877" w:rsidSect="0002005F">
      <w:footerReference w:type="default" r:id="rId17"/>
      <w:pgSz w:w="11906" w:h="16838"/>
      <w:pgMar w:top="2090" w:right="1133" w:bottom="709" w:left="1701" w:header="709" w:footer="4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6ED" w:rsidRDefault="00D416ED" w:rsidP="0033118A">
      <w:r>
        <w:separator/>
      </w:r>
    </w:p>
  </w:endnote>
  <w:endnote w:type="continuationSeparator" w:id="0">
    <w:p w:rsidR="00D416ED" w:rsidRDefault="00D416ED"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18"/>
        <w:szCs w:val="18"/>
        <w:lang w:eastAsia="en-US"/>
      </w:rPr>
      <w:id w:val="-722445092"/>
      <w:docPartObj>
        <w:docPartGallery w:val="Page Numbers (Bottom of Page)"/>
        <w:docPartUnique/>
      </w:docPartObj>
    </w:sdtPr>
    <w:sdtEndPr>
      <w:rPr>
        <w:sz w:val="20"/>
        <w:szCs w:val="20"/>
      </w:rPr>
    </w:sdtEndPr>
    <w:sdtContent>
      <w:p w:rsidR="00D25D14" w:rsidRDefault="00D25D14" w:rsidP="00393A20">
        <w:pPr>
          <w:pStyle w:val="Standard"/>
          <w:jc w:val="center"/>
          <w:rPr>
            <w:sz w:val="20"/>
            <w:szCs w:val="20"/>
          </w:rPr>
        </w:pPr>
        <w:r>
          <w:rPr>
            <w:sz w:val="20"/>
            <w:szCs w:val="20"/>
          </w:rPr>
          <w:t xml:space="preserve"> </w:t>
        </w:r>
      </w:p>
      <w:p w:rsidR="00D25D14" w:rsidRPr="00A475B4" w:rsidRDefault="00D25D14" w:rsidP="00393A20">
        <w:pPr>
          <w:pStyle w:val="Piedepgina"/>
          <w:jc w:val="right"/>
          <w:rPr>
            <w:sz w:val="20"/>
            <w:szCs w:val="20"/>
          </w:rPr>
        </w:pPr>
        <w:r w:rsidRPr="00A475B4">
          <w:rPr>
            <w:sz w:val="20"/>
            <w:szCs w:val="20"/>
          </w:rPr>
          <w:fldChar w:fldCharType="begin"/>
        </w:r>
        <w:r w:rsidRPr="00A475B4">
          <w:rPr>
            <w:sz w:val="20"/>
            <w:szCs w:val="20"/>
          </w:rPr>
          <w:instrText>PAGE   \* MERGEFORMAT</w:instrText>
        </w:r>
        <w:r w:rsidRPr="00A475B4">
          <w:rPr>
            <w:sz w:val="20"/>
            <w:szCs w:val="20"/>
          </w:rPr>
          <w:fldChar w:fldCharType="separate"/>
        </w:r>
        <w:r w:rsidR="00072E5E">
          <w:rPr>
            <w:noProof/>
            <w:sz w:val="20"/>
            <w:szCs w:val="20"/>
          </w:rPr>
          <w:t>1</w:t>
        </w:r>
        <w:r w:rsidRPr="00A475B4">
          <w:rPr>
            <w:sz w:val="20"/>
            <w:szCs w:val="20"/>
          </w:rPr>
          <w:fldChar w:fldCharType="end"/>
        </w:r>
      </w:p>
    </w:sdtContent>
  </w:sdt>
  <w:p w:rsidR="00D25D14" w:rsidRPr="00FB6200" w:rsidRDefault="00D25D14" w:rsidP="00FB6200">
    <w:pPr>
      <w:pStyle w:val="Piedepgina"/>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18"/>
        <w:szCs w:val="18"/>
        <w:lang w:eastAsia="en-US"/>
      </w:rPr>
      <w:id w:val="-440524004"/>
      <w:docPartObj>
        <w:docPartGallery w:val="Page Numbers (Bottom of Page)"/>
        <w:docPartUnique/>
      </w:docPartObj>
    </w:sdtPr>
    <w:sdtEndPr>
      <w:rPr>
        <w:sz w:val="20"/>
        <w:szCs w:val="20"/>
      </w:rPr>
    </w:sdtEndPr>
    <w:sdtContent>
      <w:p w:rsidR="00D25D14" w:rsidRPr="0038180C" w:rsidRDefault="00D25D14" w:rsidP="00393A20">
        <w:pPr>
          <w:pStyle w:val="Standard"/>
          <w:jc w:val="center"/>
          <w:rPr>
            <w:rFonts w:asciiTheme="minorHAnsi" w:hAnsiTheme="minorHAnsi" w:cstheme="minorHAnsi"/>
            <w:b/>
          </w:rPr>
        </w:pPr>
        <w:r w:rsidRPr="0038180C">
          <w:rPr>
            <w:rFonts w:asciiTheme="minorHAnsi" w:hAnsiTheme="minorHAnsi" w:cstheme="minorHAnsi"/>
            <w:b/>
          </w:rPr>
          <w:t>DIRECCIÓN GENERAL DE RECURSOS HUMANOS</w:t>
        </w:r>
      </w:p>
      <w:p w:rsidR="00D25D14" w:rsidRPr="00355459" w:rsidRDefault="00D25D14" w:rsidP="00393A20">
        <w:pPr>
          <w:pStyle w:val="Piedepgina"/>
          <w:jc w:val="center"/>
          <w:rPr>
            <w:sz w:val="20"/>
            <w:szCs w:val="20"/>
          </w:rPr>
        </w:pPr>
        <w:r w:rsidRPr="00355459">
          <w:rPr>
            <w:rFonts w:cstheme="minorHAnsi"/>
          </w:rPr>
          <w:t>Unidad de Desarrollo Profesional. C/ Pinares, 4</w:t>
        </w:r>
        <w:r w:rsidR="00355459">
          <w:rPr>
            <w:rFonts w:cstheme="minorHAnsi"/>
          </w:rPr>
          <w:t xml:space="preserve"> </w:t>
        </w:r>
        <w:r w:rsidRPr="00355459">
          <w:rPr>
            <w:rFonts w:cstheme="minorHAnsi"/>
          </w:rPr>
          <w:t>-</w:t>
        </w:r>
        <w:r w:rsidR="00355459">
          <w:rPr>
            <w:rFonts w:cstheme="minorHAnsi"/>
          </w:rPr>
          <w:t xml:space="preserve"> </w:t>
        </w:r>
        <w:r w:rsidRPr="00355459">
          <w:rPr>
            <w:rFonts w:cstheme="minorHAnsi"/>
          </w:rPr>
          <w:t>2ª planta. 30001 MURCIA</w:t>
        </w:r>
        <w:r w:rsidRPr="00355459">
          <w:rPr>
            <w:sz w:val="20"/>
            <w:szCs w:val="20"/>
          </w:rPr>
          <w:t xml:space="preserve">              </w:t>
        </w:r>
      </w:p>
      <w:p w:rsidR="00D25D14" w:rsidRPr="00A475B4" w:rsidRDefault="00D25D14" w:rsidP="00393A20">
        <w:pPr>
          <w:pStyle w:val="Piedepgina"/>
          <w:jc w:val="right"/>
          <w:rPr>
            <w:sz w:val="20"/>
            <w:szCs w:val="20"/>
          </w:rPr>
        </w:pPr>
        <w:r w:rsidRPr="00A475B4">
          <w:rPr>
            <w:sz w:val="20"/>
            <w:szCs w:val="20"/>
          </w:rPr>
          <w:fldChar w:fldCharType="begin"/>
        </w:r>
        <w:r w:rsidRPr="00A475B4">
          <w:rPr>
            <w:sz w:val="20"/>
            <w:szCs w:val="20"/>
          </w:rPr>
          <w:instrText>PAGE   \* MERGEFORMAT</w:instrText>
        </w:r>
        <w:r w:rsidRPr="00A475B4">
          <w:rPr>
            <w:sz w:val="20"/>
            <w:szCs w:val="20"/>
          </w:rPr>
          <w:fldChar w:fldCharType="separate"/>
        </w:r>
        <w:r w:rsidR="00072E5E">
          <w:rPr>
            <w:noProof/>
            <w:sz w:val="20"/>
            <w:szCs w:val="20"/>
          </w:rPr>
          <w:t>2</w:t>
        </w:r>
        <w:r w:rsidRPr="00A475B4">
          <w:rPr>
            <w:sz w:val="20"/>
            <w:szCs w:val="20"/>
          </w:rPr>
          <w:fldChar w:fldCharType="end"/>
        </w:r>
      </w:p>
    </w:sdtContent>
  </w:sdt>
  <w:p w:rsidR="00D25D14" w:rsidRPr="00FB6200" w:rsidRDefault="00D25D14" w:rsidP="00FB6200">
    <w:pPr>
      <w:pStyle w:val="Piedepgina"/>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18"/>
        <w:szCs w:val="18"/>
        <w:lang w:eastAsia="en-US"/>
      </w:rPr>
      <w:id w:val="1558521610"/>
      <w:docPartObj>
        <w:docPartGallery w:val="Page Numbers (Bottom of Page)"/>
        <w:docPartUnique/>
      </w:docPartObj>
    </w:sdtPr>
    <w:sdtEndPr>
      <w:rPr>
        <w:sz w:val="20"/>
        <w:szCs w:val="20"/>
      </w:rPr>
    </w:sdtEndPr>
    <w:sdtContent>
      <w:p w:rsidR="00D25D14" w:rsidRDefault="00D25D14" w:rsidP="00393A20">
        <w:pPr>
          <w:pStyle w:val="Standard"/>
          <w:jc w:val="center"/>
          <w:rPr>
            <w:sz w:val="20"/>
            <w:szCs w:val="20"/>
          </w:rPr>
        </w:pPr>
        <w:r>
          <w:rPr>
            <w:sz w:val="20"/>
            <w:szCs w:val="20"/>
          </w:rPr>
          <w:t xml:space="preserve"> </w:t>
        </w:r>
      </w:p>
      <w:p w:rsidR="00D25D14" w:rsidRPr="00A475B4" w:rsidRDefault="00D25D14" w:rsidP="00393A20">
        <w:pPr>
          <w:pStyle w:val="Piedepgina"/>
          <w:jc w:val="right"/>
          <w:rPr>
            <w:sz w:val="20"/>
            <w:szCs w:val="20"/>
          </w:rPr>
        </w:pPr>
        <w:r w:rsidRPr="00A475B4">
          <w:rPr>
            <w:sz w:val="20"/>
            <w:szCs w:val="20"/>
          </w:rPr>
          <w:fldChar w:fldCharType="begin"/>
        </w:r>
        <w:r w:rsidRPr="00A475B4">
          <w:rPr>
            <w:sz w:val="20"/>
            <w:szCs w:val="20"/>
          </w:rPr>
          <w:instrText>PAGE   \* MERGEFORMAT</w:instrText>
        </w:r>
        <w:r w:rsidRPr="00A475B4">
          <w:rPr>
            <w:sz w:val="20"/>
            <w:szCs w:val="20"/>
          </w:rPr>
          <w:fldChar w:fldCharType="separate"/>
        </w:r>
        <w:r w:rsidR="00072E5E">
          <w:rPr>
            <w:noProof/>
            <w:sz w:val="20"/>
            <w:szCs w:val="20"/>
          </w:rPr>
          <w:t>3</w:t>
        </w:r>
        <w:r w:rsidRPr="00A475B4">
          <w:rPr>
            <w:sz w:val="20"/>
            <w:szCs w:val="20"/>
          </w:rPr>
          <w:fldChar w:fldCharType="end"/>
        </w:r>
      </w:p>
    </w:sdtContent>
  </w:sdt>
  <w:p w:rsidR="00D25D14" w:rsidRPr="00FB6200" w:rsidRDefault="00D25D14" w:rsidP="00FB6200">
    <w:pPr>
      <w:pStyle w:val="Piedepgina"/>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6ED" w:rsidRDefault="00D416ED" w:rsidP="0033118A">
      <w:r>
        <w:separator/>
      </w:r>
    </w:p>
  </w:footnote>
  <w:footnote w:type="continuationSeparator" w:id="0">
    <w:p w:rsidR="00D416ED" w:rsidRDefault="00D416ED"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D25D14" w:rsidTr="00244494">
      <w:trPr>
        <w:cantSplit/>
        <w:trHeight w:hRule="exact" w:val="2608"/>
      </w:trPr>
      <w:tc>
        <w:tcPr>
          <w:tcW w:w="11906" w:type="dxa"/>
          <w:noWrap/>
        </w:tcPr>
        <w:p w:rsidR="00D25D14" w:rsidRDefault="00D25D14" w:rsidP="00244494">
          <w:pPr>
            <w:pStyle w:val="Encabezado"/>
            <w:jc w:val="center"/>
          </w:pPr>
          <w:r>
            <w:rPr>
              <w:noProof/>
              <w:lang w:eastAsia="es-ES"/>
            </w:rPr>
            <w:drawing>
              <wp:inline distT="0" distB="0" distL="0" distR="0" wp14:anchorId="5A538BFD" wp14:editId="522E5B32">
                <wp:extent cx="7552690" cy="165608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656080"/>
                        </a:xfrm>
                        <a:prstGeom prst="rect">
                          <a:avLst/>
                        </a:prstGeom>
                      </pic:spPr>
                    </pic:pic>
                  </a:graphicData>
                </a:graphic>
              </wp:inline>
            </w:drawing>
          </w:r>
        </w:p>
      </w:tc>
    </w:tr>
  </w:tbl>
  <w:p w:rsidR="00D25D14" w:rsidRPr="005271AF" w:rsidRDefault="00D25D14">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0"/>
        </w:tabs>
        <w:ind w:left="360" w:hanging="360"/>
      </w:pPr>
      <w:rPr>
        <w:rFonts w:ascii="Symbol" w:hAnsi="Symbol" w:cs="Symbol" w:hint="default"/>
      </w:rPr>
    </w:lvl>
  </w:abstractNum>
  <w:abstractNum w:abstractNumId="1">
    <w:nsid w:val="01D16240"/>
    <w:multiLevelType w:val="hybridMultilevel"/>
    <w:tmpl w:val="E54E8E88"/>
    <w:lvl w:ilvl="0" w:tplc="5D70F2EC">
      <w:start w:val="6"/>
      <w:numFmt w:val="decimal"/>
      <w:lvlText w:val="(%1)"/>
      <w:lvlJc w:val="left"/>
      <w:pPr>
        <w:ind w:left="502" w:hanging="360"/>
      </w:pPr>
      <w:rPr>
        <w:rFonts w:hint="default"/>
        <w:vertAlign w:val="superscrip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4DD29CB"/>
    <w:multiLevelType w:val="hybridMultilevel"/>
    <w:tmpl w:val="D8D633E2"/>
    <w:lvl w:ilvl="0" w:tplc="D3889B8C">
      <w:start w:val="1"/>
      <w:numFmt w:val="decimal"/>
      <w:lvlText w:val="(%1)"/>
      <w:lvlJc w:val="left"/>
      <w:pPr>
        <w:ind w:left="502" w:hanging="360"/>
      </w:pPr>
      <w:rPr>
        <w:rFonts w:ascii="Calibri" w:hAnsi="Calibri" w:cs="Calibri" w:hint="default"/>
        <w:b/>
        <w:sz w:val="22"/>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
    <w:nsid w:val="36551A1D"/>
    <w:multiLevelType w:val="hybridMultilevel"/>
    <w:tmpl w:val="5AE8F6D0"/>
    <w:lvl w:ilvl="0" w:tplc="1CDC86D2">
      <w:start w:val="1"/>
      <w:numFmt w:val="decimal"/>
      <w:lvlText w:val="(%1)"/>
      <w:lvlJc w:val="left"/>
      <w:pPr>
        <w:ind w:left="502" w:hanging="360"/>
      </w:pPr>
      <w:rPr>
        <w:rFonts w:hint="default"/>
        <w:vertAlign w:val="superscrip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
    <w:nsid w:val="3EAA44FF"/>
    <w:multiLevelType w:val="hybridMultilevel"/>
    <w:tmpl w:val="F086F772"/>
    <w:lvl w:ilvl="0" w:tplc="7B66739C">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nsid w:val="606003DE"/>
    <w:multiLevelType w:val="hybridMultilevel"/>
    <w:tmpl w:val="AF3CFE86"/>
    <w:lvl w:ilvl="0" w:tplc="1CDC86D2">
      <w:start w:val="1"/>
      <w:numFmt w:val="decimal"/>
      <w:lvlText w:val="(%1)"/>
      <w:lvlJc w:val="left"/>
      <w:pPr>
        <w:ind w:left="502" w:hanging="360"/>
      </w:pPr>
      <w:rPr>
        <w:rFonts w:hint="default"/>
        <w:vertAlign w:val="superscrip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nsid w:val="7C0A516A"/>
    <w:multiLevelType w:val="hybridMultilevel"/>
    <w:tmpl w:val="56B841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C6A4538"/>
    <w:multiLevelType w:val="hybridMultilevel"/>
    <w:tmpl w:val="66E26800"/>
    <w:lvl w:ilvl="0" w:tplc="5D70F2EC">
      <w:start w:val="6"/>
      <w:numFmt w:val="decimal"/>
      <w:lvlText w:val="(%1)"/>
      <w:lvlJc w:val="left"/>
      <w:pPr>
        <w:ind w:left="644" w:hanging="360"/>
      </w:pPr>
      <w:rPr>
        <w:rFonts w:hint="default"/>
        <w:vertAlign w:val="superscrip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num w:numId="1">
    <w:abstractNumId w:val="6"/>
  </w:num>
  <w:num w:numId="2">
    <w:abstractNumId w:val="4"/>
  </w:num>
  <w:num w:numId="3">
    <w:abstractNumId w:val="2"/>
  </w:num>
  <w:num w:numId="4">
    <w:abstractNumId w:val="5"/>
  </w:num>
  <w:num w:numId="5">
    <w:abstractNumId w:val="3"/>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ocumentProtection w:edit="forms" w:enforcement="1" w:cryptProviderType="rsaFull" w:cryptAlgorithmClass="hash" w:cryptAlgorithmType="typeAny" w:cryptAlgorithmSid="4" w:cryptSpinCount="100000" w:hash="0oj3XDr4HYzYkvz2kpDqLI4wq7k=" w:salt="NVInEicXrSuI64I1JKrlA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FFE"/>
    <w:rsid w:val="00002133"/>
    <w:rsid w:val="0002005F"/>
    <w:rsid w:val="000348A4"/>
    <w:rsid w:val="00040C73"/>
    <w:rsid w:val="00041559"/>
    <w:rsid w:val="00044360"/>
    <w:rsid w:val="00047D79"/>
    <w:rsid w:val="000506BE"/>
    <w:rsid w:val="000510E1"/>
    <w:rsid w:val="00072E5E"/>
    <w:rsid w:val="000802CE"/>
    <w:rsid w:val="00090CBA"/>
    <w:rsid w:val="000A2C18"/>
    <w:rsid w:val="000A6CBE"/>
    <w:rsid w:val="000B2EFB"/>
    <w:rsid w:val="000B4103"/>
    <w:rsid w:val="000B43C3"/>
    <w:rsid w:val="000C1097"/>
    <w:rsid w:val="000D5D1A"/>
    <w:rsid w:val="00111EE9"/>
    <w:rsid w:val="00123F21"/>
    <w:rsid w:val="0013104E"/>
    <w:rsid w:val="001353E8"/>
    <w:rsid w:val="00137A5B"/>
    <w:rsid w:val="00140350"/>
    <w:rsid w:val="00151A70"/>
    <w:rsid w:val="00160783"/>
    <w:rsid w:val="00161D52"/>
    <w:rsid w:val="001704B7"/>
    <w:rsid w:val="00183C3A"/>
    <w:rsid w:val="0019746C"/>
    <w:rsid w:val="001A0EB7"/>
    <w:rsid w:val="001C3FC0"/>
    <w:rsid w:val="001E1663"/>
    <w:rsid w:val="001E36FA"/>
    <w:rsid w:val="001E5481"/>
    <w:rsid w:val="001F6198"/>
    <w:rsid w:val="00201F46"/>
    <w:rsid w:val="0020548E"/>
    <w:rsid w:val="002069E7"/>
    <w:rsid w:val="00212767"/>
    <w:rsid w:val="00213A8B"/>
    <w:rsid w:val="00214FDE"/>
    <w:rsid w:val="002343EA"/>
    <w:rsid w:val="00235B81"/>
    <w:rsid w:val="00244494"/>
    <w:rsid w:val="002561D2"/>
    <w:rsid w:val="00262086"/>
    <w:rsid w:val="00267F86"/>
    <w:rsid w:val="00270496"/>
    <w:rsid w:val="00270B2C"/>
    <w:rsid w:val="00277369"/>
    <w:rsid w:val="002A03CB"/>
    <w:rsid w:val="002B7E5D"/>
    <w:rsid w:val="002C3758"/>
    <w:rsid w:val="002C71E3"/>
    <w:rsid w:val="002D0B6C"/>
    <w:rsid w:val="002D7111"/>
    <w:rsid w:val="00317DF1"/>
    <w:rsid w:val="0033118A"/>
    <w:rsid w:val="003439CB"/>
    <w:rsid w:val="00355459"/>
    <w:rsid w:val="00362E50"/>
    <w:rsid w:val="00370BAF"/>
    <w:rsid w:val="00390E8E"/>
    <w:rsid w:val="00392718"/>
    <w:rsid w:val="00393A20"/>
    <w:rsid w:val="00396860"/>
    <w:rsid w:val="00397842"/>
    <w:rsid w:val="003B4CFB"/>
    <w:rsid w:val="003B7091"/>
    <w:rsid w:val="003B7647"/>
    <w:rsid w:val="003C26F0"/>
    <w:rsid w:val="003C7ED5"/>
    <w:rsid w:val="003D4537"/>
    <w:rsid w:val="003E1FFE"/>
    <w:rsid w:val="003F339B"/>
    <w:rsid w:val="00402FF6"/>
    <w:rsid w:val="0041429B"/>
    <w:rsid w:val="00423BDB"/>
    <w:rsid w:val="00447369"/>
    <w:rsid w:val="0045292B"/>
    <w:rsid w:val="00460052"/>
    <w:rsid w:val="004617F8"/>
    <w:rsid w:val="0047132C"/>
    <w:rsid w:val="004748FC"/>
    <w:rsid w:val="0049599D"/>
    <w:rsid w:val="004B0F3A"/>
    <w:rsid w:val="004B18C2"/>
    <w:rsid w:val="004C4C73"/>
    <w:rsid w:val="004E0BED"/>
    <w:rsid w:val="004E18DA"/>
    <w:rsid w:val="004E7DEE"/>
    <w:rsid w:val="00510FA6"/>
    <w:rsid w:val="005203FF"/>
    <w:rsid w:val="0052525F"/>
    <w:rsid w:val="005271AF"/>
    <w:rsid w:val="00536A0F"/>
    <w:rsid w:val="00546BB5"/>
    <w:rsid w:val="00594001"/>
    <w:rsid w:val="005B308D"/>
    <w:rsid w:val="005B59DF"/>
    <w:rsid w:val="005C6A39"/>
    <w:rsid w:val="005C7C5A"/>
    <w:rsid w:val="005D0A1C"/>
    <w:rsid w:val="005D160F"/>
    <w:rsid w:val="005D552C"/>
    <w:rsid w:val="005D76EC"/>
    <w:rsid w:val="005F5C34"/>
    <w:rsid w:val="00600CA5"/>
    <w:rsid w:val="00621B85"/>
    <w:rsid w:val="00623660"/>
    <w:rsid w:val="0062689D"/>
    <w:rsid w:val="00661ADE"/>
    <w:rsid w:val="00681F44"/>
    <w:rsid w:val="00685F7C"/>
    <w:rsid w:val="006870BD"/>
    <w:rsid w:val="00693025"/>
    <w:rsid w:val="006A32F3"/>
    <w:rsid w:val="006A3347"/>
    <w:rsid w:val="006B3CCB"/>
    <w:rsid w:val="006B7120"/>
    <w:rsid w:val="006C2FF1"/>
    <w:rsid w:val="006E3224"/>
    <w:rsid w:val="006F5374"/>
    <w:rsid w:val="006F616C"/>
    <w:rsid w:val="00700D36"/>
    <w:rsid w:val="00723DA6"/>
    <w:rsid w:val="00726939"/>
    <w:rsid w:val="00735440"/>
    <w:rsid w:val="00752411"/>
    <w:rsid w:val="00773E78"/>
    <w:rsid w:val="007830E9"/>
    <w:rsid w:val="00784D52"/>
    <w:rsid w:val="0078704B"/>
    <w:rsid w:val="007B16B6"/>
    <w:rsid w:val="007D1F50"/>
    <w:rsid w:val="008014B0"/>
    <w:rsid w:val="00805E6D"/>
    <w:rsid w:val="00832F87"/>
    <w:rsid w:val="008365D0"/>
    <w:rsid w:val="0084137C"/>
    <w:rsid w:val="00842229"/>
    <w:rsid w:val="00855F00"/>
    <w:rsid w:val="00873F2F"/>
    <w:rsid w:val="0088158E"/>
    <w:rsid w:val="00885BD4"/>
    <w:rsid w:val="008B4007"/>
    <w:rsid w:val="008B55BB"/>
    <w:rsid w:val="008C75B1"/>
    <w:rsid w:val="008E3810"/>
    <w:rsid w:val="008F0C72"/>
    <w:rsid w:val="008F6830"/>
    <w:rsid w:val="009236F7"/>
    <w:rsid w:val="00930582"/>
    <w:rsid w:val="00942DA6"/>
    <w:rsid w:val="00965065"/>
    <w:rsid w:val="0097367A"/>
    <w:rsid w:val="00984E81"/>
    <w:rsid w:val="009C31E1"/>
    <w:rsid w:val="009C58EC"/>
    <w:rsid w:val="009D0E00"/>
    <w:rsid w:val="009E64A8"/>
    <w:rsid w:val="00A01ACF"/>
    <w:rsid w:val="00A024B3"/>
    <w:rsid w:val="00A03B88"/>
    <w:rsid w:val="00A42AE7"/>
    <w:rsid w:val="00A441B7"/>
    <w:rsid w:val="00A475B4"/>
    <w:rsid w:val="00A610D4"/>
    <w:rsid w:val="00A62B6A"/>
    <w:rsid w:val="00A655DB"/>
    <w:rsid w:val="00A7647C"/>
    <w:rsid w:val="00AB4056"/>
    <w:rsid w:val="00AF6006"/>
    <w:rsid w:val="00B14E79"/>
    <w:rsid w:val="00B177F4"/>
    <w:rsid w:val="00B37C5F"/>
    <w:rsid w:val="00B40441"/>
    <w:rsid w:val="00B47583"/>
    <w:rsid w:val="00B8139F"/>
    <w:rsid w:val="00BB123D"/>
    <w:rsid w:val="00BF15FA"/>
    <w:rsid w:val="00BF614A"/>
    <w:rsid w:val="00C04487"/>
    <w:rsid w:val="00C20024"/>
    <w:rsid w:val="00C4148D"/>
    <w:rsid w:val="00C44004"/>
    <w:rsid w:val="00C52396"/>
    <w:rsid w:val="00C77854"/>
    <w:rsid w:val="00CA6A9A"/>
    <w:rsid w:val="00CD30B8"/>
    <w:rsid w:val="00CD3A86"/>
    <w:rsid w:val="00CF5BD6"/>
    <w:rsid w:val="00D0196C"/>
    <w:rsid w:val="00D166E2"/>
    <w:rsid w:val="00D25D14"/>
    <w:rsid w:val="00D269B4"/>
    <w:rsid w:val="00D416ED"/>
    <w:rsid w:val="00D51621"/>
    <w:rsid w:val="00D726B5"/>
    <w:rsid w:val="00D769D4"/>
    <w:rsid w:val="00D77C55"/>
    <w:rsid w:val="00D80ED7"/>
    <w:rsid w:val="00DB3354"/>
    <w:rsid w:val="00DC6934"/>
    <w:rsid w:val="00DD6975"/>
    <w:rsid w:val="00E01965"/>
    <w:rsid w:val="00E03124"/>
    <w:rsid w:val="00E20C2E"/>
    <w:rsid w:val="00E23263"/>
    <w:rsid w:val="00E25789"/>
    <w:rsid w:val="00E26DA2"/>
    <w:rsid w:val="00E4266D"/>
    <w:rsid w:val="00E52A85"/>
    <w:rsid w:val="00E611E2"/>
    <w:rsid w:val="00E65695"/>
    <w:rsid w:val="00E8544A"/>
    <w:rsid w:val="00E90A12"/>
    <w:rsid w:val="00E928B7"/>
    <w:rsid w:val="00E95421"/>
    <w:rsid w:val="00EA4374"/>
    <w:rsid w:val="00EA522D"/>
    <w:rsid w:val="00EC6160"/>
    <w:rsid w:val="00EE276B"/>
    <w:rsid w:val="00EE6855"/>
    <w:rsid w:val="00EF1852"/>
    <w:rsid w:val="00EF2958"/>
    <w:rsid w:val="00EF70C3"/>
    <w:rsid w:val="00F02A82"/>
    <w:rsid w:val="00F155EE"/>
    <w:rsid w:val="00F217D2"/>
    <w:rsid w:val="00F33FB0"/>
    <w:rsid w:val="00F46BE7"/>
    <w:rsid w:val="00F5133B"/>
    <w:rsid w:val="00F56317"/>
    <w:rsid w:val="00F569EF"/>
    <w:rsid w:val="00F56C29"/>
    <w:rsid w:val="00F572A6"/>
    <w:rsid w:val="00F57B54"/>
    <w:rsid w:val="00F6450A"/>
    <w:rsid w:val="00F64701"/>
    <w:rsid w:val="00F6616B"/>
    <w:rsid w:val="00F741AD"/>
    <w:rsid w:val="00F81DCF"/>
    <w:rsid w:val="00F84877"/>
    <w:rsid w:val="00F8724A"/>
    <w:rsid w:val="00F94253"/>
    <w:rsid w:val="00FA15AA"/>
    <w:rsid w:val="00FB2BA7"/>
    <w:rsid w:val="00FB6200"/>
    <w:rsid w:val="00FC21ED"/>
    <w:rsid w:val="00FF7D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D36"/>
    <w:pPr>
      <w:spacing w:after="0" w:line="240" w:lineRule="auto"/>
    </w:pPr>
    <w:rPr>
      <w:rFonts w:ascii="Book Antiqua" w:eastAsia="Times New Roman" w:hAnsi="Book Antiqua" w:cs="Book Antiqua"/>
      <w:sz w:val="18"/>
      <w:szCs w:val="18"/>
      <w:lang w:val="en-US"/>
    </w:rPr>
  </w:style>
  <w:style w:type="paragraph" w:styleId="Ttulo3">
    <w:name w:val="heading 3"/>
    <w:basedOn w:val="Standard"/>
    <w:next w:val="Standard"/>
    <w:link w:val="Ttulo3Car"/>
    <w:rsid w:val="00B37C5F"/>
    <w:pPr>
      <w:keepNext/>
      <w:keepLines/>
      <w:spacing w:before="200"/>
      <w:outlineLvl w:val="2"/>
    </w:pPr>
    <w:rPr>
      <w:rFonts w:ascii="Cambria" w:eastAsia="Calibri" w:hAnsi="Cambria" w:cs="Tahoma"/>
      <w:b/>
      <w:bCs/>
      <w:color w:val="4F81BD"/>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pPr>
    <w:rPr>
      <w:rFonts w:asciiTheme="minorHAnsi" w:eastAsiaTheme="minorHAnsi" w:hAnsiTheme="minorHAnsi" w:cstheme="minorBidi"/>
      <w:sz w:val="22"/>
      <w:szCs w:val="22"/>
      <w:lang w:val="es-ES"/>
    </w:r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pPr>
    <w:rPr>
      <w:rFonts w:asciiTheme="minorHAnsi" w:eastAsiaTheme="minorHAnsi" w:hAnsiTheme="minorHAnsi" w:cstheme="minorBidi"/>
      <w:sz w:val="22"/>
      <w:szCs w:val="22"/>
      <w:lang w:val="es-ES"/>
    </w:r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E1FFE"/>
    <w:rPr>
      <w:rFonts w:ascii="Tahoma" w:eastAsiaTheme="minorHAnsi" w:hAnsi="Tahoma" w:cs="Tahoma"/>
      <w:sz w:val="16"/>
      <w:szCs w:val="16"/>
      <w:lang w:val="es-ES"/>
    </w:rPr>
  </w:style>
  <w:style w:type="character" w:customStyle="1" w:styleId="TextodegloboCar">
    <w:name w:val="Texto de globo Car"/>
    <w:basedOn w:val="Fuentedeprrafopredeter"/>
    <w:link w:val="Textodeglobo"/>
    <w:uiPriority w:val="99"/>
    <w:semiHidden/>
    <w:rsid w:val="003E1FFE"/>
    <w:rPr>
      <w:rFonts w:ascii="Tahoma" w:hAnsi="Tahoma" w:cs="Tahoma"/>
      <w:sz w:val="16"/>
      <w:szCs w:val="16"/>
    </w:rPr>
  </w:style>
  <w:style w:type="paragraph" w:styleId="Prrafodelista">
    <w:name w:val="List Paragraph"/>
    <w:basedOn w:val="Normal"/>
    <w:qFormat/>
    <w:rsid w:val="00E03124"/>
    <w:pPr>
      <w:spacing w:after="200" w:line="276" w:lineRule="auto"/>
      <w:ind w:left="720"/>
      <w:contextualSpacing/>
    </w:pPr>
    <w:rPr>
      <w:rFonts w:asciiTheme="minorHAnsi" w:eastAsiaTheme="minorHAnsi" w:hAnsiTheme="minorHAnsi" w:cstheme="minorBidi"/>
      <w:sz w:val="22"/>
      <w:szCs w:val="22"/>
      <w:lang w:val="es-ES"/>
    </w:rPr>
  </w:style>
  <w:style w:type="paragraph" w:styleId="Textonotapie">
    <w:name w:val="footnote text"/>
    <w:basedOn w:val="Normal"/>
    <w:link w:val="TextonotapieCar"/>
    <w:uiPriority w:val="99"/>
    <w:unhideWhenUsed/>
    <w:rsid w:val="00E03124"/>
    <w:rPr>
      <w:rFonts w:asciiTheme="minorHAnsi" w:eastAsiaTheme="minorHAnsi" w:hAnsiTheme="minorHAnsi" w:cstheme="minorBidi"/>
      <w:sz w:val="20"/>
      <w:szCs w:val="20"/>
      <w:lang w:val="es-ES"/>
    </w:rPr>
  </w:style>
  <w:style w:type="character" w:customStyle="1" w:styleId="TextonotapieCar">
    <w:name w:val="Texto nota pie Car"/>
    <w:basedOn w:val="Fuentedeprrafopredeter"/>
    <w:link w:val="Textonotapie"/>
    <w:uiPriority w:val="99"/>
    <w:rsid w:val="00E03124"/>
    <w:rPr>
      <w:sz w:val="20"/>
      <w:szCs w:val="20"/>
    </w:rPr>
  </w:style>
  <w:style w:type="character" w:customStyle="1" w:styleId="Ttulo3Car">
    <w:name w:val="Título 3 Car"/>
    <w:basedOn w:val="Fuentedeprrafopredeter"/>
    <w:link w:val="Ttulo3"/>
    <w:rsid w:val="00B37C5F"/>
    <w:rPr>
      <w:rFonts w:ascii="Cambria" w:eastAsia="Calibri" w:hAnsi="Cambria" w:cs="Tahoma"/>
      <w:b/>
      <w:bCs/>
      <w:color w:val="4F81BD"/>
      <w:sz w:val="24"/>
      <w:szCs w:val="24"/>
      <w:lang w:eastAsia="es-ES"/>
    </w:rPr>
  </w:style>
  <w:style w:type="paragraph" w:customStyle="1" w:styleId="Standard">
    <w:name w:val="Standard"/>
    <w:rsid w:val="00B37C5F"/>
    <w:pPr>
      <w:suppressAutoHyphens/>
      <w:autoSpaceDN w:val="0"/>
      <w:spacing w:after="0" w:line="240" w:lineRule="auto"/>
      <w:textAlignment w:val="baseline"/>
    </w:pPr>
    <w:rPr>
      <w:rFonts w:ascii="Times New Roman" w:eastAsia="Times New Roman" w:hAnsi="Times New Roman" w:cs="Times New Roman"/>
      <w:sz w:val="24"/>
      <w:szCs w:val="24"/>
      <w:lang w:eastAsia="es-ES"/>
    </w:rPr>
  </w:style>
  <w:style w:type="paragraph" w:customStyle="1" w:styleId="body">
    <w:name w:val="body"/>
    <w:basedOn w:val="Standard"/>
    <w:rsid w:val="00B37C5F"/>
    <w:pPr>
      <w:spacing w:before="80"/>
    </w:pPr>
    <w:rPr>
      <w:rFonts w:ascii="Book Antiqua" w:hAnsi="Book Antiqua" w:cs="Book Antiqua"/>
      <w:spacing w:val="10"/>
      <w:sz w:val="18"/>
      <w:szCs w:val="18"/>
      <w:lang w:val="en-US" w:eastAsia="en-US" w:bidi="en-US"/>
    </w:rPr>
  </w:style>
  <w:style w:type="character" w:styleId="Textodelmarcadordeposicin">
    <w:name w:val="Placeholder Text"/>
    <w:basedOn w:val="Fuentedeprrafopredeter"/>
    <w:uiPriority w:val="99"/>
    <w:semiHidden/>
    <w:rsid w:val="00B37C5F"/>
    <w:rPr>
      <w:color w:val="808080"/>
    </w:rPr>
  </w:style>
  <w:style w:type="character" w:styleId="Hipervnculo">
    <w:name w:val="Hyperlink"/>
    <w:basedOn w:val="Fuentedeprrafopredeter"/>
    <w:uiPriority w:val="99"/>
    <w:unhideWhenUsed/>
    <w:rsid w:val="00E90A12"/>
    <w:rPr>
      <w:color w:val="0563C1" w:themeColor="hyperlink"/>
      <w:u w:val="single"/>
    </w:rPr>
  </w:style>
  <w:style w:type="paragraph" w:styleId="NormalWeb">
    <w:name w:val="Normal (Web)"/>
    <w:basedOn w:val="Normal"/>
    <w:uiPriority w:val="99"/>
    <w:rsid w:val="0002005F"/>
    <w:pPr>
      <w:spacing w:before="100" w:beforeAutospacing="1" w:after="100" w:afterAutospacing="1"/>
    </w:pPr>
    <w:rPr>
      <w:rFonts w:ascii="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02005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D36"/>
    <w:pPr>
      <w:spacing w:after="0" w:line="240" w:lineRule="auto"/>
    </w:pPr>
    <w:rPr>
      <w:rFonts w:ascii="Book Antiqua" w:eastAsia="Times New Roman" w:hAnsi="Book Antiqua" w:cs="Book Antiqua"/>
      <w:sz w:val="18"/>
      <w:szCs w:val="18"/>
      <w:lang w:val="en-US"/>
    </w:rPr>
  </w:style>
  <w:style w:type="paragraph" w:styleId="Ttulo3">
    <w:name w:val="heading 3"/>
    <w:basedOn w:val="Standard"/>
    <w:next w:val="Standard"/>
    <w:link w:val="Ttulo3Car"/>
    <w:rsid w:val="00B37C5F"/>
    <w:pPr>
      <w:keepNext/>
      <w:keepLines/>
      <w:spacing w:before="200"/>
      <w:outlineLvl w:val="2"/>
    </w:pPr>
    <w:rPr>
      <w:rFonts w:ascii="Cambria" w:eastAsia="Calibri" w:hAnsi="Cambria" w:cs="Tahoma"/>
      <w:b/>
      <w:bCs/>
      <w:color w:val="4F81BD"/>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pPr>
    <w:rPr>
      <w:rFonts w:asciiTheme="minorHAnsi" w:eastAsiaTheme="minorHAnsi" w:hAnsiTheme="minorHAnsi" w:cstheme="minorBidi"/>
      <w:sz w:val="22"/>
      <w:szCs w:val="22"/>
      <w:lang w:val="es-ES"/>
    </w:r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pPr>
    <w:rPr>
      <w:rFonts w:asciiTheme="minorHAnsi" w:eastAsiaTheme="minorHAnsi" w:hAnsiTheme="minorHAnsi" w:cstheme="minorBidi"/>
      <w:sz w:val="22"/>
      <w:szCs w:val="22"/>
      <w:lang w:val="es-ES"/>
    </w:r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E1FFE"/>
    <w:rPr>
      <w:rFonts w:ascii="Tahoma" w:eastAsiaTheme="minorHAnsi" w:hAnsi="Tahoma" w:cs="Tahoma"/>
      <w:sz w:val="16"/>
      <w:szCs w:val="16"/>
      <w:lang w:val="es-ES"/>
    </w:rPr>
  </w:style>
  <w:style w:type="character" w:customStyle="1" w:styleId="TextodegloboCar">
    <w:name w:val="Texto de globo Car"/>
    <w:basedOn w:val="Fuentedeprrafopredeter"/>
    <w:link w:val="Textodeglobo"/>
    <w:uiPriority w:val="99"/>
    <w:semiHidden/>
    <w:rsid w:val="003E1FFE"/>
    <w:rPr>
      <w:rFonts w:ascii="Tahoma" w:hAnsi="Tahoma" w:cs="Tahoma"/>
      <w:sz w:val="16"/>
      <w:szCs w:val="16"/>
    </w:rPr>
  </w:style>
  <w:style w:type="paragraph" w:styleId="Prrafodelista">
    <w:name w:val="List Paragraph"/>
    <w:basedOn w:val="Normal"/>
    <w:qFormat/>
    <w:rsid w:val="00E03124"/>
    <w:pPr>
      <w:spacing w:after="200" w:line="276" w:lineRule="auto"/>
      <w:ind w:left="720"/>
      <w:contextualSpacing/>
    </w:pPr>
    <w:rPr>
      <w:rFonts w:asciiTheme="minorHAnsi" w:eastAsiaTheme="minorHAnsi" w:hAnsiTheme="minorHAnsi" w:cstheme="minorBidi"/>
      <w:sz w:val="22"/>
      <w:szCs w:val="22"/>
      <w:lang w:val="es-ES"/>
    </w:rPr>
  </w:style>
  <w:style w:type="paragraph" w:styleId="Textonotapie">
    <w:name w:val="footnote text"/>
    <w:basedOn w:val="Normal"/>
    <w:link w:val="TextonotapieCar"/>
    <w:uiPriority w:val="99"/>
    <w:unhideWhenUsed/>
    <w:rsid w:val="00E03124"/>
    <w:rPr>
      <w:rFonts w:asciiTheme="minorHAnsi" w:eastAsiaTheme="minorHAnsi" w:hAnsiTheme="minorHAnsi" w:cstheme="minorBidi"/>
      <w:sz w:val="20"/>
      <w:szCs w:val="20"/>
      <w:lang w:val="es-ES"/>
    </w:rPr>
  </w:style>
  <w:style w:type="character" w:customStyle="1" w:styleId="TextonotapieCar">
    <w:name w:val="Texto nota pie Car"/>
    <w:basedOn w:val="Fuentedeprrafopredeter"/>
    <w:link w:val="Textonotapie"/>
    <w:uiPriority w:val="99"/>
    <w:rsid w:val="00E03124"/>
    <w:rPr>
      <w:sz w:val="20"/>
      <w:szCs w:val="20"/>
    </w:rPr>
  </w:style>
  <w:style w:type="character" w:customStyle="1" w:styleId="Ttulo3Car">
    <w:name w:val="Título 3 Car"/>
    <w:basedOn w:val="Fuentedeprrafopredeter"/>
    <w:link w:val="Ttulo3"/>
    <w:rsid w:val="00B37C5F"/>
    <w:rPr>
      <w:rFonts w:ascii="Cambria" w:eastAsia="Calibri" w:hAnsi="Cambria" w:cs="Tahoma"/>
      <w:b/>
      <w:bCs/>
      <w:color w:val="4F81BD"/>
      <w:sz w:val="24"/>
      <w:szCs w:val="24"/>
      <w:lang w:eastAsia="es-ES"/>
    </w:rPr>
  </w:style>
  <w:style w:type="paragraph" w:customStyle="1" w:styleId="Standard">
    <w:name w:val="Standard"/>
    <w:rsid w:val="00B37C5F"/>
    <w:pPr>
      <w:suppressAutoHyphens/>
      <w:autoSpaceDN w:val="0"/>
      <w:spacing w:after="0" w:line="240" w:lineRule="auto"/>
      <w:textAlignment w:val="baseline"/>
    </w:pPr>
    <w:rPr>
      <w:rFonts w:ascii="Times New Roman" w:eastAsia="Times New Roman" w:hAnsi="Times New Roman" w:cs="Times New Roman"/>
      <w:sz w:val="24"/>
      <w:szCs w:val="24"/>
      <w:lang w:eastAsia="es-ES"/>
    </w:rPr>
  </w:style>
  <w:style w:type="paragraph" w:customStyle="1" w:styleId="body">
    <w:name w:val="body"/>
    <w:basedOn w:val="Standard"/>
    <w:rsid w:val="00B37C5F"/>
    <w:pPr>
      <w:spacing w:before="80"/>
    </w:pPr>
    <w:rPr>
      <w:rFonts w:ascii="Book Antiqua" w:hAnsi="Book Antiqua" w:cs="Book Antiqua"/>
      <w:spacing w:val="10"/>
      <w:sz w:val="18"/>
      <w:szCs w:val="18"/>
      <w:lang w:val="en-US" w:eastAsia="en-US" w:bidi="en-US"/>
    </w:rPr>
  </w:style>
  <w:style w:type="character" w:styleId="Textodelmarcadordeposicin">
    <w:name w:val="Placeholder Text"/>
    <w:basedOn w:val="Fuentedeprrafopredeter"/>
    <w:uiPriority w:val="99"/>
    <w:semiHidden/>
    <w:rsid w:val="00B37C5F"/>
    <w:rPr>
      <w:color w:val="808080"/>
    </w:rPr>
  </w:style>
  <w:style w:type="character" w:styleId="Hipervnculo">
    <w:name w:val="Hyperlink"/>
    <w:basedOn w:val="Fuentedeprrafopredeter"/>
    <w:uiPriority w:val="99"/>
    <w:unhideWhenUsed/>
    <w:rsid w:val="00E90A12"/>
    <w:rPr>
      <w:color w:val="0563C1" w:themeColor="hyperlink"/>
      <w:u w:val="single"/>
    </w:rPr>
  </w:style>
  <w:style w:type="paragraph" w:styleId="NormalWeb">
    <w:name w:val="Normal (Web)"/>
    <w:basedOn w:val="Normal"/>
    <w:uiPriority w:val="99"/>
    <w:rsid w:val="0002005F"/>
    <w:pPr>
      <w:spacing w:before="100" w:beforeAutospacing="1" w:after="100" w:afterAutospacing="1"/>
    </w:pPr>
    <w:rPr>
      <w:rFonts w:ascii="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0200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12424">
      <w:bodyDiv w:val="1"/>
      <w:marLeft w:val="0"/>
      <w:marRight w:val="0"/>
      <w:marTop w:val="0"/>
      <w:marBottom w:val="0"/>
      <w:divBdr>
        <w:top w:val="none" w:sz="0" w:space="0" w:color="auto"/>
        <w:left w:val="none" w:sz="0" w:space="0" w:color="auto"/>
        <w:bottom w:val="none" w:sz="0" w:space="0" w:color="auto"/>
        <w:right w:val="none" w:sz="0" w:space="0" w:color="auto"/>
      </w:divBdr>
    </w:div>
    <w:div w:id="238754073">
      <w:bodyDiv w:val="1"/>
      <w:marLeft w:val="0"/>
      <w:marRight w:val="0"/>
      <w:marTop w:val="0"/>
      <w:marBottom w:val="0"/>
      <w:divBdr>
        <w:top w:val="none" w:sz="0" w:space="0" w:color="auto"/>
        <w:left w:val="none" w:sz="0" w:space="0" w:color="auto"/>
        <w:bottom w:val="none" w:sz="0" w:space="0" w:color="auto"/>
        <w:right w:val="none" w:sz="0" w:space="0" w:color="auto"/>
      </w:divBdr>
    </w:div>
    <w:div w:id="247228982">
      <w:bodyDiv w:val="1"/>
      <w:marLeft w:val="0"/>
      <w:marRight w:val="0"/>
      <w:marTop w:val="0"/>
      <w:marBottom w:val="0"/>
      <w:divBdr>
        <w:top w:val="none" w:sz="0" w:space="0" w:color="auto"/>
        <w:left w:val="none" w:sz="0" w:space="0" w:color="auto"/>
        <w:bottom w:val="none" w:sz="0" w:space="0" w:color="auto"/>
        <w:right w:val="none" w:sz="0" w:space="0" w:color="auto"/>
      </w:divBdr>
    </w:div>
    <w:div w:id="271474334">
      <w:bodyDiv w:val="1"/>
      <w:marLeft w:val="0"/>
      <w:marRight w:val="0"/>
      <w:marTop w:val="0"/>
      <w:marBottom w:val="0"/>
      <w:divBdr>
        <w:top w:val="none" w:sz="0" w:space="0" w:color="auto"/>
        <w:left w:val="none" w:sz="0" w:space="0" w:color="auto"/>
        <w:bottom w:val="none" w:sz="0" w:space="0" w:color="auto"/>
        <w:right w:val="none" w:sz="0" w:space="0" w:color="auto"/>
      </w:divBdr>
    </w:div>
    <w:div w:id="319043810">
      <w:bodyDiv w:val="1"/>
      <w:marLeft w:val="0"/>
      <w:marRight w:val="0"/>
      <w:marTop w:val="0"/>
      <w:marBottom w:val="0"/>
      <w:divBdr>
        <w:top w:val="none" w:sz="0" w:space="0" w:color="auto"/>
        <w:left w:val="none" w:sz="0" w:space="0" w:color="auto"/>
        <w:bottom w:val="none" w:sz="0" w:space="0" w:color="auto"/>
        <w:right w:val="none" w:sz="0" w:space="0" w:color="auto"/>
      </w:divBdr>
    </w:div>
    <w:div w:id="374739370">
      <w:bodyDiv w:val="1"/>
      <w:marLeft w:val="0"/>
      <w:marRight w:val="0"/>
      <w:marTop w:val="0"/>
      <w:marBottom w:val="0"/>
      <w:divBdr>
        <w:top w:val="none" w:sz="0" w:space="0" w:color="auto"/>
        <w:left w:val="none" w:sz="0" w:space="0" w:color="auto"/>
        <w:bottom w:val="none" w:sz="0" w:space="0" w:color="auto"/>
        <w:right w:val="none" w:sz="0" w:space="0" w:color="auto"/>
      </w:divBdr>
    </w:div>
    <w:div w:id="395665931">
      <w:bodyDiv w:val="1"/>
      <w:marLeft w:val="0"/>
      <w:marRight w:val="0"/>
      <w:marTop w:val="0"/>
      <w:marBottom w:val="0"/>
      <w:divBdr>
        <w:top w:val="none" w:sz="0" w:space="0" w:color="auto"/>
        <w:left w:val="none" w:sz="0" w:space="0" w:color="auto"/>
        <w:bottom w:val="none" w:sz="0" w:space="0" w:color="auto"/>
        <w:right w:val="none" w:sz="0" w:space="0" w:color="auto"/>
      </w:divBdr>
    </w:div>
    <w:div w:id="402411004">
      <w:bodyDiv w:val="1"/>
      <w:marLeft w:val="0"/>
      <w:marRight w:val="0"/>
      <w:marTop w:val="0"/>
      <w:marBottom w:val="0"/>
      <w:divBdr>
        <w:top w:val="none" w:sz="0" w:space="0" w:color="auto"/>
        <w:left w:val="none" w:sz="0" w:space="0" w:color="auto"/>
        <w:bottom w:val="none" w:sz="0" w:space="0" w:color="auto"/>
        <w:right w:val="none" w:sz="0" w:space="0" w:color="auto"/>
      </w:divBdr>
    </w:div>
    <w:div w:id="407850385">
      <w:bodyDiv w:val="1"/>
      <w:marLeft w:val="0"/>
      <w:marRight w:val="0"/>
      <w:marTop w:val="0"/>
      <w:marBottom w:val="0"/>
      <w:divBdr>
        <w:top w:val="none" w:sz="0" w:space="0" w:color="auto"/>
        <w:left w:val="none" w:sz="0" w:space="0" w:color="auto"/>
        <w:bottom w:val="none" w:sz="0" w:space="0" w:color="auto"/>
        <w:right w:val="none" w:sz="0" w:space="0" w:color="auto"/>
      </w:divBdr>
    </w:div>
    <w:div w:id="450517619">
      <w:bodyDiv w:val="1"/>
      <w:marLeft w:val="0"/>
      <w:marRight w:val="0"/>
      <w:marTop w:val="0"/>
      <w:marBottom w:val="0"/>
      <w:divBdr>
        <w:top w:val="none" w:sz="0" w:space="0" w:color="auto"/>
        <w:left w:val="none" w:sz="0" w:space="0" w:color="auto"/>
        <w:bottom w:val="none" w:sz="0" w:space="0" w:color="auto"/>
        <w:right w:val="none" w:sz="0" w:space="0" w:color="auto"/>
      </w:divBdr>
    </w:div>
    <w:div w:id="475099915">
      <w:bodyDiv w:val="1"/>
      <w:marLeft w:val="0"/>
      <w:marRight w:val="0"/>
      <w:marTop w:val="0"/>
      <w:marBottom w:val="0"/>
      <w:divBdr>
        <w:top w:val="none" w:sz="0" w:space="0" w:color="auto"/>
        <w:left w:val="none" w:sz="0" w:space="0" w:color="auto"/>
        <w:bottom w:val="none" w:sz="0" w:space="0" w:color="auto"/>
        <w:right w:val="none" w:sz="0" w:space="0" w:color="auto"/>
      </w:divBdr>
    </w:div>
    <w:div w:id="541985142">
      <w:bodyDiv w:val="1"/>
      <w:marLeft w:val="0"/>
      <w:marRight w:val="0"/>
      <w:marTop w:val="0"/>
      <w:marBottom w:val="0"/>
      <w:divBdr>
        <w:top w:val="none" w:sz="0" w:space="0" w:color="auto"/>
        <w:left w:val="none" w:sz="0" w:space="0" w:color="auto"/>
        <w:bottom w:val="none" w:sz="0" w:space="0" w:color="auto"/>
        <w:right w:val="none" w:sz="0" w:space="0" w:color="auto"/>
      </w:divBdr>
    </w:div>
    <w:div w:id="551382492">
      <w:bodyDiv w:val="1"/>
      <w:marLeft w:val="0"/>
      <w:marRight w:val="0"/>
      <w:marTop w:val="0"/>
      <w:marBottom w:val="0"/>
      <w:divBdr>
        <w:top w:val="none" w:sz="0" w:space="0" w:color="auto"/>
        <w:left w:val="none" w:sz="0" w:space="0" w:color="auto"/>
        <w:bottom w:val="none" w:sz="0" w:space="0" w:color="auto"/>
        <w:right w:val="none" w:sz="0" w:space="0" w:color="auto"/>
      </w:divBdr>
    </w:div>
    <w:div w:id="558831991">
      <w:bodyDiv w:val="1"/>
      <w:marLeft w:val="0"/>
      <w:marRight w:val="0"/>
      <w:marTop w:val="0"/>
      <w:marBottom w:val="0"/>
      <w:divBdr>
        <w:top w:val="none" w:sz="0" w:space="0" w:color="auto"/>
        <w:left w:val="none" w:sz="0" w:space="0" w:color="auto"/>
        <w:bottom w:val="none" w:sz="0" w:space="0" w:color="auto"/>
        <w:right w:val="none" w:sz="0" w:space="0" w:color="auto"/>
      </w:divBdr>
    </w:div>
    <w:div w:id="632634288">
      <w:bodyDiv w:val="1"/>
      <w:marLeft w:val="0"/>
      <w:marRight w:val="0"/>
      <w:marTop w:val="0"/>
      <w:marBottom w:val="0"/>
      <w:divBdr>
        <w:top w:val="none" w:sz="0" w:space="0" w:color="auto"/>
        <w:left w:val="none" w:sz="0" w:space="0" w:color="auto"/>
        <w:bottom w:val="none" w:sz="0" w:space="0" w:color="auto"/>
        <w:right w:val="none" w:sz="0" w:space="0" w:color="auto"/>
      </w:divBdr>
    </w:div>
    <w:div w:id="656885172">
      <w:bodyDiv w:val="1"/>
      <w:marLeft w:val="0"/>
      <w:marRight w:val="0"/>
      <w:marTop w:val="0"/>
      <w:marBottom w:val="0"/>
      <w:divBdr>
        <w:top w:val="none" w:sz="0" w:space="0" w:color="auto"/>
        <w:left w:val="none" w:sz="0" w:space="0" w:color="auto"/>
        <w:bottom w:val="none" w:sz="0" w:space="0" w:color="auto"/>
        <w:right w:val="none" w:sz="0" w:space="0" w:color="auto"/>
      </w:divBdr>
    </w:div>
    <w:div w:id="681664505">
      <w:bodyDiv w:val="1"/>
      <w:marLeft w:val="0"/>
      <w:marRight w:val="0"/>
      <w:marTop w:val="0"/>
      <w:marBottom w:val="0"/>
      <w:divBdr>
        <w:top w:val="none" w:sz="0" w:space="0" w:color="auto"/>
        <w:left w:val="none" w:sz="0" w:space="0" w:color="auto"/>
        <w:bottom w:val="none" w:sz="0" w:space="0" w:color="auto"/>
        <w:right w:val="none" w:sz="0" w:space="0" w:color="auto"/>
      </w:divBdr>
    </w:div>
    <w:div w:id="709066413">
      <w:bodyDiv w:val="1"/>
      <w:marLeft w:val="0"/>
      <w:marRight w:val="0"/>
      <w:marTop w:val="0"/>
      <w:marBottom w:val="0"/>
      <w:divBdr>
        <w:top w:val="none" w:sz="0" w:space="0" w:color="auto"/>
        <w:left w:val="none" w:sz="0" w:space="0" w:color="auto"/>
        <w:bottom w:val="none" w:sz="0" w:space="0" w:color="auto"/>
        <w:right w:val="none" w:sz="0" w:space="0" w:color="auto"/>
      </w:divBdr>
    </w:div>
    <w:div w:id="709957777">
      <w:bodyDiv w:val="1"/>
      <w:marLeft w:val="0"/>
      <w:marRight w:val="0"/>
      <w:marTop w:val="0"/>
      <w:marBottom w:val="0"/>
      <w:divBdr>
        <w:top w:val="none" w:sz="0" w:space="0" w:color="auto"/>
        <w:left w:val="none" w:sz="0" w:space="0" w:color="auto"/>
        <w:bottom w:val="none" w:sz="0" w:space="0" w:color="auto"/>
        <w:right w:val="none" w:sz="0" w:space="0" w:color="auto"/>
      </w:divBdr>
    </w:div>
    <w:div w:id="711656098">
      <w:bodyDiv w:val="1"/>
      <w:marLeft w:val="0"/>
      <w:marRight w:val="0"/>
      <w:marTop w:val="0"/>
      <w:marBottom w:val="0"/>
      <w:divBdr>
        <w:top w:val="none" w:sz="0" w:space="0" w:color="auto"/>
        <w:left w:val="none" w:sz="0" w:space="0" w:color="auto"/>
        <w:bottom w:val="none" w:sz="0" w:space="0" w:color="auto"/>
        <w:right w:val="none" w:sz="0" w:space="0" w:color="auto"/>
      </w:divBdr>
    </w:div>
    <w:div w:id="741949945">
      <w:bodyDiv w:val="1"/>
      <w:marLeft w:val="0"/>
      <w:marRight w:val="0"/>
      <w:marTop w:val="0"/>
      <w:marBottom w:val="0"/>
      <w:divBdr>
        <w:top w:val="none" w:sz="0" w:space="0" w:color="auto"/>
        <w:left w:val="none" w:sz="0" w:space="0" w:color="auto"/>
        <w:bottom w:val="none" w:sz="0" w:space="0" w:color="auto"/>
        <w:right w:val="none" w:sz="0" w:space="0" w:color="auto"/>
      </w:divBdr>
    </w:div>
    <w:div w:id="772936834">
      <w:bodyDiv w:val="1"/>
      <w:marLeft w:val="0"/>
      <w:marRight w:val="0"/>
      <w:marTop w:val="0"/>
      <w:marBottom w:val="0"/>
      <w:divBdr>
        <w:top w:val="none" w:sz="0" w:space="0" w:color="auto"/>
        <w:left w:val="none" w:sz="0" w:space="0" w:color="auto"/>
        <w:bottom w:val="none" w:sz="0" w:space="0" w:color="auto"/>
        <w:right w:val="none" w:sz="0" w:space="0" w:color="auto"/>
      </w:divBdr>
    </w:div>
    <w:div w:id="782653730">
      <w:bodyDiv w:val="1"/>
      <w:marLeft w:val="0"/>
      <w:marRight w:val="0"/>
      <w:marTop w:val="0"/>
      <w:marBottom w:val="0"/>
      <w:divBdr>
        <w:top w:val="none" w:sz="0" w:space="0" w:color="auto"/>
        <w:left w:val="none" w:sz="0" w:space="0" w:color="auto"/>
        <w:bottom w:val="none" w:sz="0" w:space="0" w:color="auto"/>
        <w:right w:val="none" w:sz="0" w:space="0" w:color="auto"/>
      </w:divBdr>
    </w:div>
    <w:div w:id="820314295">
      <w:bodyDiv w:val="1"/>
      <w:marLeft w:val="0"/>
      <w:marRight w:val="0"/>
      <w:marTop w:val="0"/>
      <w:marBottom w:val="0"/>
      <w:divBdr>
        <w:top w:val="none" w:sz="0" w:space="0" w:color="auto"/>
        <w:left w:val="none" w:sz="0" w:space="0" w:color="auto"/>
        <w:bottom w:val="none" w:sz="0" w:space="0" w:color="auto"/>
        <w:right w:val="none" w:sz="0" w:space="0" w:color="auto"/>
      </w:divBdr>
    </w:div>
    <w:div w:id="827482438">
      <w:bodyDiv w:val="1"/>
      <w:marLeft w:val="0"/>
      <w:marRight w:val="0"/>
      <w:marTop w:val="0"/>
      <w:marBottom w:val="0"/>
      <w:divBdr>
        <w:top w:val="none" w:sz="0" w:space="0" w:color="auto"/>
        <w:left w:val="none" w:sz="0" w:space="0" w:color="auto"/>
        <w:bottom w:val="none" w:sz="0" w:space="0" w:color="auto"/>
        <w:right w:val="none" w:sz="0" w:space="0" w:color="auto"/>
      </w:divBdr>
    </w:div>
    <w:div w:id="867835011">
      <w:bodyDiv w:val="1"/>
      <w:marLeft w:val="0"/>
      <w:marRight w:val="0"/>
      <w:marTop w:val="0"/>
      <w:marBottom w:val="0"/>
      <w:divBdr>
        <w:top w:val="none" w:sz="0" w:space="0" w:color="auto"/>
        <w:left w:val="none" w:sz="0" w:space="0" w:color="auto"/>
        <w:bottom w:val="none" w:sz="0" w:space="0" w:color="auto"/>
        <w:right w:val="none" w:sz="0" w:space="0" w:color="auto"/>
      </w:divBdr>
    </w:div>
    <w:div w:id="904604402">
      <w:bodyDiv w:val="1"/>
      <w:marLeft w:val="0"/>
      <w:marRight w:val="0"/>
      <w:marTop w:val="0"/>
      <w:marBottom w:val="0"/>
      <w:divBdr>
        <w:top w:val="none" w:sz="0" w:space="0" w:color="auto"/>
        <w:left w:val="none" w:sz="0" w:space="0" w:color="auto"/>
        <w:bottom w:val="none" w:sz="0" w:space="0" w:color="auto"/>
        <w:right w:val="none" w:sz="0" w:space="0" w:color="auto"/>
      </w:divBdr>
    </w:div>
    <w:div w:id="921598037">
      <w:bodyDiv w:val="1"/>
      <w:marLeft w:val="0"/>
      <w:marRight w:val="0"/>
      <w:marTop w:val="0"/>
      <w:marBottom w:val="0"/>
      <w:divBdr>
        <w:top w:val="none" w:sz="0" w:space="0" w:color="auto"/>
        <w:left w:val="none" w:sz="0" w:space="0" w:color="auto"/>
        <w:bottom w:val="none" w:sz="0" w:space="0" w:color="auto"/>
        <w:right w:val="none" w:sz="0" w:space="0" w:color="auto"/>
      </w:divBdr>
    </w:div>
    <w:div w:id="1016151599">
      <w:bodyDiv w:val="1"/>
      <w:marLeft w:val="0"/>
      <w:marRight w:val="0"/>
      <w:marTop w:val="0"/>
      <w:marBottom w:val="0"/>
      <w:divBdr>
        <w:top w:val="none" w:sz="0" w:space="0" w:color="auto"/>
        <w:left w:val="none" w:sz="0" w:space="0" w:color="auto"/>
        <w:bottom w:val="none" w:sz="0" w:space="0" w:color="auto"/>
        <w:right w:val="none" w:sz="0" w:space="0" w:color="auto"/>
      </w:divBdr>
    </w:div>
    <w:div w:id="1028263845">
      <w:bodyDiv w:val="1"/>
      <w:marLeft w:val="0"/>
      <w:marRight w:val="0"/>
      <w:marTop w:val="0"/>
      <w:marBottom w:val="0"/>
      <w:divBdr>
        <w:top w:val="none" w:sz="0" w:space="0" w:color="auto"/>
        <w:left w:val="none" w:sz="0" w:space="0" w:color="auto"/>
        <w:bottom w:val="none" w:sz="0" w:space="0" w:color="auto"/>
        <w:right w:val="none" w:sz="0" w:space="0" w:color="auto"/>
      </w:divBdr>
    </w:div>
    <w:div w:id="1103263264">
      <w:bodyDiv w:val="1"/>
      <w:marLeft w:val="0"/>
      <w:marRight w:val="0"/>
      <w:marTop w:val="0"/>
      <w:marBottom w:val="0"/>
      <w:divBdr>
        <w:top w:val="none" w:sz="0" w:space="0" w:color="auto"/>
        <w:left w:val="none" w:sz="0" w:space="0" w:color="auto"/>
        <w:bottom w:val="none" w:sz="0" w:space="0" w:color="auto"/>
        <w:right w:val="none" w:sz="0" w:space="0" w:color="auto"/>
      </w:divBdr>
    </w:div>
    <w:div w:id="1130826530">
      <w:bodyDiv w:val="1"/>
      <w:marLeft w:val="0"/>
      <w:marRight w:val="0"/>
      <w:marTop w:val="0"/>
      <w:marBottom w:val="0"/>
      <w:divBdr>
        <w:top w:val="none" w:sz="0" w:space="0" w:color="auto"/>
        <w:left w:val="none" w:sz="0" w:space="0" w:color="auto"/>
        <w:bottom w:val="none" w:sz="0" w:space="0" w:color="auto"/>
        <w:right w:val="none" w:sz="0" w:space="0" w:color="auto"/>
      </w:divBdr>
    </w:div>
    <w:div w:id="1176843346">
      <w:bodyDiv w:val="1"/>
      <w:marLeft w:val="0"/>
      <w:marRight w:val="0"/>
      <w:marTop w:val="0"/>
      <w:marBottom w:val="0"/>
      <w:divBdr>
        <w:top w:val="none" w:sz="0" w:space="0" w:color="auto"/>
        <w:left w:val="none" w:sz="0" w:space="0" w:color="auto"/>
        <w:bottom w:val="none" w:sz="0" w:space="0" w:color="auto"/>
        <w:right w:val="none" w:sz="0" w:space="0" w:color="auto"/>
      </w:divBdr>
    </w:div>
    <w:div w:id="1202674253">
      <w:bodyDiv w:val="1"/>
      <w:marLeft w:val="0"/>
      <w:marRight w:val="0"/>
      <w:marTop w:val="0"/>
      <w:marBottom w:val="0"/>
      <w:divBdr>
        <w:top w:val="none" w:sz="0" w:space="0" w:color="auto"/>
        <w:left w:val="none" w:sz="0" w:space="0" w:color="auto"/>
        <w:bottom w:val="none" w:sz="0" w:space="0" w:color="auto"/>
        <w:right w:val="none" w:sz="0" w:space="0" w:color="auto"/>
      </w:divBdr>
    </w:div>
    <w:div w:id="1301301012">
      <w:bodyDiv w:val="1"/>
      <w:marLeft w:val="0"/>
      <w:marRight w:val="0"/>
      <w:marTop w:val="0"/>
      <w:marBottom w:val="0"/>
      <w:divBdr>
        <w:top w:val="none" w:sz="0" w:space="0" w:color="auto"/>
        <w:left w:val="none" w:sz="0" w:space="0" w:color="auto"/>
        <w:bottom w:val="none" w:sz="0" w:space="0" w:color="auto"/>
        <w:right w:val="none" w:sz="0" w:space="0" w:color="auto"/>
      </w:divBdr>
    </w:div>
    <w:div w:id="1312248127">
      <w:bodyDiv w:val="1"/>
      <w:marLeft w:val="0"/>
      <w:marRight w:val="0"/>
      <w:marTop w:val="0"/>
      <w:marBottom w:val="0"/>
      <w:divBdr>
        <w:top w:val="none" w:sz="0" w:space="0" w:color="auto"/>
        <w:left w:val="none" w:sz="0" w:space="0" w:color="auto"/>
        <w:bottom w:val="none" w:sz="0" w:space="0" w:color="auto"/>
        <w:right w:val="none" w:sz="0" w:space="0" w:color="auto"/>
      </w:divBdr>
    </w:div>
    <w:div w:id="1372459189">
      <w:bodyDiv w:val="1"/>
      <w:marLeft w:val="0"/>
      <w:marRight w:val="0"/>
      <w:marTop w:val="0"/>
      <w:marBottom w:val="0"/>
      <w:divBdr>
        <w:top w:val="none" w:sz="0" w:space="0" w:color="auto"/>
        <w:left w:val="none" w:sz="0" w:space="0" w:color="auto"/>
        <w:bottom w:val="none" w:sz="0" w:space="0" w:color="auto"/>
        <w:right w:val="none" w:sz="0" w:space="0" w:color="auto"/>
      </w:divBdr>
    </w:div>
    <w:div w:id="1418746333">
      <w:bodyDiv w:val="1"/>
      <w:marLeft w:val="0"/>
      <w:marRight w:val="0"/>
      <w:marTop w:val="0"/>
      <w:marBottom w:val="0"/>
      <w:divBdr>
        <w:top w:val="none" w:sz="0" w:space="0" w:color="auto"/>
        <w:left w:val="none" w:sz="0" w:space="0" w:color="auto"/>
        <w:bottom w:val="none" w:sz="0" w:space="0" w:color="auto"/>
        <w:right w:val="none" w:sz="0" w:space="0" w:color="auto"/>
      </w:divBdr>
    </w:div>
    <w:div w:id="1499880275">
      <w:bodyDiv w:val="1"/>
      <w:marLeft w:val="0"/>
      <w:marRight w:val="0"/>
      <w:marTop w:val="0"/>
      <w:marBottom w:val="0"/>
      <w:divBdr>
        <w:top w:val="none" w:sz="0" w:space="0" w:color="auto"/>
        <w:left w:val="none" w:sz="0" w:space="0" w:color="auto"/>
        <w:bottom w:val="none" w:sz="0" w:space="0" w:color="auto"/>
        <w:right w:val="none" w:sz="0" w:space="0" w:color="auto"/>
      </w:divBdr>
    </w:div>
    <w:div w:id="1554855336">
      <w:bodyDiv w:val="1"/>
      <w:marLeft w:val="0"/>
      <w:marRight w:val="0"/>
      <w:marTop w:val="0"/>
      <w:marBottom w:val="0"/>
      <w:divBdr>
        <w:top w:val="none" w:sz="0" w:space="0" w:color="auto"/>
        <w:left w:val="none" w:sz="0" w:space="0" w:color="auto"/>
        <w:bottom w:val="none" w:sz="0" w:space="0" w:color="auto"/>
        <w:right w:val="none" w:sz="0" w:space="0" w:color="auto"/>
      </w:divBdr>
    </w:div>
    <w:div w:id="1557810717">
      <w:bodyDiv w:val="1"/>
      <w:marLeft w:val="0"/>
      <w:marRight w:val="0"/>
      <w:marTop w:val="0"/>
      <w:marBottom w:val="0"/>
      <w:divBdr>
        <w:top w:val="none" w:sz="0" w:space="0" w:color="auto"/>
        <w:left w:val="none" w:sz="0" w:space="0" w:color="auto"/>
        <w:bottom w:val="none" w:sz="0" w:space="0" w:color="auto"/>
        <w:right w:val="none" w:sz="0" w:space="0" w:color="auto"/>
      </w:divBdr>
    </w:div>
    <w:div w:id="1589997698">
      <w:bodyDiv w:val="1"/>
      <w:marLeft w:val="0"/>
      <w:marRight w:val="0"/>
      <w:marTop w:val="0"/>
      <w:marBottom w:val="0"/>
      <w:divBdr>
        <w:top w:val="none" w:sz="0" w:space="0" w:color="auto"/>
        <w:left w:val="none" w:sz="0" w:space="0" w:color="auto"/>
        <w:bottom w:val="none" w:sz="0" w:space="0" w:color="auto"/>
        <w:right w:val="none" w:sz="0" w:space="0" w:color="auto"/>
      </w:divBdr>
    </w:div>
    <w:div w:id="1602107613">
      <w:bodyDiv w:val="1"/>
      <w:marLeft w:val="0"/>
      <w:marRight w:val="0"/>
      <w:marTop w:val="0"/>
      <w:marBottom w:val="0"/>
      <w:divBdr>
        <w:top w:val="none" w:sz="0" w:space="0" w:color="auto"/>
        <w:left w:val="none" w:sz="0" w:space="0" w:color="auto"/>
        <w:bottom w:val="none" w:sz="0" w:space="0" w:color="auto"/>
        <w:right w:val="none" w:sz="0" w:space="0" w:color="auto"/>
      </w:divBdr>
    </w:div>
    <w:div w:id="1609503504">
      <w:bodyDiv w:val="1"/>
      <w:marLeft w:val="0"/>
      <w:marRight w:val="0"/>
      <w:marTop w:val="0"/>
      <w:marBottom w:val="0"/>
      <w:divBdr>
        <w:top w:val="none" w:sz="0" w:space="0" w:color="auto"/>
        <w:left w:val="none" w:sz="0" w:space="0" w:color="auto"/>
        <w:bottom w:val="none" w:sz="0" w:space="0" w:color="auto"/>
        <w:right w:val="none" w:sz="0" w:space="0" w:color="auto"/>
      </w:divBdr>
    </w:div>
    <w:div w:id="1635212815">
      <w:bodyDiv w:val="1"/>
      <w:marLeft w:val="0"/>
      <w:marRight w:val="0"/>
      <w:marTop w:val="0"/>
      <w:marBottom w:val="0"/>
      <w:divBdr>
        <w:top w:val="none" w:sz="0" w:space="0" w:color="auto"/>
        <w:left w:val="none" w:sz="0" w:space="0" w:color="auto"/>
        <w:bottom w:val="none" w:sz="0" w:space="0" w:color="auto"/>
        <w:right w:val="none" w:sz="0" w:space="0" w:color="auto"/>
      </w:divBdr>
    </w:div>
    <w:div w:id="1641227169">
      <w:bodyDiv w:val="1"/>
      <w:marLeft w:val="0"/>
      <w:marRight w:val="0"/>
      <w:marTop w:val="0"/>
      <w:marBottom w:val="0"/>
      <w:divBdr>
        <w:top w:val="none" w:sz="0" w:space="0" w:color="auto"/>
        <w:left w:val="none" w:sz="0" w:space="0" w:color="auto"/>
        <w:bottom w:val="none" w:sz="0" w:space="0" w:color="auto"/>
        <w:right w:val="none" w:sz="0" w:space="0" w:color="auto"/>
      </w:divBdr>
    </w:div>
    <w:div w:id="1651638978">
      <w:bodyDiv w:val="1"/>
      <w:marLeft w:val="0"/>
      <w:marRight w:val="0"/>
      <w:marTop w:val="0"/>
      <w:marBottom w:val="0"/>
      <w:divBdr>
        <w:top w:val="none" w:sz="0" w:space="0" w:color="auto"/>
        <w:left w:val="none" w:sz="0" w:space="0" w:color="auto"/>
        <w:bottom w:val="none" w:sz="0" w:space="0" w:color="auto"/>
        <w:right w:val="none" w:sz="0" w:space="0" w:color="auto"/>
      </w:divBdr>
    </w:div>
    <w:div w:id="1671173988">
      <w:bodyDiv w:val="1"/>
      <w:marLeft w:val="0"/>
      <w:marRight w:val="0"/>
      <w:marTop w:val="0"/>
      <w:marBottom w:val="0"/>
      <w:divBdr>
        <w:top w:val="none" w:sz="0" w:space="0" w:color="auto"/>
        <w:left w:val="none" w:sz="0" w:space="0" w:color="auto"/>
        <w:bottom w:val="none" w:sz="0" w:space="0" w:color="auto"/>
        <w:right w:val="none" w:sz="0" w:space="0" w:color="auto"/>
      </w:divBdr>
    </w:div>
    <w:div w:id="1742168691">
      <w:bodyDiv w:val="1"/>
      <w:marLeft w:val="0"/>
      <w:marRight w:val="0"/>
      <w:marTop w:val="0"/>
      <w:marBottom w:val="0"/>
      <w:divBdr>
        <w:top w:val="none" w:sz="0" w:space="0" w:color="auto"/>
        <w:left w:val="none" w:sz="0" w:space="0" w:color="auto"/>
        <w:bottom w:val="none" w:sz="0" w:space="0" w:color="auto"/>
        <w:right w:val="none" w:sz="0" w:space="0" w:color="auto"/>
      </w:divBdr>
    </w:div>
    <w:div w:id="1744062817">
      <w:bodyDiv w:val="1"/>
      <w:marLeft w:val="0"/>
      <w:marRight w:val="0"/>
      <w:marTop w:val="0"/>
      <w:marBottom w:val="0"/>
      <w:divBdr>
        <w:top w:val="none" w:sz="0" w:space="0" w:color="auto"/>
        <w:left w:val="none" w:sz="0" w:space="0" w:color="auto"/>
        <w:bottom w:val="none" w:sz="0" w:space="0" w:color="auto"/>
        <w:right w:val="none" w:sz="0" w:space="0" w:color="auto"/>
      </w:divBdr>
    </w:div>
    <w:div w:id="1765229022">
      <w:bodyDiv w:val="1"/>
      <w:marLeft w:val="0"/>
      <w:marRight w:val="0"/>
      <w:marTop w:val="0"/>
      <w:marBottom w:val="0"/>
      <w:divBdr>
        <w:top w:val="none" w:sz="0" w:space="0" w:color="auto"/>
        <w:left w:val="none" w:sz="0" w:space="0" w:color="auto"/>
        <w:bottom w:val="none" w:sz="0" w:space="0" w:color="auto"/>
        <w:right w:val="none" w:sz="0" w:space="0" w:color="auto"/>
      </w:divBdr>
    </w:div>
    <w:div w:id="1912612980">
      <w:bodyDiv w:val="1"/>
      <w:marLeft w:val="0"/>
      <w:marRight w:val="0"/>
      <w:marTop w:val="0"/>
      <w:marBottom w:val="0"/>
      <w:divBdr>
        <w:top w:val="none" w:sz="0" w:space="0" w:color="auto"/>
        <w:left w:val="none" w:sz="0" w:space="0" w:color="auto"/>
        <w:bottom w:val="none" w:sz="0" w:space="0" w:color="auto"/>
        <w:right w:val="none" w:sz="0" w:space="0" w:color="auto"/>
      </w:divBdr>
    </w:div>
    <w:div w:id="1929924184">
      <w:bodyDiv w:val="1"/>
      <w:marLeft w:val="0"/>
      <w:marRight w:val="0"/>
      <w:marTop w:val="0"/>
      <w:marBottom w:val="0"/>
      <w:divBdr>
        <w:top w:val="none" w:sz="0" w:space="0" w:color="auto"/>
        <w:left w:val="none" w:sz="0" w:space="0" w:color="auto"/>
        <w:bottom w:val="none" w:sz="0" w:space="0" w:color="auto"/>
        <w:right w:val="none" w:sz="0" w:space="0" w:color="auto"/>
      </w:divBdr>
    </w:div>
    <w:div w:id="1944341537">
      <w:bodyDiv w:val="1"/>
      <w:marLeft w:val="0"/>
      <w:marRight w:val="0"/>
      <w:marTop w:val="0"/>
      <w:marBottom w:val="0"/>
      <w:divBdr>
        <w:top w:val="none" w:sz="0" w:space="0" w:color="auto"/>
        <w:left w:val="none" w:sz="0" w:space="0" w:color="auto"/>
        <w:bottom w:val="none" w:sz="0" w:space="0" w:color="auto"/>
        <w:right w:val="none" w:sz="0" w:space="0" w:color="auto"/>
      </w:divBdr>
    </w:div>
    <w:div w:id="1954510470">
      <w:bodyDiv w:val="1"/>
      <w:marLeft w:val="0"/>
      <w:marRight w:val="0"/>
      <w:marTop w:val="0"/>
      <w:marBottom w:val="0"/>
      <w:divBdr>
        <w:top w:val="none" w:sz="0" w:space="0" w:color="auto"/>
        <w:left w:val="none" w:sz="0" w:space="0" w:color="auto"/>
        <w:bottom w:val="none" w:sz="0" w:space="0" w:color="auto"/>
        <w:right w:val="none" w:sz="0" w:space="0" w:color="auto"/>
      </w:divBdr>
    </w:div>
    <w:div w:id="1989894836">
      <w:bodyDiv w:val="1"/>
      <w:marLeft w:val="0"/>
      <w:marRight w:val="0"/>
      <w:marTop w:val="0"/>
      <w:marBottom w:val="0"/>
      <w:divBdr>
        <w:top w:val="none" w:sz="0" w:space="0" w:color="auto"/>
        <w:left w:val="none" w:sz="0" w:space="0" w:color="auto"/>
        <w:bottom w:val="none" w:sz="0" w:space="0" w:color="auto"/>
        <w:right w:val="none" w:sz="0" w:space="0" w:color="auto"/>
      </w:divBdr>
    </w:div>
    <w:div w:id="2000959366">
      <w:bodyDiv w:val="1"/>
      <w:marLeft w:val="0"/>
      <w:marRight w:val="0"/>
      <w:marTop w:val="0"/>
      <w:marBottom w:val="0"/>
      <w:divBdr>
        <w:top w:val="none" w:sz="0" w:space="0" w:color="auto"/>
        <w:left w:val="none" w:sz="0" w:space="0" w:color="auto"/>
        <w:bottom w:val="none" w:sz="0" w:space="0" w:color="auto"/>
        <w:right w:val="none" w:sz="0" w:space="0" w:color="auto"/>
      </w:divBdr>
    </w:div>
    <w:div w:id="2016883985">
      <w:bodyDiv w:val="1"/>
      <w:marLeft w:val="0"/>
      <w:marRight w:val="0"/>
      <w:marTop w:val="0"/>
      <w:marBottom w:val="0"/>
      <w:divBdr>
        <w:top w:val="none" w:sz="0" w:space="0" w:color="auto"/>
        <w:left w:val="none" w:sz="0" w:space="0" w:color="auto"/>
        <w:bottom w:val="none" w:sz="0" w:space="0" w:color="auto"/>
        <w:right w:val="none" w:sz="0" w:space="0" w:color="auto"/>
      </w:divBdr>
    </w:div>
    <w:div w:id="2023318705">
      <w:bodyDiv w:val="1"/>
      <w:marLeft w:val="0"/>
      <w:marRight w:val="0"/>
      <w:marTop w:val="0"/>
      <w:marBottom w:val="0"/>
      <w:divBdr>
        <w:top w:val="none" w:sz="0" w:space="0" w:color="auto"/>
        <w:left w:val="none" w:sz="0" w:space="0" w:color="auto"/>
        <w:bottom w:val="none" w:sz="0" w:space="0" w:color="auto"/>
        <w:right w:val="none" w:sz="0" w:space="0" w:color="auto"/>
      </w:divBdr>
    </w:div>
    <w:div w:id="211080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murciasalud.es/proteccion-de-dato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sede.carm.es"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r43s\AppData\Local\Temp\7zO47395C7C\CS%20-%20SMS%20-%20DGRH.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31452A1DF94202A61B3940C8266E1F"/>
        <w:category>
          <w:name w:val="General"/>
          <w:gallery w:val="placeholder"/>
        </w:category>
        <w:types>
          <w:type w:val="bbPlcHdr"/>
        </w:types>
        <w:behaviors>
          <w:behavior w:val="content"/>
        </w:behaviors>
        <w:guid w:val="{500B69C9-3E9C-4730-9BE1-2381FE06E88C}"/>
      </w:docPartPr>
      <w:docPartBody>
        <w:p w:rsidR="00FE1495" w:rsidRDefault="005728F1" w:rsidP="005728F1">
          <w:pPr>
            <w:pStyle w:val="3D31452A1DF94202A61B3940C8266E1F1"/>
          </w:pPr>
          <w:r w:rsidRPr="00693025">
            <w:rPr>
              <w:rStyle w:val="Textodelmarcadordeposicin"/>
              <w:rFonts w:asciiTheme="minorHAnsi" w:eastAsiaTheme="minorHAnsi" w:hAnsiTheme="minorHAnsi" w:cstheme="minorHAnsi"/>
              <w:sz w:val="24"/>
              <w:szCs w:val="24"/>
            </w:rPr>
            <w:t>Elija un elemento</w:t>
          </w:r>
          <w:r w:rsidRPr="00727238">
            <w:rPr>
              <w:rStyle w:val="Textodelmarcadordeposicin"/>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F60"/>
    <w:rsid w:val="00037188"/>
    <w:rsid w:val="000807FD"/>
    <w:rsid w:val="000D71F2"/>
    <w:rsid w:val="000E60D1"/>
    <w:rsid w:val="00180A4E"/>
    <w:rsid w:val="00197727"/>
    <w:rsid w:val="001E21C4"/>
    <w:rsid w:val="002316DE"/>
    <w:rsid w:val="002D50E7"/>
    <w:rsid w:val="0031078E"/>
    <w:rsid w:val="004B394E"/>
    <w:rsid w:val="004E6543"/>
    <w:rsid w:val="00527BE9"/>
    <w:rsid w:val="00554F51"/>
    <w:rsid w:val="005728F1"/>
    <w:rsid w:val="006F54C9"/>
    <w:rsid w:val="00701B18"/>
    <w:rsid w:val="00711C40"/>
    <w:rsid w:val="00750548"/>
    <w:rsid w:val="0075437D"/>
    <w:rsid w:val="00791B72"/>
    <w:rsid w:val="007C2035"/>
    <w:rsid w:val="00833B6F"/>
    <w:rsid w:val="00881421"/>
    <w:rsid w:val="00952AA5"/>
    <w:rsid w:val="00A46BF1"/>
    <w:rsid w:val="00AA5EEF"/>
    <w:rsid w:val="00BB242D"/>
    <w:rsid w:val="00C212A9"/>
    <w:rsid w:val="00C6795E"/>
    <w:rsid w:val="00CD401E"/>
    <w:rsid w:val="00CF7799"/>
    <w:rsid w:val="00DB4C6E"/>
    <w:rsid w:val="00DF5672"/>
    <w:rsid w:val="00E756AF"/>
    <w:rsid w:val="00E93F60"/>
    <w:rsid w:val="00EF62DD"/>
    <w:rsid w:val="00EF7509"/>
    <w:rsid w:val="00F3203E"/>
    <w:rsid w:val="00F4377D"/>
    <w:rsid w:val="00FB7915"/>
    <w:rsid w:val="00FE14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163167BD01F4CA5810B472CC73951E7">
    <w:name w:val="B163167BD01F4CA5810B472CC73951E7"/>
    <w:rsid w:val="00E93F60"/>
  </w:style>
  <w:style w:type="character" w:styleId="Textodelmarcadordeposicin">
    <w:name w:val="Placeholder Text"/>
    <w:basedOn w:val="Fuentedeprrafopredeter"/>
    <w:uiPriority w:val="99"/>
    <w:semiHidden/>
    <w:rsid w:val="005728F1"/>
    <w:rPr>
      <w:color w:val="808080"/>
    </w:rPr>
  </w:style>
  <w:style w:type="paragraph" w:customStyle="1" w:styleId="50E6DCBAF79C433EA5A114618B2C4B77">
    <w:name w:val="50E6DCBAF79C433EA5A114618B2C4B77"/>
    <w:rsid w:val="00E93F60"/>
  </w:style>
  <w:style w:type="paragraph" w:customStyle="1" w:styleId="99C437F8B7204891AC48284CB50DF710">
    <w:name w:val="99C437F8B7204891AC48284CB50DF710"/>
    <w:rsid w:val="00E93F60"/>
  </w:style>
  <w:style w:type="paragraph" w:customStyle="1" w:styleId="7EBC55C5E0B84824893E93F3B1CBE6E2">
    <w:name w:val="7EBC55C5E0B84824893E93F3B1CBE6E2"/>
    <w:rsid w:val="00E93F60"/>
  </w:style>
  <w:style w:type="paragraph" w:customStyle="1" w:styleId="583E9843254A4153B2663175B9FBBE0F">
    <w:name w:val="583E9843254A4153B2663175B9FBBE0F"/>
    <w:rsid w:val="00E93F60"/>
  </w:style>
  <w:style w:type="paragraph" w:customStyle="1" w:styleId="3A8E0C603BC14898AADEDB4D53FE09EA">
    <w:name w:val="3A8E0C603BC14898AADEDB4D53FE09EA"/>
    <w:rsid w:val="00E93F60"/>
  </w:style>
  <w:style w:type="paragraph" w:customStyle="1" w:styleId="E28338DAE2D54E89AD94BF72E2C4A29F">
    <w:name w:val="E28338DAE2D54E89AD94BF72E2C4A29F"/>
    <w:rsid w:val="00E93F60"/>
  </w:style>
  <w:style w:type="paragraph" w:customStyle="1" w:styleId="907A7F2E1DAA41CCBE05778AEE95D5D8">
    <w:name w:val="907A7F2E1DAA41CCBE05778AEE95D5D8"/>
    <w:rsid w:val="00E93F60"/>
  </w:style>
  <w:style w:type="paragraph" w:customStyle="1" w:styleId="C926956E79D349D8BBEFC9239992B9D3">
    <w:name w:val="C926956E79D349D8BBEFC9239992B9D3"/>
    <w:rsid w:val="00E93F60"/>
  </w:style>
  <w:style w:type="paragraph" w:customStyle="1" w:styleId="B584685F2C484C9694D1A71952C8D3E8">
    <w:name w:val="B584685F2C484C9694D1A71952C8D3E8"/>
    <w:rsid w:val="00E93F60"/>
  </w:style>
  <w:style w:type="paragraph" w:customStyle="1" w:styleId="B2B48D5699A24DC1AE7C9C1CC256C350">
    <w:name w:val="B2B48D5699A24DC1AE7C9C1CC256C350"/>
    <w:rsid w:val="00E93F60"/>
  </w:style>
  <w:style w:type="paragraph" w:customStyle="1" w:styleId="D58F4954DACB42B583A8C344C6385B28">
    <w:name w:val="D58F4954DACB42B583A8C344C6385B28"/>
    <w:rsid w:val="00E93F60"/>
  </w:style>
  <w:style w:type="paragraph" w:customStyle="1" w:styleId="CB999D4E91F54C10800E03FCC503C667">
    <w:name w:val="CB999D4E91F54C10800E03FCC503C667"/>
    <w:rsid w:val="00E93F60"/>
  </w:style>
  <w:style w:type="paragraph" w:customStyle="1" w:styleId="D31A7F2D25F9495085909F61238AF133">
    <w:name w:val="D31A7F2D25F9495085909F61238AF133"/>
    <w:rsid w:val="00E93F60"/>
  </w:style>
  <w:style w:type="paragraph" w:customStyle="1" w:styleId="3E06B2C96F414062B0B1535FC08B90F3">
    <w:name w:val="3E06B2C96F414062B0B1535FC08B90F3"/>
    <w:rsid w:val="00E93F60"/>
  </w:style>
  <w:style w:type="paragraph" w:customStyle="1" w:styleId="63A55DF6D3134740BAC5FA4867EA2863">
    <w:name w:val="63A55DF6D3134740BAC5FA4867EA2863"/>
    <w:rsid w:val="00E93F60"/>
  </w:style>
  <w:style w:type="paragraph" w:customStyle="1" w:styleId="69D8DC70E3404C319D39A5AE92926887">
    <w:name w:val="69D8DC70E3404C319D39A5AE92926887"/>
    <w:rsid w:val="00E93F60"/>
  </w:style>
  <w:style w:type="paragraph" w:customStyle="1" w:styleId="247BEF09F3314A4DAF792F2364C7B042">
    <w:name w:val="247BEF09F3314A4DAF792F2364C7B042"/>
    <w:rsid w:val="00E93F60"/>
  </w:style>
  <w:style w:type="paragraph" w:customStyle="1" w:styleId="9582F8BE66024F14A07BBFC64EAF38C2">
    <w:name w:val="9582F8BE66024F14A07BBFC64EAF38C2"/>
    <w:rsid w:val="00E93F60"/>
  </w:style>
  <w:style w:type="paragraph" w:customStyle="1" w:styleId="486D8526B9E84A4BBED745B4FCA05CF0">
    <w:name w:val="486D8526B9E84A4BBED745B4FCA05CF0"/>
    <w:rsid w:val="00E93F60"/>
  </w:style>
  <w:style w:type="paragraph" w:customStyle="1" w:styleId="DEAF0DDBDFC54271B51268C0B352AF8D">
    <w:name w:val="DEAF0DDBDFC54271B51268C0B352AF8D"/>
    <w:rsid w:val="00E93F60"/>
  </w:style>
  <w:style w:type="paragraph" w:customStyle="1" w:styleId="D6703264B5A447B0903B92EBE533B102">
    <w:name w:val="D6703264B5A447B0903B92EBE533B102"/>
    <w:rsid w:val="00E93F60"/>
  </w:style>
  <w:style w:type="paragraph" w:customStyle="1" w:styleId="EF65EB85C8EB46C3A9CEC5C12C8D81D6">
    <w:name w:val="EF65EB85C8EB46C3A9CEC5C12C8D81D6"/>
    <w:rsid w:val="00E93F60"/>
  </w:style>
  <w:style w:type="paragraph" w:customStyle="1" w:styleId="FB8EF041AEC740A0B6E6CBCE51EFC05F">
    <w:name w:val="FB8EF041AEC740A0B6E6CBCE51EFC05F"/>
    <w:rsid w:val="00E93F60"/>
  </w:style>
  <w:style w:type="paragraph" w:customStyle="1" w:styleId="6A4DEE44610A4DA788176876BF4734CA">
    <w:name w:val="6A4DEE44610A4DA788176876BF4734CA"/>
    <w:rsid w:val="00E93F60"/>
  </w:style>
  <w:style w:type="paragraph" w:customStyle="1" w:styleId="D1D0F62D16F94EB492221E62DBB2DB16">
    <w:name w:val="D1D0F62D16F94EB492221E62DBB2DB16"/>
    <w:rsid w:val="00E93F60"/>
  </w:style>
  <w:style w:type="paragraph" w:customStyle="1" w:styleId="5D8D6955CFA34B38966826ADFF7A573D">
    <w:name w:val="5D8D6955CFA34B38966826ADFF7A573D"/>
    <w:rsid w:val="00E93F60"/>
  </w:style>
  <w:style w:type="paragraph" w:customStyle="1" w:styleId="9DF8A947381D4AF8820951DA8B948432">
    <w:name w:val="9DF8A947381D4AF8820951DA8B948432"/>
    <w:rsid w:val="00E93F60"/>
  </w:style>
  <w:style w:type="paragraph" w:customStyle="1" w:styleId="C64D95D9A8D74129804F23D121F703A6">
    <w:name w:val="C64D95D9A8D74129804F23D121F703A6"/>
    <w:rsid w:val="00E93F60"/>
  </w:style>
  <w:style w:type="paragraph" w:customStyle="1" w:styleId="13A162BF35214F2891186B311D699320">
    <w:name w:val="13A162BF35214F2891186B311D699320"/>
    <w:rsid w:val="00E93F60"/>
  </w:style>
  <w:style w:type="paragraph" w:customStyle="1" w:styleId="BD5384F351A84B84953E7BDA9878C48E">
    <w:name w:val="BD5384F351A84B84953E7BDA9878C48E"/>
    <w:rsid w:val="00E93F60"/>
  </w:style>
  <w:style w:type="paragraph" w:customStyle="1" w:styleId="DD3D6C96171D4DE586F2E7F879C5D0E3">
    <w:name w:val="DD3D6C96171D4DE586F2E7F879C5D0E3"/>
    <w:rsid w:val="00E93F60"/>
  </w:style>
  <w:style w:type="paragraph" w:customStyle="1" w:styleId="F91910BD38D945DE833284A9B67A5CD6">
    <w:name w:val="F91910BD38D945DE833284A9B67A5CD6"/>
    <w:rsid w:val="00E93F60"/>
  </w:style>
  <w:style w:type="paragraph" w:customStyle="1" w:styleId="90940912FE7145A5BBCCD5FBE60C1D76">
    <w:name w:val="90940912FE7145A5BBCCD5FBE60C1D76"/>
    <w:rsid w:val="00E93F60"/>
  </w:style>
  <w:style w:type="paragraph" w:customStyle="1" w:styleId="A0095B670AF74A8BACDEB5AA04A03168">
    <w:name w:val="A0095B670AF74A8BACDEB5AA04A03168"/>
    <w:rsid w:val="00E93F60"/>
  </w:style>
  <w:style w:type="paragraph" w:customStyle="1" w:styleId="DF8250551C804AFFB3B722FD25B115A8">
    <w:name w:val="DF8250551C804AFFB3B722FD25B115A8"/>
    <w:rsid w:val="00E93F60"/>
  </w:style>
  <w:style w:type="paragraph" w:customStyle="1" w:styleId="5ABEA4BC0E1A487A9BE3A7BD2E25C863">
    <w:name w:val="5ABEA4BC0E1A487A9BE3A7BD2E25C863"/>
    <w:rsid w:val="00E93F60"/>
  </w:style>
  <w:style w:type="paragraph" w:customStyle="1" w:styleId="127B6526F21F480BA90DFC3063594A67">
    <w:name w:val="127B6526F21F480BA90DFC3063594A67"/>
    <w:rsid w:val="00E93F60"/>
  </w:style>
  <w:style w:type="paragraph" w:customStyle="1" w:styleId="C436022F6C604937B5748B5B1924DCFA">
    <w:name w:val="C436022F6C604937B5748B5B1924DCFA"/>
    <w:rsid w:val="00E93F60"/>
  </w:style>
  <w:style w:type="paragraph" w:customStyle="1" w:styleId="B093A7E0417D4BAEB8DCFE4BBA84E2BA">
    <w:name w:val="B093A7E0417D4BAEB8DCFE4BBA84E2BA"/>
    <w:rsid w:val="00E93F60"/>
  </w:style>
  <w:style w:type="paragraph" w:customStyle="1" w:styleId="D6C4656558E14540B76D16C21074348F">
    <w:name w:val="D6C4656558E14540B76D16C21074348F"/>
    <w:rsid w:val="00E93F60"/>
  </w:style>
  <w:style w:type="paragraph" w:customStyle="1" w:styleId="DBE164A6D8D046159B72ACF5904E43A6">
    <w:name w:val="DBE164A6D8D046159B72ACF5904E43A6"/>
    <w:rsid w:val="00E93F60"/>
  </w:style>
  <w:style w:type="paragraph" w:customStyle="1" w:styleId="CF985D2D621744728C7DE078A1C7346E">
    <w:name w:val="CF985D2D621744728C7DE078A1C7346E"/>
    <w:rsid w:val="00E93F60"/>
  </w:style>
  <w:style w:type="paragraph" w:customStyle="1" w:styleId="25579305DB3F4B9784F69018EC12DCE8">
    <w:name w:val="25579305DB3F4B9784F69018EC12DCE8"/>
    <w:rsid w:val="00E93F60"/>
  </w:style>
  <w:style w:type="paragraph" w:customStyle="1" w:styleId="7016549514F94FF5A48976FF5CB19611">
    <w:name w:val="7016549514F94FF5A48976FF5CB19611"/>
    <w:rsid w:val="00E93F60"/>
  </w:style>
  <w:style w:type="paragraph" w:customStyle="1" w:styleId="735EB7225B5A49B1881AC57D2AC28182">
    <w:name w:val="735EB7225B5A49B1881AC57D2AC28182"/>
    <w:rsid w:val="00E93F60"/>
  </w:style>
  <w:style w:type="paragraph" w:customStyle="1" w:styleId="7357825EF86C4BD7879FB1D53CBA6571">
    <w:name w:val="7357825EF86C4BD7879FB1D53CBA6571"/>
    <w:rsid w:val="00E93F60"/>
  </w:style>
  <w:style w:type="paragraph" w:customStyle="1" w:styleId="82B093B36BD348FF9AFBDF2DB2DE3E42">
    <w:name w:val="82B093B36BD348FF9AFBDF2DB2DE3E42"/>
    <w:rsid w:val="00E93F60"/>
  </w:style>
  <w:style w:type="paragraph" w:customStyle="1" w:styleId="3CDC6872107D407092AA15D6CEAD31BC">
    <w:name w:val="3CDC6872107D407092AA15D6CEAD31BC"/>
    <w:rsid w:val="00E93F60"/>
  </w:style>
  <w:style w:type="paragraph" w:customStyle="1" w:styleId="03DCBC5436A44FDFA42CDEAA3FD57FC2">
    <w:name w:val="03DCBC5436A44FDFA42CDEAA3FD57FC2"/>
    <w:rsid w:val="00E93F60"/>
  </w:style>
  <w:style w:type="paragraph" w:customStyle="1" w:styleId="547CDF9EBBFB4D30B380464A35180E5F">
    <w:name w:val="547CDF9EBBFB4D30B380464A35180E5F"/>
    <w:rsid w:val="00E93F60"/>
  </w:style>
  <w:style w:type="paragraph" w:customStyle="1" w:styleId="CDA8083DB5C9460D96EB0ED094E1AC01">
    <w:name w:val="CDA8083DB5C9460D96EB0ED094E1AC01"/>
    <w:rsid w:val="00E93F60"/>
  </w:style>
  <w:style w:type="paragraph" w:customStyle="1" w:styleId="6172AFC6E5634F8C8B6E0D2363F53A92">
    <w:name w:val="6172AFC6E5634F8C8B6E0D2363F53A92"/>
    <w:rsid w:val="00E93F60"/>
  </w:style>
  <w:style w:type="paragraph" w:customStyle="1" w:styleId="5992FEBD8E0542959461D78ABB16C6EB">
    <w:name w:val="5992FEBD8E0542959461D78ABB16C6EB"/>
    <w:rsid w:val="00E93F60"/>
  </w:style>
  <w:style w:type="paragraph" w:customStyle="1" w:styleId="77809AC8CBB344FFB9280CBEE72E3873">
    <w:name w:val="77809AC8CBB344FFB9280CBEE72E3873"/>
    <w:rsid w:val="00E93F60"/>
  </w:style>
  <w:style w:type="paragraph" w:customStyle="1" w:styleId="121D005DBD4D42FC8ED54D0B05F73983">
    <w:name w:val="121D005DBD4D42FC8ED54D0B05F73983"/>
    <w:rsid w:val="00E93F60"/>
  </w:style>
  <w:style w:type="paragraph" w:customStyle="1" w:styleId="CA72E523970F40D0A0BAF708EA9B1854">
    <w:name w:val="CA72E523970F40D0A0BAF708EA9B1854"/>
    <w:rsid w:val="00E93F60"/>
  </w:style>
  <w:style w:type="paragraph" w:customStyle="1" w:styleId="A02CFE2D1F734E5598BDD8AD80D0C4B7">
    <w:name w:val="A02CFE2D1F734E5598BDD8AD80D0C4B7"/>
    <w:rsid w:val="00E93F60"/>
  </w:style>
  <w:style w:type="paragraph" w:customStyle="1" w:styleId="1ACF0FF9D3714D46BDC7085FA564465B">
    <w:name w:val="1ACF0FF9D3714D46BDC7085FA564465B"/>
    <w:rsid w:val="00E93F60"/>
  </w:style>
  <w:style w:type="paragraph" w:customStyle="1" w:styleId="B88831554E234D5F9DEB07884C928A2F">
    <w:name w:val="B88831554E234D5F9DEB07884C928A2F"/>
    <w:rsid w:val="00E93F60"/>
  </w:style>
  <w:style w:type="paragraph" w:customStyle="1" w:styleId="EAB112A526F04275B1EC3EFF02A9A0C4">
    <w:name w:val="EAB112A526F04275B1EC3EFF02A9A0C4"/>
    <w:rsid w:val="00E93F60"/>
  </w:style>
  <w:style w:type="paragraph" w:customStyle="1" w:styleId="5B7742E3982D438682FCC4F737AEA380">
    <w:name w:val="5B7742E3982D438682FCC4F737AEA380"/>
    <w:rsid w:val="00E93F60"/>
  </w:style>
  <w:style w:type="paragraph" w:customStyle="1" w:styleId="6AB1DA143E9443108F5211617132AD33">
    <w:name w:val="6AB1DA143E9443108F5211617132AD33"/>
    <w:rsid w:val="00E93F60"/>
  </w:style>
  <w:style w:type="paragraph" w:customStyle="1" w:styleId="0DC16014D07742EA97156F0BE5B3E18E">
    <w:name w:val="0DC16014D07742EA97156F0BE5B3E18E"/>
    <w:rsid w:val="00E93F60"/>
  </w:style>
  <w:style w:type="paragraph" w:customStyle="1" w:styleId="2FA18EC0725E42A8A624E6B897A1B907">
    <w:name w:val="2FA18EC0725E42A8A624E6B897A1B907"/>
    <w:rsid w:val="00E93F60"/>
  </w:style>
  <w:style w:type="paragraph" w:customStyle="1" w:styleId="3E94D51E92F544509A5304A73E8C1C4D">
    <w:name w:val="3E94D51E92F544509A5304A73E8C1C4D"/>
    <w:rsid w:val="00E93F60"/>
  </w:style>
  <w:style w:type="paragraph" w:customStyle="1" w:styleId="BE2BF10E2CA84B68BBE6A6EFE2AC83C3">
    <w:name w:val="BE2BF10E2CA84B68BBE6A6EFE2AC83C3"/>
    <w:rsid w:val="00E93F60"/>
  </w:style>
  <w:style w:type="paragraph" w:customStyle="1" w:styleId="09030CA0B12D40A0972501F7F473175A">
    <w:name w:val="09030CA0B12D40A0972501F7F473175A"/>
    <w:rsid w:val="00E93F60"/>
  </w:style>
  <w:style w:type="paragraph" w:customStyle="1" w:styleId="2436180F48FB40229774E3B0A7BD5FCA">
    <w:name w:val="2436180F48FB40229774E3B0A7BD5FCA"/>
    <w:rsid w:val="00E93F60"/>
  </w:style>
  <w:style w:type="paragraph" w:customStyle="1" w:styleId="5C1C0A2F95CA4EA3894EEA4FE27B9AB0">
    <w:name w:val="5C1C0A2F95CA4EA3894EEA4FE27B9AB0"/>
    <w:rsid w:val="00E93F60"/>
  </w:style>
  <w:style w:type="paragraph" w:customStyle="1" w:styleId="5B6354F20D9845CF9A0B43C50A2B84F5">
    <w:name w:val="5B6354F20D9845CF9A0B43C50A2B84F5"/>
    <w:rsid w:val="00E93F60"/>
  </w:style>
  <w:style w:type="paragraph" w:customStyle="1" w:styleId="359175DA71EA48C39CFEA6AB11192F77">
    <w:name w:val="359175DA71EA48C39CFEA6AB11192F77"/>
    <w:rsid w:val="00E93F60"/>
  </w:style>
  <w:style w:type="paragraph" w:customStyle="1" w:styleId="59FFE1AE24FF454CA6BD5CA0BEADB00A">
    <w:name w:val="59FFE1AE24FF454CA6BD5CA0BEADB00A"/>
    <w:rsid w:val="00E93F60"/>
  </w:style>
  <w:style w:type="paragraph" w:customStyle="1" w:styleId="E6E7127591704B0493EF837FA5847BFF">
    <w:name w:val="E6E7127591704B0493EF837FA5847BFF"/>
    <w:rsid w:val="00E93F60"/>
  </w:style>
  <w:style w:type="paragraph" w:customStyle="1" w:styleId="0C97AA545FB341049A1D176DD3759107">
    <w:name w:val="0C97AA545FB341049A1D176DD3759107"/>
    <w:rsid w:val="00E93F60"/>
  </w:style>
  <w:style w:type="paragraph" w:customStyle="1" w:styleId="EF2C75AB523E43D18139ED4FC040F33B">
    <w:name w:val="EF2C75AB523E43D18139ED4FC040F33B"/>
    <w:rsid w:val="00E93F60"/>
  </w:style>
  <w:style w:type="paragraph" w:customStyle="1" w:styleId="51D34E2A06794BB8893579F98F318B6F">
    <w:name w:val="51D34E2A06794BB8893579F98F318B6F"/>
    <w:rsid w:val="00E93F60"/>
  </w:style>
  <w:style w:type="paragraph" w:customStyle="1" w:styleId="8DA1FF17D708434DB20F0ECE856FAEC2">
    <w:name w:val="8DA1FF17D708434DB20F0ECE856FAEC2"/>
    <w:rsid w:val="00E93F60"/>
  </w:style>
  <w:style w:type="paragraph" w:customStyle="1" w:styleId="454C915188CA4B8BB7087F87C7311E58">
    <w:name w:val="454C915188CA4B8BB7087F87C7311E58"/>
    <w:rsid w:val="00E93F60"/>
  </w:style>
  <w:style w:type="paragraph" w:customStyle="1" w:styleId="D6103A39539243CCA38539EF0D8FFA65">
    <w:name w:val="D6103A39539243CCA38539EF0D8FFA65"/>
    <w:rsid w:val="00E93F60"/>
  </w:style>
  <w:style w:type="paragraph" w:customStyle="1" w:styleId="9E56BEB7F2C042CAB38D7B2D439195FC">
    <w:name w:val="9E56BEB7F2C042CAB38D7B2D439195FC"/>
    <w:rsid w:val="00E93F60"/>
  </w:style>
  <w:style w:type="paragraph" w:customStyle="1" w:styleId="5BA134DD1F554727808DB407E44478A8">
    <w:name w:val="5BA134DD1F554727808DB407E44478A8"/>
    <w:rsid w:val="00E93F60"/>
  </w:style>
  <w:style w:type="paragraph" w:customStyle="1" w:styleId="222310EEA917430AB2ED8BA87894AE37">
    <w:name w:val="222310EEA917430AB2ED8BA87894AE37"/>
    <w:rsid w:val="00E93F60"/>
  </w:style>
  <w:style w:type="paragraph" w:customStyle="1" w:styleId="1F98C01690A44390A007AD1393062C9F">
    <w:name w:val="1F98C01690A44390A007AD1393062C9F"/>
    <w:rsid w:val="00E93F60"/>
  </w:style>
  <w:style w:type="paragraph" w:customStyle="1" w:styleId="CCF195A0A65B4FCBABF292537E5AC433">
    <w:name w:val="CCF195A0A65B4FCBABF292537E5AC433"/>
    <w:rsid w:val="00E93F60"/>
  </w:style>
  <w:style w:type="paragraph" w:customStyle="1" w:styleId="5AB8F4B919134A9C89FBD67A3F3DCF1B">
    <w:name w:val="5AB8F4B919134A9C89FBD67A3F3DCF1B"/>
    <w:rsid w:val="00E93F60"/>
  </w:style>
  <w:style w:type="paragraph" w:customStyle="1" w:styleId="37905170DBDF4499BEA3B7FA0AAA5EAA">
    <w:name w:val="37905170DBDF4499BEA3B7FA0AAA5EAA"/>
    <w:rsid w:val="00E93F60"/>
  </w:style>
  <w:style w:type="paragraph" w:customStyle="1" w:styleId="CD1A3E175C09473FA0175F3AE73C1FEC">
    <w:name w:val="CD1A3E175C09473FA0175F3AE73C1FEC"/>
    <w:rsid w:val="00E93F60"/>
  </w:style>
  <w:style w:type="paragraph" w:customStyle="1" w:styleId="523DD849D6F14C2AB0A614252E637DD0">
    <w:name w:val="523DD849D6F14C2AB0A614252E637DD0"/>
    <w:rsid w:val="00E93F60"/>
  </w:style>
  <w:style w:type="paragraph" w:customStyle="1" w:styleId="AE933D06A1434AB19A09DEB790FA8F8E">
    <w:name w:val="AE933D06A1434AB19A09DEB790FA8F8E"/>
    <w:rsid w:val="00E93F60"/>
  </w:style>
  <w:style w:type="paragraph" w:customStyle="1" w:styleId="75725FAE9AAC4F3EAD38B24B533CE4AE">
    <w:name w:val="75725FAE9AAC4F3EAD38B24B533CE4AE"/>
    <w:rsid w:val="00E93F60"/>
  </w:style>
  <w:style w:type="paragraph" w:customStyle="1" w:styleId="0C6777EA416741B899195E4FFFB9EB6F">
    <w:name w:val="0C6777EA416741B899195E4FFFB9EB6F"/>
    <w:rsid w:val="00E93F60"/>
  </w:style>
  <w:style w:type="paragraph" w:customStyle="1" w:styleId="D0FDFBFA42E241C8BC84DF700692ABD2">
    <w:name w:val="D0FDFBFA42E241C8BC84DF700692ABD2"/>
    <w:rsid w:val="00E93F60"/>
  </w:style>
  <w:style w:type="paragraph" w:customStyle="1" w:styleId="640B3B5634B64050A9FCA92D6B289313">
    <w:name w:val="640B3B5634B64050A9FCA92D6B289313"/>
    <w:rsid w:val="00E93F60"/>
  </w:style>
  <w:style w:type="paragraph" w:customStyle="1" w:styleId="1654033DA7B3407ABAB8757246616772">
    <w:name w:val="1654033DA7B3407ABAB8757246616772"/>
    <w:rsid w:val="00E93F60"/>
  </w:style>
  <w:style w:type="paragraph" w:customStyle="1" w:styleId="44C7A4DF6A384B999EB79C8B58DC4CF6">
    <w:name w:val="44C7A4DF6A384B999EB79C8B58DC4CF6"/>
    <w:rsid w:val="00E93F60"/>
  </w:style>
  <w:style w:type="paragraph" w:customStyle="1" w:styleId="8F322D76412B4886AAFB4651F8639CC3">
    <w:name w:val="8F322D76412B4886AAFB4651F8639CC3"/>
    <w:rsid w:val="00E93F60"/>
  </w:style>
  <w:style w:type="paragraph" w:customStyle="1" w:styleId="BAE49F1619714FB4B222460EC4EF9BC6">
    <w:name w:val="BAE49F1619714FB4B222460EC4EF9BC6"/>
    <w:rsid w:val="00E93F60"/>
  </w:style>
  <w:style w:type="paragraph" w:customStyle="1" w:styleId="E127A3B4560340CEAEC0A110CCB77D79">
    <w:name w:val="E127A3B4560340CEAEC0A110CCB77D79"/>
    <w:rsid w:val="00E93F60"/>
  </w:style>
  <w:style w:type="paragraph" w:customStyle="1" w:styleId="5282A3484A8D4B3F82033A3567259FEB">
    <w:name w:val="5282A3484A8D4B3F82033A3567259FEB"/>
    <w:rsid w:val="00E93F60"/>
  </w:style>
  <w:style w:type="paragraph" w:customStyle="1" w:styleId="18AD2AAC61D049889D78645F19B7F098">
    <w:name w:val="18AD2AAC61D049889D78645F19B7F098"/>
    <w:rsid w:val="00E93F60"/>
  </w:style>
  <w:style w:type="paragraph" w:customStyle="1" w:styleId="225BBEE5F22E45D39C6863E6F538F1C2">
    <w:name w:val="225BBEE5F22E45D39C6863E6F538F1C2"/>
    <w:rsid w:val="00E93F60"/>
  </w:style>
  <w:style w:type="paragraph" w:customStyle="1" w:styleId="04B1991EFACB4B1CAB08ED1F77C488EC">
    <w:name w:val="04B1991EFACB4B1CAB08ED1F77C488EC"/>
    <w:rsid w:val="00E93F60"/>
  </w:style>
  <w:style w:type="paragraph" w:customStyle="1" w:styleId="C8A352FE5E4343EBAAA8C6C3BB3A715C">
    <w:name w:val="C8A352FE5E4343EBAAA8C6C3BB3A715C"/>
    <w:rsid w:val="00E93F60"/>
  </w:style>
  <w:style w:type="paragraph" w:customStyle="1" w:styleId="F260E9C7086B46C4BD67A0DA695AB525">
    <w:name w:val="F260E9C7086B46C4BD67A0DA695AB525"/>
    <w:rsid w:val="00E93F60"/>
  </w:style>
  <w:style w:type="paragraph" w:customStyle="1" w:styleId="5D8DD30DA5DF4BEBB91FA990D83C9A65">
    <w:name w:val="5D8DD30DA5DF4BEBB91FA990D83C9A65"/>
    <w:rsid w:val="00E93F60"/>
  </w:style>
  <w:style w:type="paragraph" w:customStyle="1" w:styleId="D2AF633F765B4892B37D32328B7989B7">
    <w:name w:val="D2AF633F765B4892B37D32328B7989B7"/>
    <w:rsid w:val="00E93F60"/>
  </w:style>
  <w:style w:type="paragraph" w:customStyle="1" w:styleId="C697BBF676F04451A698E0C31A703033">
    <w:name w:val="C697BBF676F04451A698E0C31A703033"/>
    <w:rsid w:val="00E93F60"/>
  </w:style>
  <w:style w:type="paragraph" w:customStyle="1" w:styleId="085B76B24B524B0A96121A9929171417">
    <w:name w:val="085B76B24B524B0A96121A9929171417"/>
    <w:rsid w:val="00E93F60"/>
  </w:style>
  <w:style w:type="paragraph" w:customStyle="1" w:styleId="2E5C7CDEBE004A408633A7A4EECC740C">
    <w:name w:val="2E5C7CDEBE004A408633A7A4EECC740C"/>
    <w:rsid w:val="00E93F60"/>
  </w:style>
  <w:style w:type="paragraph" w:customStyle="1" w:styleId="DE03602074C34E2DA881BA7874784064">
    <w:name w:val="DE03602074C34E2DA881BA7874784064"/>
    <w:rsid w:val="00E93F60"/>
  </w:style>
  <w:style w:type="paragraph" w:customStyle="1" w:styleId="B7DBAB5B00074A3A9ECD4E43D67D58DF">
    <w:name w:val="B7DBAB5B00074A3A9ECD4E43D67D58DF"/>
    <w:rsid w:val="00E93F60"/>
  </w:style>
  <w:style w:type="paragraph" w:customStyle="1" w:styleId="295D2A5729734578B91B589DF62D07C4">
    <w:name w:val="295D2A5729734578B91B589DF62D07C4"/>
    <w:rsid w:val="00E93F60"/>
  </w:style>
  <w:style w:type="paragraph" w:customStyle="1" w:styleId="32E8A658D5D24FEF916ECEFA06FE1463">
    <w:name w:val="32E8A658D5D24FEF916ECEFA06FE1463"/>
    <w:rsid w:val="00E93F60"/>
  </w:style>
  <w:style w:type="paragraph" w:customStyle="1" w:styleId="EAB7976D10C54AD1BBE3651E1F31226F">
    <w:name w:val="EAB7976D10C54AD1BBE3651E1F31226F"/>
    <w:rsid w:val="00E93F60"/>
  </w:style>
  <w:style w:type="paragraph" w:customStyle="1" w:styleId="A8DFF6A1279A44AE962D3C599835B4AC">
    <w:name w:val="A8DFF6A1279A44AE962D3C599835B4AC"/>
    <w:rsid w:val="00E93F60"/>
  </w:style>
  <w:style w:type="paragraph" w:customStyle="1" w:styleId="7E5724C8A12647A9A521623B8654CE1C">
    <w:name w:val="7E5724C8A12647A9A521623B8654CE1C"/>
    <w:rsid w:val="00E93F60"/>
  </w:style>
  <w:style w:type="paragraph" w:customStyle="1" w:styleId="F042CE07A06A49D19A5A35E3D959E925">
    <w:name w:val="F042CE07A06A49D19A5A35E3D959E925"/>
    <w:rsid w:val="00E93F60"/>
  </w:style>
  <w:style w:type="paragraph" w:customStyle="1" w:styleId="97FC8A21FFDF4CA2B662F8457DF258B1">
    <w:name w:val="97FC8A21FFDF4CA2B662F8457DF258B1"/>
    <w:rsid w:val="00E93F60"/>
  </w:style>
  <w:style w:type="paragraph" w:customStyle="1" w:styleId="67D45D8ABEC44178BA7B1F26862EB396">
    <w:name w:val="67D45D8ABEC44178BA7B1F26862EB396"/>
    <w:rsid w:val="00E93F60"/>
  </w:style>
  <w:style w:type="paragraph" w:customStyle="1" w:styleId="CDBD4DC054184D4E9ED10849F2896C3E">
    <w:name w:val="CDBD4DC054184D4E9ED10849F2896C3E"/>
    <w:rsid w:val="00E93F60"/>
  </w:style>
  <w:style w:type="paragraph" w:customStyle="1" w:styleId="B8186DB1E66C40DB9EC3075B7DAAC374">
    <w:name w:val="B8186DB1E66C40DB9EC3075B7DAAC374"/>
    <w:rsid w:val="00E93F60"/>
  </w:style>
  <w:style w:type="paragraph" w:customStyle="1" w:styleId="A5172B6CA2234E6D9AD77833BF138F1A">
    <w:name w:val="A5172B6CA2234E6D9AD77833BF138F1A"/>
    <w:rsid w:val="00E93F60"/>
  </w:style>
  <w:style w:type="paragraph" w:customStyle="1" w:styleId="958A87710413477AAD35D1937E9DE96D">
    <w:name w:val="958A87710413477AAD35D1937E9DE96D"/>
    <w:rsid w:val="00E93F60"/>
  </w:style>
  <w:style w:type="paragraph" w:customStyle="1" w:styleId="E1A6ECA94CC9440182F3E0C5F1540124">
    <w:name w:val="E1A6ECA94CC9440182F3E0C5F1540124"/>
    <w:rsid w:val="00E93F60"/>
  </w:style>
  <w:style w:type="paragraph" w:customStyle="1" w:styleId="40EFAAD5FE814D9B87F5F9135BCC35E9">
    <w:name w:val="40EFAAD5FE814D9B87F5F9135BCC35E9"/>
    <w:rsid w:val="00E93F60"/>
  </w:style>
  <w:style w:type="paragraph" w:customStyle="1" w:styleId="C7321C840A4640C993758118FEE106E5">
    <w:name w:val="C7321C840A4640C993758118FEE106E5"/>
    <w:rsid w:val="00E93F60"/>
  </w:style>
  <w:style w:type="paragraph" w:customStyle="1" w:styleId="2B03AC383E2846C6ABCFEBFD27BEDABF">
    <w:name w:val="2B03AC383E2846C6ABCFEBFD27BEDABF"/>
    <w:rsid w:val="00E93F60"/>
  </w:style>
  <w:style w:type="paragraph" w:customStyle="1" w:styleId="26BE028A33D84D56B08FA5BB0D07DAD2">
    <w:name w:val="26BE028A33D84D56B08FA5BB0D07DAD2"/>
    <w:rsid w:val="00E93F60"/>
  </w:style>
  <w:style w:type="paragraph" w:customStyle="1" w:styleId="DAF534733CD14B77ACD35E1C916D8ACD">
    <w:name w:val="DAF534733CD14B77ACD35E1C916D8ACD"/>
    <w:rsid w:val="00E93F60"/>
  </w:style>
  <w:style w:type="paragraph" w:customStyle="1" w:styleId="A759CAD8AA01415E8986DCF605197C55">
    <w:name w:val="A759CAD8AA01415E8986DCF605197C55"/>
    <w:rsid w:val="00E93F60"/>
  </w:style>
  <w:style w:type="paragraph" w:customStyle="1" w:styleId="1E8E30C7690B424493C10C989514E260">
    <w:name w:val="1E8E30C7690B424493C10C989514E260"/>
    <w:rsid w:val="00E93F60"/>
  </w:style>
  <w:style w:type="paragraph" w:customStyle="1" w:styleId="8EF9FAE88B6E41E8A8DB77286ABDBB18">
    <w:name w:val="8EF9FAE88B6E41E8A8DB77286ABDBB18"/>
    <w:rsid w:val="00E93F60"/>
  </w:style>
  <w:style w:type="paragraph" w:customStyle="1" w:styleId="8DC0746E9BED41929258EB357000D923">
    <w:name w:val="8DC0746E9BED41929258EB357000D923"/>
    <w:rsid w:val="00E93F60"/>
  </w:style>
  <w:style w:type="paragraph" w:customStyle="1" w:styleId="6CB8421C617B4F22B5BBA7FF77E89DA3">
    <w:name w:val="6CB8421C617B4F22B5BBA7FF77E89DA3"/>
    <w:rsid w:val="00E93F60"/>
  </w:style>
  <w:style w:type="paragraph" w:customStyle="1" w:styleId="919C4E41FCFE49A0A3986E6D5481F8BE">
    <w:name w:val="919C4E41FCFE49A0A3986E6D5481F8BE"/>
    <w:rsid w:val="00E93F60"/>
  </w:style>
  <w:style w:type="paragraph" w:customStyle="1" w:styleId="1C63DDDA9D4649C5B642EEC47B807A21">
    <w:name w:val="1C63DDDA9D4649C5B642EEC47B807A21"/>
    <w:rsid w:val="00E93F60"/>
  </w:style>
  <w:style w:type="paragraph" w:customStyle="1" w:styleId="070453DFEE4D422CBA9A14B58E803EFC">
    <w:name w:val="070453DFEE4D422CBA9A14B58E803EFC"/>
    <w:rsid w:val="00E93F60"/>
  </w:style>
  <w:style w:type="paragraph" w:customStyle="1" w:styleId="21232A3124BC46A9ACC84E73B7D8CF68">
    <w:name w:val="21232A3124BC46A9ACC84E73B7D8CF68"/>
    <w:rsid w:val="000807FD"/>
  </w:style>
  <w:style w:type="paragraph" w:customStyle="1" w:styleId="DE0439E11BD74A5595C0D8EC0497EBF2">
    <w:name w:val="DE0439E11BD74A5595C0D8EC0497EBF2"/>
    <w:rsid w:val="000807FD"/>
  </w:style>
  <w:style w:type="paragraph" w:customStyle="1" w:styleId="B8504DED751F47A1AF8E2C4FEE043D5A">
    <w:name w:val="B8504DED751F47A1AF8E2C4FEE043D5A"/>
    <w:rsid w:val="000807FD"/>
  </w:style>
  <w:style w:type="paragraph" w:customStyle="1" w:styleId="4F3AFF3EDD5A49C3B68042028D089847">
    <w:name w:val="4F3AFF3EDD5A49C3B68042028D089847"/>
    <w:rsid w:val="000807FD"/>
  </w:style>
  <w:style w:type="paragraph" w:customStyle="1" w:styleId="0C5EC57595D2446CB1D41F721024C13F">
    <w:name w:val="0C5EC57595D2446CB1D41F721024C13F"/>
    <w:rsid w:val="000807FD"/>
  </w:style>
  <w:style w:type="paragraph" w:customStyle="1" w:styleId="BD337EB4A9D040B48B9F40C947E20675">
    <w:name w:val="BD337EB4A9D040B48B9F40C947E20675"/>
    <w:rsid w:val="000807FD"/>
  </w:style>
  <w:style w:type="paragraph" w:customStyle="1" w:styleId="5752B650A7B24FDB9A6F8ABDD4BABB8B">
    <w:name w:val="5752B650A7B24FDB9A6F8ABDD4BABB8B"/>
    <w:rsid w:val="000807FD"/>
  </w:style>
  <w:style w:type="paragraph" w:customStyle="1" w:styleId="BB8C1E1445DC4F4F9CACCD1DAA06FA33">
    <w:name w:val="BB8C1E1445DC4F4F9CACCD1DAA06FA33"/>
    <w:rsid w:val="000807FD"/>
  </w:style>
  <w:style w:type="paragraph" w:customStyle="1" w:styleId="FA7A401FC7494326B3CB5F62463FB62E">
    <w:name w:val="FA7A401FC7494326B3CB5F62463FB62E"/>
    <w:rsid w:val="000807FD"/>
  </w:style>
  <w:style w:type="paragraph" w:customStyle="1" w:styleId="E5365C8825A344C2BBAA1A8022B9F403">
    <w:name w:val="E5365C8825A344C2BBAA1A8022B9F403"/>
    <w:rsid w:val="000807FD"/>
  </w:style>
  <w:style w:type="paragraph" w:customStyle="1" w:styleId="2AE770F06E4240A19469D7C6CFDE513C">
    <w:name w:val="2AE770F06E4240A19469D7C6CFDE513C"/>
    <w:rsid w:val="000807FD"/>
  </w:style>
  <w:style w:type="paragraph" w:customStyle="1" w:styleId="6E28E678786C48A8A760DD67C32002FF">
    <w:name w:val="6E28E678786C48A8A760DD67C32002FF"/>
    <w:rsid w:val="000807FD"/>
  </w:style>
  <w:style w:type="paragraph" w:customStyle="1" w:styleId="29D43E890DC84C798E65488D858854B8">
    <w:name w:val="29D43E890DC84C798E65488D858854B8"/>
    <w:rsid w:val="000807FD"/>
  </w:style>
  <w:style w:type="paragraph" w:customStyle="1" w:styleId="C06CF66FAD1F46029137DBA5D8AD40CE">
    <w:name w:val="C06CF66FAD1F46029137DBA5D8AD40CE"/>
    <w:rsid w:val="000807FD"/>
  </w:style>
  <w:style w:type="paragraph" w:customStyle="1" w:styleId="0B593ABE90D34E19977F1EF6EFA3267B">
    <w:name w:val="0B593ABE90D34E19977F1EF6EFA3267B"/>
    <w:rsid w:val="000807FD"/>
  </w:style>
  <w:style w:type="paragraph" w:customStyle="1" w:styleId="4D94546F86E2463A91CFE461D1DE6804">
    <w:name w:val="4D94546F86E2463A91CFE461D1DE6804"/>
    <w:rsid w:val="000807FD"/>
  </w:style>
  <w:style w:type="paragraph" w:customStyle="1" w:styleId="A7F97173543F4E22B610DB4F58461A7D">
    <w:name w:val="A7F97173543F4E22B610DB4F58461A7D"/>
    <w:rsid w:val="000807FD"/>
  </w:style>
  <w:style w:type="paragraph" w:customStyle="1" w:styleId="3DE39831B96249EB97D0DD6C7A530997">
    <w:name w:val="3DE39831B96249EB97D0DD6C7A530997"/>
    <w:rsid w:val="000807FD"/>
  </w:style>
  <w:style w:type="paragraph" w:customStyle="1" w:styleId="57E959A6F2A54462860AFD9D60832837">
    <w:name w:val="57E959A6F2A54462860AFD9D60832837"/>
    <w:rsid w:val="000807FD"/>
  </w:style>
  <w:style w:type="paragraph" w:customStyle="1" w:styleId="BF16CBE73FF548FF8DCE29FEFB3699E6">
    <w:name w:val="BF16CBE73FF548FF8DCE29FEFB3699E6"/>
    <w:rsid w:val="000807FD"/>
  </w:style>
  <w:style w:type="paragraph" w:customStyle="1" w:styleId="DE0B031579DA41608C559C6136BCC130">
    <w:name w:val="DE0B031579DA41608C559C6136BCC130"/>
    <w:rsid w:val="000807FD"/>
  </w:style>
  <w:style w:type="paragraph" w:customStyle="1" w:styleId="9F6803494E2D4CDEAAE23542A401A3AA">
    <w:name w:val="9F6803494E2D4CDEAAE23542A401A3AA"/>
    <w:rsid w:val="000807FD"/>
  </w:style>
  <w:style w:type="paragraph" w:customStyle="1" w:styleId="A35D115A09A949C986791B6FB194777C">
    <w:name w:val="A35D115A09A949C986791B6FB194777C"/>
    <w:rsid w:val="000807FD"/>
  </w:style>
  <w:style w:type="paragraph" w:customStyle="1" w:styleId="57E2DA5FC7A94F40A197A6DB9C8BD792">
    <w:name w:val="57E2DA5FC7A94F40A197A6DB9C8BD792"/>
    <w:rsid w:val="000807FD"/>
  </w:style>
  <w:style w:type="paragraph" w:customStyle="1" w:styleId="3568A5ECE22841BC9EC8E8FD8EF42D4C">
    <w:name w:val="3568A5ECE22841BC9EC8E8FD8EF42D4C"/>
    <w:rsid w:val="000807FD"/>
  </w:style>
  <w:style w:type="paragraph" w:customStyle="1" w:styleId="8AC3A22B0DF54EA1B5587A6E3CE1A8B1">
    <w:name w:val="8AC3A22B0DF54EA1B5587A6E3CE1A8B1"/>
    <w:rsid w:val="000807FD"/>
  </w:style>
  <w:style w:type="paragraph" w:customStyle="1" w:styleId="C6F34FF8047242C6926599335EF2A5D8">
    <w:name w:val="C6F34FF8047242C6926599335EF2A5D8"/>
    <w:rsid w:val="000807FD"/>
  </w:style>
  <w:style w:type="paragraph" w:customStyle="1" w:styleId="AA7E19119AE744839DAB8A9CC29A8D6C">
    <w:name w:val="AA7E19119AE744839DAB8A9CC29A8D6C"/>
    <w:rsid w:val="000807FD"/>
  </w:style>
  <w:style w:type="paragraph" w:customStyle="1" w:styleId="BE61E640E210430A973C23D5D240AEDC">
    <w:name w:val="BE61E640E210430A973C23D5D240AEDC"/>
    <w:rsid w:val="000807FD"/>
  </w:style>
  <w:style w:type="paragraph" w:customStyle="1" w:styleId="8CAC27F3DCEE4062B065DD7E03622F23">
    <w:name w:val="8CAC27F3DCEE4062B065DD7E03622F23"/>
    <w:rsid w:val="000807FD"/>
  </w:style>
  <w:style w:type="paragraph" w:customStyle="1" w:styleId="FBF965E609F64220BAECF8A02A793CEC">
    <w:name w:val="FBF965E609F64220BAECF8A02A793CEC"/>
    <w:rsid w:val="000807FD"/>
  </w:style>
  <w:style w:type="paragraph" w:customStyle="1" w:styleId="7809B6854D80411A85C19EA4FF21C3C7">
    <w:name w:val="7809B6854D80411A85C19EA4FF21C3C7"/>
    <w:rsid w:val="000807FD"/>
  </w:style>
  <w:style w:type="paragraph" w:customStyle="1" w:styleId="8DF11AA0C4A64B14A61D5F4FAE2EEFA9">
    <w:name w:val="8DF11AA0C4A64B14A61D5F4FAE2EEFA9"/>
    <w:rsid w:val="000807FD"/>
  </w:style>
  <w:style w:type="paragraph" w:customStyle="1" w:styleId="CF587138CEF141B5AE632EFCD14ED490">
    <w:name w:val="CF587138CEF141B5AE632EFCD14ED490"/>
    <w:rsid w:val="000807FD"/>
  </w:style>
  <w:style w:type="paragraph" w:customStyle="1" w:styleId="E2F4DC3B58BE438BA6970CF2FCFE6485">
    <w:name w:val="E2F4DC3B58BE438BA6970CF2FCFE6485"/>
    <w:rsid w:val="000807FD"/>
  </w:style>
  <w:style w:type="paragraph" w:customStyle="1" w:styleId="A3A55E46EF974C2B8D9D1617F76C0AC0">
    <w:name w:val="A3A55E46EF974C2B8D9D1617F76C0AC0"/>
    <w:rsid w:val="000807FD"/>
  </w:style>
  <w:style w:type="paragraph" w:customStyle="1" w:styleId="C5E0C15E817B4DAC8D141F532F272E74">
    <w:name w:val="C5E0C15E817B4DAC8D141F532F272E74"/>
    <w:rsid w:val="000807FD"/>
  </w:style>
  <w:style w:type="paragraph" w:customStyle="1" w:styleId="7E7B92BF0AB047799010CD40E94F6422">
    <w:name w:val="7E7B92BF0AB047799010CD40E94F6422"/>
    <w:rsid w:val="000807FD"/>
  </w:style>
  <w:style w:type="paragraph" w:customStyle="1" w:styleId="B78EFE1E81F74DDF8D5A23B3CEEB24D3">
    <w:name w:val="B78EFE1E81F74DDF8D5A23B3CEEB24D3"/>
    <w:rsid w:val="000807FD"/>
  </w:style>
  <w:style w:type="paragraph" w:customStyle="1" w:styleId="FDAD1E22698E4B79993AA7C9013B0AE8">
    <w:name w:val="FDAD1E22698E4B79993AA7C9013B0AE8"/>
    <w:rsid w:val="000807FD"/>
  </w:style>
  <w:style w:type="paragraph" w:customStyle="1" w:styleId="F359A3CE30E3491C986152F0AC1F4E14">
    <w:name w:val="F359A3CE30E3491C986152F0AC1F4E14"/>
    <w:rsid w:val="000807FD"/>
  </w:style>
  <w:style w:type="paragraph" w:customStyle="1" w:styleId="9D36BA6632C943A8A2E5AAD7561C06BD">
    <w:name w:val="9D36BA6632C943A8A2E5AAD7561C06BD"/>
    <w:rsid w:val="000807FD"/>
  </w:style>
  <w:style w:type="paragraph" w:customStyle="1" w:styleId="79F358680D884521873DB79D9C03DC1B">
    <w:name w:val="79F358680D884521873DB79D9C03DC1B"/>
    <w:rsid w:val="000807FD"/>
  </w:style>
  <w:style w:type="paragraph" w:customStyle="1" w:styleId="545AC33FDEBF47B2BF516339372F5892">
    <w:name w:val="545AC33FDEBF47B2BF516339372F5892"/>
    <w:rsid w:val="000807FD"/>
  </w:style>
  <w:style w:type="paragraph" w:customStyle="1" w:styleId="A0B88D91875C426EA03E0BF03F0DC9A6">
    <w:name w:val="A0B88D91875C426EA03E0BF03F0DC9A6"/>
    <w:rsid w:val="000807FD"/>
  </w:style>
  <w:style w:type="paragraph" w:customStyle="1" w:styleId="F95B9B42B98D408EBA7EF6E99BDA08F7">
    <w:name w:val="F95B9B42B98D408EBA7EF6E99BDA08F7"/>
    <w:rsid w:val="000807FD"/>
  </w:style>
  <w:style w:type="paragraph" w:customStyle="1" w:styleId="6B0FB8871AC64A9190DD9E7802009228">
    <w:name w:val="6B0FB8871AC64A9190DD9E7802009228"/>
    <w:rsid w:val="000807FD"/>
  </w:style>
  <w:style w:type="paragraph" w:customStyle="1" w:styleId="236B4CB7BD3D44A29F45770A823241F6">
    <w:name w:val="236B4CB7BD3D44A29F45770A823241F6"/>
    <w:rsid w:val="000807FD"/>
  </w:style>
  <w:style w:type="paragraph" w:customStyle="1" w:styleId="7C69A335954943F1A40548E49073D054">
    <w:name w:val="7C69A335954943F1A40548E49073D054"/>
    <w:rsid w:val="000807FD"/>
  </w:style>
  <w:style w:type="paragraph" w:customStyle="1" w:styleId="2933E6998F26413DA65A0CB8A156AD29">
    <w:name w:val="2933E6998F26413DA65A0CB8A156AD29"/>
    <w:rsid w:val="000807FD"/>
  </w:style>
  <w:style w:type="paragraph" w:customStyle="1" w:styleId="51E6C98679A14CF0B1439D055ECB9ED3">
    <w:name w:val="51E6C98679A14CF0B1439D055ECB9ED3"/>
    <w:rsid w:val="000807FD"/>
  </w:style>
  <w:style w:type="paragraph" w:customStyle="1" w:styleId="6D853A2E5B734E7CBD32EE8EA818766B">
    <w:name w:val="6D853A2E5B734E7CBD32EE8EA818766B"/>
    <w:rsid w:val="000807FD"/>
  </w:style>
  <w:style w:type="paragraph" w:customStyle="1" w:styleId="3B1D3F98ECEE4AA6B2F1E27C2FACC64B">
    <w:name w:val="3B1D3F98ECEE4AA6B2F1E27C2FACC64B"/>
    <w:rsid w:val="000807FD"/>
  </w:style>
  <w:style w:type="paragraph" w:customStyle="1" w:styleId="45AA1665AFB74C1C8D947DD135D0A7CB">
    <w:name w:val="45AA1665AFB74C1C8D947DD135D0A7CB"/>
    <w:rsid w:val="000807FD"/>
  </w:style>
  <w:style w:type="paragraph" w:customStyle="1" w:styleId="0C03A963F2DE4F1D8F4DF2995E2E7D92">
    <w:name w:val="0C03A963F2DE4F1D8F4DF2995E2E7D92"/>
    <w:rsid w:val="000807FD"/>
  </w:style>
  <w:style w:type="paragraph" w:customStyle="1" w:styleId="72FF76CF22254DD9A8E679EABBAFE02C">
    <w:name w:val="72FF76CF22254DD9A8E679EABBAFE02C"/>
    <w:rsid w:val="000807FD"/>
  </w:style>
  <w:style w:type="paragraph" w:customStyle="1" w:styleId="91BEBB527EBD4B79A96D5DBDDED3BDA3">
    <w:name w:val="91BEBB527EBD4B79A96D5DBDDED3BDA3"/>
    <w:rsid w:val="000807FD"/>
  </w:style>
  <w:style w:type="paragraph" w:customStyle="1" w:styleId="B82A0A0FEF714AC698718550AB3542B5">
    <w:name w:val="B82A0A0FEF714AC698718550AB3542B5"/>
    <w:rsid w:val="000807FD"/>
  </w:style>
  <w:style w:type="paragraph" w:customStyle="1" w:styleId="5E7F907BBB734EE397AEDCD9E7858050">
    <w:name w:val="5E7F907BBB734EE397AEDCD9E7858050"/>
    <w:rsid w:val="000807FD"/>
  </w:style>
  <w:style w:type="paragraph" w:customStyle="1" w:styleId="FF36ADFD32164696BAF06C884F898C54">
    <w:name w:val="FF36ADFD32164696BAF06C884F898C54"/>
    <w:rsid w:val="000807FD"/>
  </w:style>
  <w:style w:type="paragraph" w:customStyle="1" w:styleId="72336450974547FBBD7E3054B1BCEE1E">
    <w:name w:val="72336450974547FBBD7E3054B1BCEE1E"/>
    <w:rsid w:val="000807FD"/>
  </w:style>
  <w:style w:type="paragraph" w:customStyle="1" w:styleId="CB0546F4C2494CBE8FC73386EDD3AD1D">
    <w:name w:val="CB0546F4C2494CBE8FC73386EDD3AD1D"/>
    <w:rsid w:val="000807FD"/>
  </w:style>
  <w:style w:type="paragraph" w:customStyle="1" w:styleId="E9097D08C3E343FBA0DC89C153FD7446">
    <w:name w:val="E9097D08C3E343FBA0DC89C153FD7446"/>
    <w:rsid w:val="000807FD"/>
  </w:style>
  <w:style w:type="paragraph" w:customStyle="1" w:styleId="D811BCC0A22F4B5F8F334560677B4443">
    <w:name w:val="D811BCC0A22F4B5F8F334560677B4443"/>
    <w:rsid w:val="000807FD"/>
  </w:style>
  <w:style w:type="paragraph" w:customStyle="1" w:styleId="ECC80E251CD34BC2A4FE344ACD5E8BCC">
    <w:name w:val="ECC80E251CD34BC2A4FE344ACD5E8BCC"/>
    <w:rsid w:val="000807FD"/>
  </w:style>
  <w:style w:type="paragraph" w:customStyle="1" w:styleId="7B685E1C938B4C7C9B074EA82D358853">
    <w:name w:val="7B685E1C938B4C7C9B074EA82D358853"/>
    <w:rsid w:val="000807FD"/>
  </w:style>
  <w:style w:type="paragraph" w:customStyle="1" w:styleId="E2ADA2BCED9048FAA4794C2774EA246B">
    <w:name w:val="E2ADA2BCED9048FAA4794C2774EA246B"/>
    <w:rsid w:val="000807FD"/>
  </w:style>
  <w:style w:type="paragraph" w:customStyle="1" w:styleId="03892A58E5D54D84B285F9FF26C95C50">
    <w:name w:val="03892A58E5D54D84B285F9FF26C95C50"/>
    <w:rsid w:val="000807FD"/>
  </w:style>
  <w:style w:type="paragraph" w:customStyle="1" w:styleId="2AD01A46DB754BE4BB1C42DEFAC9F098">
    <w:name w:val="2AD01A46DB754BE4BB1C42DEFAC9F098"/>
    <w:rsid w:val="000807FD"/>
  </w:style>
  <w:style w:type="paragraph" w:customStyle="1" w:styleId="0803747C88C44463B43163A658C97562">
    <w:name w:val="0803747C88C44463B43163A658C97562"/>
    <w:rsid w:val="000807FD"/>
  </w:style>
  <w:style w:type="paragraph" w:customStyle="1" w:styleId="03DB1AA817CB4DC0A2CEA91F2FC44172">
    <w:name w:val="03DB1AA817CB4DC0A2CEA91F2FC44172"/>
    <w:rsid w:val="000807FD"/>
  </w:style>
  <w:style w:type="paragraph" w:customStyle="1" w:styleId="A84E86662C1F4B3897A62FA0C70998F7">
    <w:name w:val="A84E86662C1F4B3897A62FA0C70998F7"/>
    <w:rsid w:val="000807FD"/>
  </w:style>
  <w:style w:type="paragraph" w:customStyle="1" w:styleId="2A45EF6BAFB54FC6829D99D1FDBCA0A9">
    <w:name w:val="2A45EF6BAFB54FC6829D99D1FDBCA0A9"/>
    <w:rsid w:val="000807FD"/>
  </w:style>
  <w:style w:type="paragraph" w:customStyle="1" w:styleId="7AC9FD89A4F74A1C83887B2E16C2AFE7">
    <w:name w:val="7AC9FD89A4F74A1C83887B2E16C2AFE7"/>
    <w:rsid w:val="000807FD"/>
  </w:style>
  <w:style w:type="paragraph" w:customStyle="1" w:styleId="CCC796007B8E4BCEB39BC1ABEDA0B723">
    <w:name w:val="CCC796007B8E4BCEB39BC1ABEDA0B723"/>
    <w:rsid w:val="000807FD"/>
  </w:style>
  <w:style w:type="paragraph" w:customStyle="1" w:styleId="A92A320512CF49148961DD9D09C16ECF">
    <w:name w:val="A92A320512CF49148961DD9D09C16ECF"/>
    <w:rsid w:val="000807FD"/>
  </w:style>
  <w:style w:type="paragraph" w:customStyle="1" w:styleId="193BB64FCF8F48B8A485CE2A7858BC4F">
    <w:name w:val="193BB64FCF8F48B8A485CE2A7858BC4F"/>
    <w:rsid w:val="000807FD"/>
  </w:style>
  <w:style w:type="paragraph" w:customStyle="1" w:styleId="65B6B6D91FB74682B439701D28DE3967">
    <w:name w:val="65B6B6D91FB74682B439701D28DE3967"/>
    <w:rsid w:val="000807FD"/>
  </w:style>
  <w:style w:type="paragraph" w:customStyle="1" w:styleId="0D5CC7676EA54441BDAF7EB912ED5F5D">
    <w:name w:val="0D5CC7676EA54441BDAF7EB912ED5F5D"/>
    <w:rsid w:val="000807FD"/>
  </w:style>
  <w:style w:type="paragraph" w:customStyle="1" w:styleId="E1312263906D468E83E04E16FAF5E9E1">
    <w:name w:val="E1312263906D468E83E04E16FAF5E9E1"/>
    <w:rsid w:val="000807FD"/>
  </w:style>
  <w:style w:type="paragraph" w:customStyle="1" w:styleId="7DBBF0479A8B4826988721DCA2A4F9A5">
    <w:name w:val="7DBBF0479A8B4826988721DCA2A4F9A5"/>
    <w:rsid w:val="000807FD"/>
  </w:style>
  <w:style w:type="paragraph" w:customStyle="1" w:styleId="0BE7219E817A4AA8A2AB89DF5D79D225">
    <w:name w:val="0BE7219E817A4AA8A2AB89DF5D79D225"/>
    <w:rsid w:val="000807FD"/>
  </w:style>
  <w:style w:type="paragraph" w:customStyle="1" w:styleId="5B2A2D7C46DB43638AFEF85BF90321E2">
    <w:name w:val="5B2A2D7C46DB43638AFEF85BF90321E2"/>
    <w:rsid w:val="000807FD"/>
  </w:style>
  <w:style w:type="paragraph" w:customStyle="1" w:styleId="C706FD6FF46C4A7CB13F56BC7F9C4DD7">
    <w:name w:val="C706FD6FF46C4A7CB13F56BC7F9C4DD7"/>
    <w:rsid w:val="000807FD"/>
  </w:style>
  <w:style w:type="paragraph" w:customStyle="1" w:styleId="5CDD462DB18D4065A9C56F652599C34D">
    <w:name w:val="5CDD462DB18D4065A9C56F652599C34D"/>
    <w:rsid w:val="000807FD"/>
  </w:style>
  <w:style w:type="paragraph" w:customStyle="1" w:styleId="D3EFAE014CBD4C7081BD9DACDE2E6E46">
    <w:name w:val="D3EFAE014CBD4C7081BD9DACDE2E6E46"/>
    <w:rsid w:val="000807FD"/>
  </w:style>
  <w:style w:type="paragraph" w:customStyle="1" w:styleId="349B632F05474F968FADB2228ADBB539">
    <w:name w:val="349B632F05474F968FADB2228ADBB539"/>
    <w:rsid w:val="000807FD"/>
  </w:style>
  <w:style w:type="paragraph" w:customStyle="1" w:styleId="3C1EB4E6C0CF43A9BEC82FA96C971F41">
    <w:name w:val="3C1EB4E6C0CF43A9BEC82FA96C971F41"/>
    <w:rsid w:val="000807FD"/>
  </w:style>
  <w:style w:type="paragraph" w:customStyle="1" w:styleId="5A3AB8EAFB0F49BD815E4C728D73F9C3">
    <w:name w:val="5A3AB8EAFB0F49BD815E4C728D73F9C3"/>
    <w:rsid w:val="000807FD"/>
  </w:style>
  <w:style w:type="paragraph" w:customStyle="1" w:styleId="97BB0E19C027429B9BFE506D54FEA3D9">
    <w:name w:val="97BB0E19C027429B9BFE506D54FEA3D9"/>
    <w:rsid w:val="000807FD"/>
  </w:style>
  <w:style w:type="paragraph" w:customStyle="1" w:styleId="BB06F81BADBB4FC7A8E045305266549F">
    <w:name w:val="BB06F81BADBB4FC7A8E045305266549F"/>
    <w:rsid w:val="000807FD"/>
  </w:style>
  <w:style w:type="paragraph" w:customStyle="1" w:styleId="56C7C8AE426B47928453B48DD87A35D2">
    <w:name w:val="56C7C8AE426B47928453B48DD87A35D2"/>
    <w:rsid w:val="000807FD"/>
  </w:style>
  <w:style w:type="paragraph" w:customStyle="1" w:styleId="00A670F4CB2542F4AC5459FAB7863FEC">
    <w:name w:val="00A670F4CB2542F4AC5459FAB7863FEC"/>
    <w:rsid w:val="000807FD"/>
  </w:style>
  <w:style w:type="paragraph" w:customStyle="1" w:styleId="3973FB9744DA4922AF29D75276BB9AF2">
    <w:name w:val="3973FB9744DA4922AF29D75276BB9AF2"/>
    <w:rsid w:val="000807FD"/>
  </w:style>
  <w:style w:type="paragraph" w:customStyle="1" w:styleId="FF72DDAB6C294108BBFDE17DF2AB57A6">
    <w:name w:val="FF72DDAB6C294108BBFDE17DF2AB57A6"/>
    <w:rsid w:val="000807FD"/>
  </w:style>
  <w:style w:type="paragraph" w:customStyle="1" w:styleId="DBBC4438B3854AB1A2C32E89585B651B">
    <w:name w:val="DBBC4438B3854AB1A2C32E89585B651B"/>
    <w:rsid w:val="000807FD"/>
  </w:style>
  <w:style w:type="paragraph" w:customStyle="1" w:styleId="2E1246FE3AD34047BE3653C30121C5F7">
    <w:name w:val="2E1246FE3AD34047BE3653C30121C5F7"/>
    <w:rsid w:val="000807FD"/>
  </w:style>
  <w:style w:type="paragraph" w:customStyle="1" w:styleId="F241BF867C6B48C1ACF858C37B82F589">
    <w:name w:val="F241BF867C6B48C1ACF858C37B82F589"/>
    <w:rsid w:val="000807FD"/>
  </w:style>
  <w:style w:type="paragraph" w:customStyle="1" w:styleId="1079074ACFA64C6C965ED193ED7AE62B">
    <w:name w:val="1079074ACFA64C6C965ED193ED7AE62B"/>
    <w:rsid w:val="000807FD"/>
  </w:style>
  <w:style w:type="paragraph" w:customStyle="1" w:styleId="0ED38AAC34C14E1FBE1A34BC51ED1E93">
    <w:name w:val="0ED38AAC34C14E1FBE1A34BC51ED1E93"/>
    <w:rsid w:val="000807FD"/>
  </w:style>
  <w:style w:type="paragraph" w:customStyle="1" w:styleId="870A0FE0EC674B8AA23B20D56C85B472">
    <w:name w:val="870A0FE0EC674B8AA23B20D56C85B472"/>
    <w:rsid w:val="000807FD"/>
  </w:style>
  <w:style w:type="paragraph" w:customStyle="1" w:styleId="9D9A2747BB4448AB8BC804A0C2E4B605">
    <w:name w:val="9D9A2747BB4448AB8BC804A0C2E4B605"/>
    <w:rsid w:val="000807FD"/>
  </w:style>
  <w:style w:type="paragraph" w:customStyle="1" w:styleId="9E8BB64FFCC448EEB4B35D0BAD294118">
    <w:name w:val="9E8BB64FFCC448EEB4B35D0BAD294118"/>
    <w:rsid w:val="00C212A9"/>
  </w:style>
  <w:style w:type="paragraph" w:customStyle="1" w:styleId="C2783780FE3446F7B84F63D30FDA277D">
    <w:name w:val="C2783780FE3446F7B84F63D30FDA277D"/>
    <w:rsid w:val="00C212A9"/>
  </w:style>
  <w:style w:type="paragraph" w:customStyle="1" w:styleId="617097E09F7F4485ACEAC0AABA21B51D">
    <w:name w:val="617097E09F7F4485ACEAC0AABA21B51D"/>
    <w:rsid w:val="00C212A9"/>
  </w:style>
  <w:style w:type="paragraph" w:customStyle="1" w:styleId="1177287A010B4A7FBBE42D45FD53D91F">
    <w:name w:val="1177287A010B4A7FBBE42D45FD53D91F"/>
    <w:rsid w:val="00C212A9"/>
  </w:style>
  <w:style w:type="paragraph" w:customStyle="1" w:styleId="56B5A36B0CEB421DAA0796DEA4BBFC69">
    <w:name w:val="56B5A36B0CEB421DAA0796DEA4BBFC69"/>
    <w:rsid w:val="00C212A9"/>
  </w:style>
  <w:style w:type="paragraph" w:customStyle="1" w:styleId="551DF2C352344FA999CD83295B74215E">
    <w:name w:val="551DF2C352344FA999CD83295B74215E"/>
    <w:rsid w:val="00C212A9"/>
  </w:style>
  <w:style w:type="paragraph" w:customStyle="1" w:styleId="F450185CA98C4FDC8577230D176351B7">
    <w:name w:val="F450185CA98C4FDC8577230D176351B7"/>
    <w:rsid w:val="00C212A9"/>
  </w:style>
  <w:style w:type="paragraph" w:customStyle="1" w:styleId="10D74079F53043D4A47F3B40EEA77B5C">
    <w:name w:val="10D74079F53043D4A47F3B40EEA77B5C"/>
    <w:rsid w:val="00C212A9"/>
  </w:style>
  <w:style w:type="paragraph" w:customStyle="1" w:styleId="29014E3B169A46B3B5E53750BED811E6">
    <w:name w:val="29014E3B169A46B3B5E53750BED811E6"/>
    <w:rsid w:val="00C212A9"/>
  </w:style>
  <w:style w:type="paragraph" w:customStyle="1" w:styleId="8CE3EA1C015643A0A619E58B4EA8178C">
    <w:name w:val="8CE3EA1C015643A0A619E58B4EA8178C"/>
    <w:rsid w:val="00C212A9"/>
  </w:style>
  <w:style w:type="paragraph" w:customStyle="1" w:styleId="4C7B06725B854D1DB9153712F6C4B016">
    <w:name w:val="4C7B06725B854D1DB9153712F6C4B016"/>
    <w:rsid w:val="00C212A9"/>
  </w:style>
  <w:style w:type="paragraph" w:customStyle="1" w:styleId="897F65222522403684E08AFEFE60C447">
    <w:name w:val="897F65222522403684E08AFEFE60C447"/>
    <w:rsid w:val="00C212A9"/>
  </w:style>
  <w:style w:type="paragraph" w:customStyle="1" w:styleId="7B5657EA834E4A4891F3BC564740AFA5">
    <w:name w:val="7B5657EA834E4A4891F3BC564740AFA5"/>
    <w:rsid w:val="00C212A9"/>
  </w:style>
  <w:style w:type="paragraph" w:customStyle="1" w:styleId="1B838F9EB9BE429BA58D9FF2435F9C07">
    <w:name w:val="1B838F9EB9BE429BA58D9FF2435F9C07"/>
    <w:rsid w:val="00C212A9"/>
  </w:style>
  <w:style w:type="paragraph" w:customStyle="1" w:styleId="6FCBDC1B210B45459941E6AD97C6BBB5">
    <w:name w:val="6FCBDC1B210B45459941E6AD97C6BBB5"/>
    <w:rsid w:val="00C212A9"/>
  </w:style>
  <w:style w:type="paragraph" w:customStyle="1" w:styleId="0F05A295B0D844FCA317A8E38DE83CA7">
    <w:name w:val="0F05A295B0D844FCA317A8E38DE83CA7"/>
    <w:rsid w:val="00C212A9"/>
  </w:style>
  <w:style w:type="paragraph" w:customStyle="1" w:styleId="17F54E8073664083A19DC66DFABBA222">
    <w:name w:val="17F54E8073664083A19DC66DFABBA222"/>
    <w:rsid w:val="00C212A9"/>
  </w:style>
  <w:style w:type="paragraph" w:customStyle="1" w:styleId="3CD822ABABBE48E38B3697FCEA238F32">
    <w:name w:val="3CD822ABABBE48E38B3697FCEA238F32"/>
    <w:rsid w:val="00C212A9"/>
  </w:style>
  <w:style w:type="paragraph" w:customStyle="1" w:styleId="EEDBCDC590E7439CB5A0052E41A8DD27">
    <w:name w:val="EEDBCDC590E7439CB5A0052E41A8DD27"/>
    <w:rsid w:val="00C212A9"/>
  </w:style>
  <w:style w:type="paragraph" w:customStyle="1" w:styleId="DDF9B93D3916415FA4B4643B14F8EA94">
    <w:name w:val="DDF9B93D3916415FA4B4643B14F8EA94"/>
    <w:rsid w:val="00C212A9"/>
  </w:style>
  <w:style w:type="paragraph" w:customStyle="1" w:styleId="83B015482B374997AAB505956F228395">
    <w:name w:val="83B015482B374997AAB505956F228395"/>
    <w:rsid w:val="00C212A9"/>
  </w:style>
  <w:style w:type="paragraph" w:customStyle="1" w:styleId="9BB6C2C6070F4930BD204678411A9B35">
    <w:name w:val="9BB6C2C6070F4930BD204678411A9B35"/>
    <w:rsid w:val="00C212A9"/>
  </w:style>
  <w:style w:type="paragraph" w:customStyle="1" w:styleId="5F51110758D3447EA7CC7F7168A94B1D">
    <w:name w:val="5F51110758D3447EA7CC7F7168A94B1D"/>
    <w:rsid w:val="00C212A9"/>
  </w:style>
  <w:style w:type="paragraph" w:customStyle="1" w:styleId="71421898A6BE40DC9D4B731B1DB8F7B8">
    <w:name w:val="71421898A6BE40DC9D4B731B1DB8F7B8"/>
    <w:rsid w:val="00C212A9"/>
  </w:style>
  <w:style w:type="paragraph" w:customStyle="1" w:styleId="2193851B690448F49F13BF9EF8358D9F">
    <w:name w:val="2193851B690448F49F13BF9EF8358D9F"/>
    <w:rsid w:val="00C212A9"/>
  </w:style>
  <w:style w:type="paragraph" w:customStyle="1" w:styleId="757347C41B1344F9923EEF53384C384C">
    <w:name w:val="757347C41B1344F9923EEF53384C384C"/>
    <w:rsid w:val="00C212A9"/>
  </w:style>
  <w:style w:type="paragraph" w:customStyle="1" w:styleId="082FA2822FF242B08A71204FB919125E">
    <w:name w:val="082FA2822FF242B08A71204FB919125E"/>
    <w:rsid w:val="00C212A9"/>
  </w:style>
  <w:style w:type="paragraph" w:customStyle="1" w:styleId="6A30F6D35ECF4C938994D93583ADAA7F">
    <w:name w:val="6A30F6D35ECF4C938994D93583ADAA7F"/>
    <w:rsid w:val="00C212A9"/>
  </w:style>
  <w:style w:type="paragraph" w:customStyle="1" w:styleId="76683292152A4FF08C61DD188C8C22E1">
    <w:name w:val="76683292152A4FF08C61DD188C8C22E1"/>
    <w:rsid w:val="00C212A9"/>
  </w:style>
  <w:style w:type="paragraph" w:customStyle="1" w:styleId="3CA1AEC88D1346EC89516D4322DC6374">
    <w:name w:val="3CA1AEC88D1346EC89516D4322DC6374"/>
    <w:rsid w:val="00C212A9"/>
  </w:style>
  <w:style w:type="paragraph" w:customStyle="1" w:styleId="57ACE6643D614030A32B060D64D287EB">
    <w:name w:val="57ACE6643D614030A32B060D64D287EB"/>
    <w:rsid w:val="00C212A9"/>
  </w:style>
  <w:style w:type="paragraph" w:customStyle="1" w:styleId="6CA64E6987834C48A9B0A5888B0BB6FF">
    <w:name w:val="6CA64E6987834C48A9B0A5888B0BB6FF"/>
    <w:rsid w:val="00C212A9"/>
  </w:style>
  <w:style w:type="paragraph" w:customStyle="1" w:styleId="97BCAF6B23EC483A9F724CED139BE901">
    <w:name w:val="97BCAF6B23EC483A9F724CED139BE901"/>
    <w:rsid w:val="00C212A9"/>
  </w:style>
  <w:style w:type="paragraph" w:customStyle="1" w:styleId="6E967EF9AC7B467EB0F22A3EB6CB20C3">
    <w:name w:val="6E967EF9AC7B467EB0F22A3EB6CB20C3"/>
    <w:rsid w:val="00C212A9"/>
  </w:style>
  <w:style w:type="paragraph" w:customStyle="1" w:styleId="B607E4FAA6A241C597C8A0BBAA5C544E">
    <w:name w:val="B607E4FAA6A241C597C8A0BBAA5C544E"/>
    <w:rsid w:val="00C212A9"/>
  </w:style>
  <w:style w:type="paragraph" w:customStyle="1" w:styleId="685EF60C7DBE4B729EB467536C62FBBF">
    <w:name w:val="685EF60C7DBE4B729EB467536C62FBBF"/>
    <w:rsid w:val="00C212A9"/>
  </w:style>
  <w:style w:type="paragraph" w:customStyle="1" w:styleId="05DA49AA1B1148D5BB59EBE09187A5D6">
    <w:name w:val="05DA49AA1B1148D5BB59EBE09187A5D6"/>
    <w:rsid w:val="00C212A9"/>
  </w:style>
  <w:style w:type="paragraph" w:customStyle="1" w:styleId="C8402C84B2B549B5BEC9BBC6AC9CA2DD">
    <w:name w:val="C8402C84B2B549B5BEC9BBC6AC9CA2DD"/>
    <w:rsid w:val="00C212A9"/>
  </w:style>
  <w:style w:type="paragraph" w:customStyle="1" w:styleId="EC3EF812EC694AEA958E5F10C8FD8792">
    <w:name w:val="EC3EF812EC694AEA958E5F10C8FD8792"/>
    <w:rsid w:val="00C212A9"/>
  </w:style>
  <w:style w:type="paragraph" w:customStyle="1" w:styleId="AE36C85FBF1F4858B0E5018F36D55CA5">
    <w:name w:val="AE36C85FBF1F4858B0E5018F36D55CA5"/>
    <w:rsid w:val="00C212A9"/>
  </w:style>
  <w:style w:type="paragraph" w:customStyle="1" w:styleId="5A42203AA6DF4093A5CC4A5CBFC08543">
    <w:name w:val="5A42203AA6DF4093A5CC4A5CBFC08543"/>
    <w:rsid w:val="00C212A9"/>
  </w:style>
  <w:style w:type="paragraph" w:customStyle="1" w:styleId="EA49E952D5604A729275CE3DEC57ECD7">
    <w:name w:val="EA49E952D5604A729275CE3DEC57ECD7"/>
    <w:rsid w:val="00C212A9"/>
  </w:style>
  <w:style w:type="paragraph" w:customStyle="1" w:styleId="C8AFCDB6E74A40B4AA68F2F0D110654A">
    <w:name w:val="C8AFCDB6E74A40B4AA68F2F0D110654A"/>
    <w:rsid w:val="00C212A9"/>
  </w:style>
  <w:style w:type="paragraph" w:customStyle="1" w:styleId="8510A04A06D447398C7BCDCFF5686018">
    <w:name w:val="8510A04A06D447398C7BCDCFF5686018"/>
    <w:rsid w:val="00C212A9"/>
  </w:style>
  <w:style w:type="paragraph" w:customStyle="1" w:styleId="F3E144518E614FB4AA44C2E22C8AFA81">
    <w:name w:val="F3E144518E614FB4AA44C2E22C8AFA81"/>
    <w:rsid w:val="00C212A9"/>
  </w:style>
  <w:style w:type="paragraph" w:customStyle="1" w:styleId="4E6376DA7AF9445187A41C5830CD8738">
    <w:name w:val="4E6376DA7AF9445187A41C5830CD8738"/>
    <w:rsid w:val="00C212A9"/>
  </w:style>
  <w:style w:type="paragraph" w:customStyle="1" w:styleId="9426152608714000A8B3DD18926CA568">
    <w:name w:val="9426152608714000A8B3DD18926CA568"/>
    <w:rsid w:val="00C212A9"/>
  </w:style>
  <w:style w:type="paragraph" w:customStyle="1" w:styleId="FC884B63DC56486C8C46190725A69309">
    <w:name w:val="FC884B63DC56486C8C46190725A69309"/>
    <w:rsid w:val="00C212A9"/>
  </w:style>
  <w:style w:type="paragraph" w:customStyle="1" w:styleId="5D2B674BCC844B2BB7C7BFD09F36E4AC">
    <w:name w:val="5D2B674BCC844B2BB7C7BFD09F36E4AC"/>
    <w:rsid w:val="00C212A9"/>
  </w:style>
  <w:style w:type="paragraph" w:customStyle="1" w:styleId="C451A849C2F04A84B79249914965FC6C">
    <w:name w:val="C451A849C2F04A84B79249914965FC6C"/>
    <w:rsid w:val="00C212A9"/>
  </w:style>
  <w:style w:type="paragraph" w:customStyle="1" w:styleId="C0D77585AB8D4E8D9EEE451CBF062CA1">
    <w:name w:val="C0D77585AB8D4E8D9EEE451CBF062CA1"/>
    <w:rsid w:val="00C212A9"/>
  </w:style>
  <w:style w:type="paragraph" w:customStyle="1" w:styleId="39101854A6594C1EBA303DB6B83111CC">
    <w:name w:val="39101854A6594C1EBA303DB6B83111CC"/>
    <w:rsid w:val="00C212A9"/>
  </w:style>
  <w:style w:type="paragraph" w:customStyle="1" w:styleId="41D81FEAABA84141ADF3A40AE9E94CE4">
    <w:name w:val="41D81FEAABA84141ADF3A40AE9E94CE4"/>
    <w:rsid w:val="00C212A9"/>
  </w:style>
  <w:style w:type="paragraph" w:customStyle="1" w:styleId="E98C79B241764A2F983400FAF5983CEE">
    <w:name w:val="E98C79B241764A2F983400FAF5983CEE"/>
    <w:rsid w:val="00C212A9"/>
  </w:style>
  <w:style w:type="paragraph" w:customStyle="1" w:styleId="16C7674B93414369A882FA587C698D9F">
    <w:name w:val="16C7674B93414369A882FA587C698D9F"/>
    <w:rsid w:val="00C212A9"/>
  </w:style>
  <w:style w:type="paragraph" w:customStyle="1" w:styleId="3D31839BA66E486F86028BFF52707663">
    <w:name w:val="3D31839BA66E486F86028BFF52707663"/>
    <w:rsid w:val="00C212A9"/>
  </w:style>
  <w:style w:type="paragraph" w:customStyle="1" w:styleId="ADC6A3EBB3484787B4C9A34B2455B5EA">
    <w:name w:val="ADC6A3EBB3484787B4C9A34B2455B5EA"/>
    <w:rsid w:val="00C212A9"/>
  </w:style>
  <w:style w:type="paragraph" w:customStyle="1" w:styleId="7B5301492D81476B854C4405B868B84A">
    <w:name w:val="7B5301492D81476B854C4405B868B84A"/>
    <w:rsid w:val="00C212A9"/>
  </w:style>
  <w:style w:type="paragraph" w:customStyle="1" w:styleId="1ADB950F9DE34C0095AA39E4AB2A0643">
    <w:name w:val="1ADB950F9DE34C0095AA39E4AB2A0643"/>
    <w:rsid w:val="00C212A9"/>
  </w:style>
  <w:style w:type="paragraph" w:customStyle="1" w:styleId="519B72674D8348988109278869794534">
    <w:name w:val="519B72674D8348988109278869794534"/>
    <w:rsid w:val="00C212A9"/>
  </w:style>
  <w:style w:type="paragraph" w:customStyle="1" w:styleId="07F55D4E4BDD449987CC6855B8A818E0">
    <w:name w:val="07F55D4E4BDD449987CC6855B8A818E0"/>
    <w:rsid w:val="00C212A9"/>
  </w:style>
  <w:style w:type="paragraph" w:customStyle="1" w:styleId="8E399BBB83F440FCB3AE81AF5A45D914">
    <w:name w:val="8E399BBB83F440FCB3AE81AF5A45D914"/>
    <w:rsid w:val="00C212A9"/>
  </w:style>
  <w:style w:type="paragraph" w:customStyle="1" w:styleId="C1AC86528BB64FA1BCFB432FC6D49ED6">
    <w:name w:val="C1AC86528BB64FA1BCFB432FC6D49ED6"/>
    <w:rsid w:val="00C212A9"/>
  </w:style>
  <w:style w:type="paragraph" w:customStyle="1" w:styleId="978CA2BB4E1B409CB7027B07469D12DA">
    <w:name w:val="978CA2BB4E1B409CB7027B07469D12DA"/>
    <w:rsid w:val="00C212A9"/>
  </w:style>
  <w:style w:type="paragraph" w:customStyle="1" w:styleId="9828DA319ED04F4FACFC12EB0A43CA4A">
    <w:name w:val="9828DA319ED04F4FACFC12EB0A43CA4A"/>
    <w:rsid w:val="00C212A9"/>
  </w:style>
  <w:style w:type="paragraph" w:customStyle="1" w:styleId="F97EC19619004AF88C3717D899ED48A3">
    <w:name w:val="F97EC19619004AF88C3717D899ED48A3"/>
    <w:rsid w:val="00C212A9"/>
  </w:style>
  <w:style w:type="paragraph" w:customStyle="1" w:styleId="9AEE57BDCE504A26853A8B72D79EC325">
    <w:name w:val="9AEE57BDCE504A26853A8B72D79EC325"/>
    <w:rsid w:val="00C212A9"/>
  </w:style>
  <w:style w:type="paragraph" w:customStyle="1" w:styleId="8477C9A954B34D9CABCEDBDB8FE40DC9">
    <w:name w:val="8477C9A954B34D9CABCEDBDB8FE40DC9"/>
    <w:rsid w:val="00C212A9"/>
  </w:style>
  <w:style w:type="paragraph" w:customStyle="1" w:styleId="D9B0B941E86740F1AF0776E5212AE2A5">
    <w:name w:val="D9B0B941E86740F1AF0776E5212AE2A5"/>
    <w:rsid w:val="00C212A9"/>
  </w:style>
  <w:style w:type="paragraph" w:customStyle="1" w:styleId="A11535CEEE304298B02645B9820E3EEF">
    <w:name w:val="A11535CEEE304298B02645B9820E3EEF"/>
    <w:rsid w:val="00C212A9"/>
  </w:style>
  <w:style w:type="paragraph" w:customStyle="1" w:styleId="8C62363EEBE04F4CBCD6E8A5CD5250A1">
    <w:name w:val="8C62363EEBE04F4CBCD6E8A5CD5250A1"/>
    <w:rsid w:val="00C212A9"/>
  </w:style>
  <w:style w:type="paragraph" w:customStyle="1" w:styleId="1E8D7A93C21243A28FF2E90DACC60395">
    <w:name w:val="1E8D7A93C21243A28FF2E90DACC60395"/>
    <w:rsid w:val="00C212A9"/>
  </w:style>
  <w:style w:type="paragraph" w:customStyle="1" w:styleId="6EBADB32BEEB4D79A50734C87E8BA47B">
    <w:name w:val="6EBADB32BEEB4D79A50734C87E8BA47B"/>
    <w:rsid w:val="00C212A9"/>
  </w:style>
  <w:style w:type="paragraph" w:customStyle="1" w:styleId="42E7954F882842558091AECB6D397E36">
    <w:name w:val="42E7954F882842558091AECB6D397E36"/>
    <w:rsid w:val="00C212A9"/>
  </w:style>
  <w:style w:type="paragraph" w:customStyle="1" w:styleId="5B91FC1994F34C91918DC29B28966ED7">
    <w:name w:val="5B91FC1994F34C91918DC29B28966ED7"/>
    <w:rsid w:val="00C212A9"/>
  </w:style>
  <w:style w:type="paragraph" w:customStyle="1" w:styleId="A470ED4153144404B62F2BE667B8436F">
    <w:name w:val="A470ED4153144404B62F2BE667B8436F"/>
    <w:rsid w:val="00C212A9"/>
  </w:style>
  <w:style w:type="paragraph" w:customStyle="1" w:styleId="AB8169F4767343CB987A8CA5DDFC5309">
    <w:name w:val="AB8169F4767343CB987A8CA5DDFC5309"/>
    <w:rsid w:val="00C212A9"/>
  </w:style>
  <w:style w:type="paragraph" w:customStyle="1" w:styleId="F1CAC0E59AC64E6F9EBB48EE16B26589">
    <w:name w:val="F1CAC0E59AC64E6F9EBB48EE16B26589"/>
    <w:rsid w:val="00C212A9"/>
  </w:style>
  <w:style w:type="paragraph" w:customStyle="1" w:styleId="67BE57B75B144F89B4BAF42B9024B275">
    <w:name w:val="67BE57B75B144F89B4BAF42B9024B275"/>
    <w:rsid w:val="00C212A9"/>
  </w:style>
  <w:style w:type="paragraph" w:customStyle="1" w:styleId="7F4D8C34637549B8ABE549F2F66F32F1">
    <w:name w:val="7F4D8C34637549B8ABE549F2F66F32F1"/>
    <w:rsid w:val="00C212A9"/>
  </w:style>
  <w:style w:type="paragraph" w:customStyle="1" w:styleId="96AE59B69F8C48DFA809C243A37825B8">
    <w:name w:val="96AE59B69F8C48DFA809C243A37825B8"/>
    <w:rsid w:val="00C212A9"/>
  </w:style>
  <w:style w:type="paragraph" w:customStyle="1" w:styleId="C3E25819294D41B289AB66E9BA68831E">
    <w:name w:val="C3E25819294D41B289AB66E9BA68831E"/>
    <w:rsid w:val="00C212A9"/>
  </w:style>
  <w:style w:type="paragraph" w:customStyle="1" w:styleId="49A958FAA2F3450C890EF5518D8DA689">
    <w:name w:val="49A958FAA2F3450C890EF5518D8DA689"/>
    <w:rsid w:val="00C212A9"/>
  </w:style>
  <w:style w:type="paragraph" w:customStyle="1" w:styleId="E2FF7B26FAB6417798E46596D9A3D14E">
    <w:name w:val="E2FF7B26FAB6417798E46596D9A3D14E"/>
    <w:rsid w:val="00C212A9"/>
  </w:style>
  <w:style w:type="paragraph" w:customStyle="1" w:styleId="756DB375DEC14A0984A47A7D42871FCD">
    <w:name w:val="756DB375DEC14A0984A47A7D42871FCD"/>
    <w:rsid w:val="00C212A9"/>
  </w:style>
  <w:style w:type="paragraph" w:customStyle="1" w:styleId="23F1BB808A024F3C82FC1127808B6D81">
    <w:name w:val="23F1BB808A024F3C82FC1127808B6D81"/>
    <w:rsid w:val="00C212A9"/>
  </w:style>
  <w:style w:type="paragraph" w:customStyle="1" w:styleId="2EDB82A086EE4B76B988555E0291A582">
    <w:name w:val="2EDB82A086EE4B76B988555E0291A582"/>
    <w:rsid w:val="00C212A9"/>
  </w:style>
  <w:style w:type="paragraph" w:customStyle="1" w:styleId="5EE0BDE914CA4F7E9ACBAA617305FF5B">
    <w:name w:val="5EE0BDE914CA4F7E9ACBAA617305FF5B"/>
    <w:rsid w:val="00C212A9"/>
  </w:style>
  <w:style w:type="paragraph" w:customStyle="1" w:styleId="67AAA0744B554336B4B2CBCC4D339595">
    <w:name w:val="67AAA0744B554336B4B2CBCC4D339595"/>
    <w:rsid w:val="00C212A9"/>
  </w:style>
  <w:style w:type="paragraph" w:customStyle="1" w:styleId="4B613052CE6545B89A0B9B0B5CCB30F0">
    <w:name w:val="4B613052CE6545B89A0B9B0B5CCB30F0"/>
    <w:rsid w:val="00C212A9"/>
  </w:style>
  <w:style w:type="paragraph" w:customStyle="1" w:styleId="AC957F3928504FC4BDA9A5E6194BE510">
    <w:name w:val="AC957F3928504FC4BDA9A5E6194BE510"/>
    <w:rsid w:val="00C212A9"/>
  </w:style>
  <w:style w:type="paragraph" w:customStyle="1" w:styleId="312898F71761496EBC9CC44CC4151A0F">
    <w:name w:val="312898F71761496EBC9CC44CC4151A0F"/>
    <w:rsid w:val="00C212A9"/>
  </w:style>
  <w:style w:type="paragraph" w:customStyle="1" w:styleId="ECC8FF4A7B3C4F4586C9A8F2DF0C46C4">
    <w:name w:val="ECC8FF4A7B3C4F4586C9A8F2DF0C46C4"/>
    <w:rsid w:val="00C212A9"/>
  </w:style>
  <w:style w:type="paragraph" w:customStyle="1" w:styleId="B4F629A5B70543458D68EEE1822926C0">
    <w:name w:val="B4F629A5B70543458D68EEE1822926C0"/>
    <w:rsid w:val="00C212A9"/>
  </w:style>
  <w:style w:type="paragraph" w:customStyle="1" w:styleId="BF1F24A43EF346D0B2F1D81B7F79DDCB">
    <w:name w:val="BF1F24A43EF346D0B2F1D81B7F79DDCB"/>
    <w:rsid w:val="00C212A9"/>
  </w:style>
  <w:style w:type="paragraph" w:customStyle="1" w:styleId="15D545A5B8F241E09A40DC5FBA424F90">
    <w:name w:val="15D545A5B8F241E09A40DC5FBA424F90"/>
    <w:rsid w:val="00C212A9"/>
  </w:style>
  <w:style w:type="paragraph" w:customStyle="1" w:styleId="32E63944329E4DDEB1869AD8F68693F7">
    <w:name w:val="32E63944329E4DDEB1869AD8F68693F7"/>
    <w:rsid w:val="00C212A9"/>
  </w:style>
  <w:style w:type="paragraph" w:customStyle="1" w:styleId="E4DA16DBA79D498A8416AC3DF357AE25">
    <w:name w:val="E4DA16DBA79D498A8416AC3DF357AE25"/>
    <w:rsid w:val="00C212A9"/>
  </w:style>
  <w:style w:type="paragraph" w:customStyle="1" w:styleId="F2BCE296556A493A90E78498339ECBC2">
    <w:name w:val="F2BCE296556A493A90E78498339ECBC2"/>
    <w:rsid w:val="00C212A9"/>
  </w:style>
  <w:style w:type="paragraph" w:customStyle="1" w:styleId="4153C534678A4397A2163FFABF78F815">
    <w:name w:val="4153C534678A4397A2163FFABF78F815"/>
    <w:rsid w:val="00C212A9"/>
  </w:style>
  <w:style w:type="paragraph" w:customStyle="1" w:styleId="CFC5DBA8A8C24336AE5F93C5FEFA5424">
    <w:name w:val="CFC5DBA8A8C24336AE5F93C5FEFA5424"/>
    <w:rsid w:val="00C212A9"/>
  </w:style>
  <w:style w:type="paragraph" w:customStyle="1" w:styleId="6C2F4B563A85409A91B1422814C4A1F2">
    <w:name w:val="6C2F4B563A85409A91B1422814C4A1F2"/>
    <w:rsid w:val="00C212A9"/>
  </w:style>
  <w:style w:type="paragraph" w:customStyle="1" w:styleId="04A66DADD3E94EF291B0F822967D8E51">
    <w:name w:val="04A66DADD3E94EF291B0F822967D8E51"/>
    <w:rsid w:val="00C212A9"/>
  </w:style>
  <w:style w:type="paragraph" w:customStyle="1" w:styleId="EBC0325511C94F7CBBFD24C912AEB713">
    <w:name w:val="EBC0325511C94F7CBBFD24C912AEB713"/>
    <w:rsid w:val="00C212A9"/>
  </w:style>
  <w:style w:type="paragraph" w:customStyle="1" w:styleId="DB8173D9C719485C816286E66AC762E3">
    <w:name w:val="DB8173D9C719485C816286E66AC762E3"/>
    <w:rsid w:val="00C212A9"/>
  </w:style>
  <w:style w:type="paragraph" w:customStyle="1" w:styleId="69ADDE6AE56A4261954FBC4032FD740D">
    <w:name w:val="69ADDE6AE56A4261954FBC4032FD740D"/>
    <w:rsid w:val="00C212A9"/>
  </w:style>
  <w:style w:type="paragraph" w:customStyle="1" w:styleId="2B946FEB4BBD4247B020C63941E9C2AD">
    <w:name w:val="2B946FEB4BBD4247B020C63941E9C2AD"/>
    <w:rsid w:val="00C212A9"/>
  </w:style>
  <w:style w:type="paragraph" w:customStyle="1" w:styleId="5782AA26DF0147A0BCFFD88E56625199">
    <w:name w:val="5782AA26DF0147A0BCFFD88E56625199"/>
    <w:rsid w:val="00C212A9"/>
  </w:style>
  <w:style w:type="paragraph" w:customStyle="1" w:styleId="03813C861F63426DA3907AEB046EF50A">
    <w:name w:val="03813C861F63426DA3907AEB046EF50A"/>
    <w:rsid w:val="00C212A9"/>
  </w:style>
  <w:style w:type="paragraph" w:customStyle="1" w:styleId="933F317C9BDD43C2B9795F635F9DD725">
    <w:name w:val="933F317C9BDD43C2B9795F635F9DD725"/>
    <w:rsid w:val="00C212A9"/>
  </w:style>
  <w:style w:type="paragraph" w:customStyle="1" w:styleId="D7D43E55B8674DFBB66612BE5D44EEBD">
    <w:name w:val="D7D43E55B8674DFBB66612BE5D44EEBD"/>
    <w:rsid w:val="00711C40"/>
  </w:style>
  <w:style w:type="paragraph" w:customStyle="1" w:styleId="BE35222E1AD24BA8A84F604282F3056B">
    <w:name w:val="BE35222E1AD24BA8A84F604282F3056B"/>
    <w:rsid w:val="00711C40"/>
  </w:style>
  <w:style w:type="paragraph" w:customStyle="1" w:styleId="DF98D19E3D9C4703A095C9A6A5103B7A">
    <w:name w:val="DF98D19E3D9C4703A095C9A6A5103B7A"/>
    <w:rsid w:val="00711C40"/>
  </w:style>
  <w:style w:type="paragraph" w:customStyle="1" w:styleId="212C8F89E4034AE08BD41334341E7FB1">
    <w:name w:val="212C8F89E4034AE08BD41334341E7FB1"/>
    <w:rsid w:val="00711C40"/>
  </w:style>
  <w:style w:type="paragraph" w:customStyle="1" w:styleId="E7454F70C9FF406AB1DCD8D94393C1FB">
    <w:name w:val="E7454F70C9FF406AB1DCD8D94393C1FB"/>
    <w:rsid w:val="00711C40"/>
  </w:style>
  <w:style w:type="paragraph" w:customStyle="1" w:styleId="0447265AD21F48ADBE569694C288E757">
    <w:name w:val="0447265AD21F48ADBE569694C288E757"/>
    <w:rsid w:val="00711C40"/>
  </w:style>
  <w:style w:type="paragraph" w:customStyle="1" w:styleId="7545E5B4F8E042FD992E22420F5E33A1">
    <w:name w:val="7545E5B4F8E042FD992E22420F5E33A1"/>
    <w:rsid w:val="00711C40"/>
  </w:style>
  <w:style w:type="paragraph" w:customStyle="1" w:styleId="04E95D17C2B5468899ABB154275931EB">
    <w:name w:val="04E95D17C2B5468899ABB154275931EB"/>
    <w:rsid w:val="00711C40"/>
  </w:style>
  <w:style w:type="paragraph" w:customStyle="1" w:styleId="82CD939A094640A99B0196D0345DDBBD">
    <w:name w:val="82CD939A094640A99B0196D0345DDBBD"/>
    <w:rsid w:val="00711C40"/>
  </w:style>
  <w:style w:type="paragraph" w:customStyle="1" w:styleId="4746CC718483446B9C08A4F9AEF7B7C0">
    <w:name w:val="4746CC718483446B9C08A4F9AEF7B7C0"/>
    <w:rsid w:val="00711C40"/>
  </w:style>
  <w:style w:type="paragraph" w:customStyle="1" w:styleId="C0F92B18040D41F8880E2BB04FC4AB51">
    <w:name w:val="C0F92B18040D41F8880E2BB04FC4AB51"/>
    <w:rsid w:val="00711C40"/>
  </w:style>
  <w:style w:type="paragraph" w:customStyle="1" w:styleId="1E9E21CB6258400B95001F03B17EA1DD">
    <w:name w:val="1E9E21CB6258400B95001F03B17EA1DD"/>
    <w:rsid w:val="00711C40"/>
  </w:style>
  <w:style w:type="paragraph" w:customStyle="1" w:styleId="1374EB98384548669630FB8E1A40115F">
    <w:name w:val="1374EB98384548669630FB8E1A40115F"/>
    <w:rsid w:val="00711C40"/>
  </w:style>
  <w:style w:type="paragraph" w:customStyle="1" w:styleId="C7DD4027FA2047EF8329DB723799F877">
    <w:name w:val="C7DD4027FA2047EF8329DB723799F877"/>
    <w:rsid w:val="00711C40"/>
  </w:style>
  <w:style w:type="paragraph" w:customStyle="1" w:styleId="3B7324BE6DF3480682D1010F7792F602">
    <w:name w:val="3B7324BE6DF3480682D1010F7792F602"/>
    <w:rsid w:val="00711C40"/>
  </w:style>
  <w:style w:type="paragraph" w:customStyle="1" w:styleId="226D7628047D48D28B131710191A1A0C">
    <w:name w:val="226D7628047D48D28B131710191A1A0C"/>
    <w:rsid w:val="00711C40"/>
  </w:style>
  <w:style w:type="paragraph" w:customStyle="1" w:styleId="9DBC16CDF22A4408B2405F0E642A285B">
    <w:name w:val="9DBC16CDF22A4408B2405F0E642A285B"/>
    <w:rsid w:val="00711C40"/>
  </w:style>
  <w:style w:type="paragraph" w:customStyle="1" w:styleId="BAEA5C41E30048089760F7C95F7EB948">
    <w:name w:val="BAEA5C41E30048089760F7C95F7EB948"/>
    <w:rsid w:val="00711C40"/>
  </w:style>
  <w:style w:type="paragraph" w:customStyle="1" w:styleId="5B824539D8854F2090C100BBA9CA19E1">
    <w:name w:val="5B824539D8854F2090C100BBA9CA19E1"/>
    <w:rsid w:val="00711C40"/>
  </w:style>
  <w:style w:type="paragraph" w:customStyle="1" w:styleId="87A2994EDFB142199D9CC82CB75F5AF9">
    <w:name w:val="87A2994EDFB142199D9CC82CB75F5AF9"/>
    <w:rsid w:val="00711C40"/>
  </w:style>
  <w:style w:type="paragraph" w:customStyle="1" w:styleId="C59342D13E0A48ABA27D9E5216371563">
    <w:name w:val="C59342D13E0A48ABA27D9E5216371563"/>
    <w:rsid w:val="00711C40"/>
  </w:style>
  <w:style w:type="paragraph" w:customStyle="1" w:styleId="4FE82282C72B49339E56560D422DB026">
    <w:name w:val="4FE82282C72B49339E56560D422DB026"/>
    <w:rsid w:val="00711C40"/>
  </w:style>
  <w:style w:type="paragraph" w:customStyle="1" w:styleId="2A6F4925224C40A8A053E2BE09F961DE">
    <w:name w:val="2A6F4925224C40A8A053E2BE09F961DE"/>
    <w:rsid w:val="00711C40"/>
  </w:style>
  <w:style w:type="paragraph" w:customStyle="1" w:styleId="CE6CAE3EF1D44B409D8E05E4F8A8C4A9">
    <w:name w:val="CE6CAE3EF1D44B409D8E05E4F8A8C4A9"/>
    <w:rsid w:val="00711C40"/>
  </w:style>
  <w:style w:type="paragraph" w:customStyle="1" w:styleId="AB3E48ECB1F143489751E9CEA7D8A0C2">
    <w:name w:val="AB3E48ECB1F143489751E9CEA7D8A0C2"/>
    <w:rsid w:val="00711C40"/>
  </w:style>
  <w:style w:type="paragraph" w:customStyle="1" w:styleId="2C256256130B49E39FA6B0FF791544BD">
    <w:name w:val="2C256256130B49E39FA6B0FF791544BD"/>
    <w:rsid w:val="00711C40"/>
  </w:style>
  <w:style w:type="paragraph" w:customStyle="1" w:styleId="C8DA63F5F9F648E1BD4DEC6F9AC224A2">
    <w:name w:val="C8DA63F5F9F648E1BD4DEC6F9AC224A2"/>
    <w:rsid w:val="00711C40"/>
  </w:style>
  <w:style w:type="paragraph" w:customStyle="1" w:styleId="E64311B93B8542CE842B55EA4E1B70AF">
    <w:name w:val="E64311B93B8542CE842B55EA4E1B70AF"/>
    <w:rsid w:val="00711C40"/>
  </w:style>
  <w:style w:type="paragraph" w:customStyle="1" w:styleId="4EB2EEFC158145A194F6A99108C9109B">
    <w:name w:val="4EB2EEFC158145A194F6A99108C9109B"/>
    <w:rsid w:val="00711C40"/>
  </w:style>
  <w:style w:type="paragraph" w:customStyle="1" w:styleId="1FC0DBFF7C9B4D28B71F753BCBE4D87C">
    <w:name w:val="1FC0DBFF7C9B4D28B71F753BCBE4D87C"/>
    <w:rsid w:val="00711C40"/>
  </w:style>
  <w:style w:type="paragraph" w:customStyle="1" w:styleId="07CA8FAA4CA94351950864A3F72B2651">
    <w:name w:val="07CA8FAA4CA94351950864A3F72B2651"/>
    <w:rsid w:val="00711C40"/>
  </w:style>
  <w:style w:type="paragraph" w:customStyle="1" w:styleId="20C615305D6945748DE18C0BEDBD96A7">
    <w:name w:val="20C615305D6945748DE18C0BEDBD96A7"/>
    <w:rsid w:val="00711C40"/>
  </w:style>
  <w:style w:type="paragraph" w:customStyle="1" w:styleId="93A621145A37483CAB2538814509B89C">
    <w:name w:val="93A621145A37483CAB2538814509B89C"/>
    <w:rsid w:val="00711C40"/>
  </w:style>
  <w:style w:type="paragraph" w:customStyle="1" w:styleId="5DEB66BAC6404EFB8BABAE38065610FA">
    <w:name w:val="5DEB66BAC6404EFB8BABAE38065610FA"/>
    <w:rsid w:val="00711C40"/>
  </w:style>
  <w:style w:type="paragraph" w:customStyle="1" w:styleId="EAFC8EF1FFAE4647BB8E169BEC0137D1">
    <w:name w:val="EAFC8EF1FFAE4647BB8E169BEC0137D1"/>
    <w:rsid w:val="00711C40"/>
  </w:style>
  <w:style w:type="paragraph" w:customStyle="1" w:styleId="B1C3E91FAAD842B3B0CBCF3AE5E4C4B9">
    <w:name w:val="B1C3E91FAAD842B3B0CBCF3AE5E4C4B9"/>
    <w:rsid w:val="00711C40"/>
  </w:style>
  <w:style w:type="paragraph" w:customStyle="1" w:styleId="5200C658C4464048AB4ABE2B531466CD">
    <w:name w:val="5200C658C4464048AB4ABE2B531466CD"/>
    <w:rsid w:val="00711C40"/>
  </w:style>
  <w:style w:type="paragraph" w:customStyle="1" w:styleId="F1540B56D54D4BE4879F9123AD860A81">
    <w:name w:val="F1540B56D54D4BE4879F9123AD860A81"/>
    <w:rsid w:val="00711C40"/>
  </w:style>
  <w:style w:type="paragraph" w:customStyle="1" w:styleId="9C7FFA94CD8D4A64B13D8A2A293EC13B">
    <w:name w:val="9C7FFA94CD8D4A64B13D8A2A293EC13B"/>
    <w:rsid w:val="00711C40"/>
  </w:style>
  <w:style w:type="paragraph" w:customStyle="1" w:styleId="632D0B267903407499E24B2919FF9DDC">
    <w:name w:val="632D0B267903407499E24B2919FF9DDC"/>
    <w:rsid w:val="00711C40"/>
  </w:style>
  <w:style w:type="paragraph" w:customStyle="1" w:styleId="68C63900F14D4244BCE94064B7714100">
    <w:name w:val="68C63900F14D4244BCE94064B7714100"/>
    <w:rsid w:val="00711C40"/>
  </w:style>
  <w:style w:type="paragraph" w:customStyle="1" w:styleId="26FC518494FC4BA493C2EBA91F474A21">
    <w:name w:val="26FC518494FC4BA493C2EBA91F474A21"/>
    <w:rsid w:val="00711C40"/>
  </w:style>
  <w:style w:type="paragraph" w:customStyle="1" w:styleId="FAD5B475A81748BE8F8CC7CE18B3C737">
    <w:name w:val="FAD5B475A81748BE8F8CC7CE18B3C737"/>
    <w:rsid w:val="00711C40"/>
  </w:style>
  <w:style w:type="paragraph" w:customStyle="1" w:styleId="B1FE49357A7845CBAF921E6BD4E98887">
    <w:name w:val="B1FE49357A7845CBAF921E6BD4E98887"/>
    <w:rsid w:val="00711C40"/>
  </w:style>
  <w:style w:type="paragraph" w:customStyle="1" w:styleId="129BC71344E94E3C90AE5222FDB984BB">
    <w:name w:val="129BC71344E94E3C90AE5222FDB984BB"/>
    <w:rsid w:val="00711C40"/>
  </w:style>
  <w:style w:type="paragraph" w:customStyle="1" w:styleId="4539F8DFBEF44D138283B125A49602DF">
    <w:name w:val="4539F8DFBEF44D138283B125A49602DF"/>
    <w:rsid w:val="00711C40"/>
  </w:style>
  <w:style w:type="paragraph" w:customStyle="1" w:styleId="78E4B5E9D37D4F688FEF06AA60A47F51">
    <w:name w:val="78E4B5E9D37D4F688FEF06AA60A47F51"/>
    <w:rsid w:val="00711C40"/>
  </w:style>
  <w:style w:type="paragraph" w:customStyle="1" w:styleId="3642212F7E3440B58F5E63AE3E993445">
    <w:name w:val="3642212F7E3440B58F5E63AE3E993445"/>
    <w:rsid w:val="00711C40"/>
  </w:style>
  <w:style w:type="paragraph" w:customStyle="1" w:styleId="2C5BDA27495040E9827F47AFC45EEC55">
    <w:name w:val="2C5BDA27495040E9827F47AFC45EEC55"/>
    <w:rsid w:val="00711C40"/>
  </w:style>
  <w:style w:type="paragraph" w:customStyle="1" w:styleId="EC81751A43114E538B2B23F510AC079D">
    <w:name w:val="EC81751A43114E538B2B23F510AC079D"/>
    <w:rsid w:val="00711C40"/>
  </w:style>
  <w:style w:type="paragraph" w:customStyle="1" w:styleId="D4E6BDAB518A4ADBA0B3D0A35EFA8688">
    <w:name w:val="D4E6BDAB518A4ADBA0B3D0A35EFA8688"/>
    <w:rsid w:val="00711C40"/>
  </w:style>
  <w:style w:type="paragraph" w:customStyle="1" w:styleId="07CBC2F877744A8989DBC24D766D1BEC">
    <w:name w:val="07CBC2F877744A8989DBC24D766D1BEC"/>
    <w:rsid w:val="00711C40"/>
  </w:style>
  <w:style w:type="paragraph" w:customStyle="1" w:styleId="4B2AE7B3052B49EA9E5D9ABE257EAF75">
    <w:name w:val="4B2AE7B3052B49EA9E5D9ABE257EAF75"/>
    <w:rsid w:val="00711C40"/>
  </w:style>
  <w:style w:type="paragraph" w:customStyle="1" w:styleId="51C7B20FD4CC4B78BA05FFBD1FFE9ECA">
    <w:name w:val="51C7B20FD4CC4B78BA05FFBD1FFE9ECA"/>
    <w:rsid w:val="00711C40"/>
  </w:style>
  <w:style w:type="paragraph" w:customStyle="1" w:styleId="8145849DDCBC42538B8FF6F4674D4846">
    <w:name w:val="8145849DDCBC42538B8FF6F4674D4846"/>
    <w:rsid w:val="00711C40"/>
  </w:style>
  <w:style w:type="paragraph" w:customStyle="1" w:styleId="35AAB19CBE8D44E8AA93AF69E9B21147">
    <w:name w:val="35AAB19CBE8D44E8AA93AF69E9B21147"/>
    <w:rsid w:val="00711C40"/>
  </w:style>
  <w:style w:type="paragraph" w:customStyle="1" w:styleId="FE7693005A6A4DE981A3ACDCDAF0A92E">
    <w:name w:val="FE7693005A6A4DE981A3ACDCDAF0A92E"/>
    <w:rsid w:val="00711C40"/>
  </w:style>
  <w:style w:type="paragraph" w:customStyle="1" w:styleId="09133EB396854B3A8001315D31B7DD07">
    <w:name w:val="09133EB396854B3A8001315D31B7DD07"/>
    <w:rsid w:val="00711C40"/>
  </w:style>
  <w:style w:type="paragraph" w:customStyle="1" w:styleId="8BC7439064D14A4B90C008E70CFB61C6">
    <w:name w:val="8BC7439064D14A4B90C008E70CFB61C6"/>
    <w:rsid w:val="00711C40"/>
  </w:style>
  <w:style w:type="paragraph" w:customStyle="1" w:styleId="42935DCAA78743D3854E5881CBF48D13">
    <w:name w:val="42935DCAA78743D3854E5881CBF48D13"/>
    <w:rsid w:val="00711C40"/>
  </w:style>
  <w:style w:type="paragraph" w:customStyle="1" w:styleId="8678EC8741BF42E9BD230A7B9BE32F67">
    <w:name w:val="8678EC8741BF42E9BD230A7B9BE32F67"/>
    <w:rsid w:val="00711C40"/>
  </w:style>
  <w:style w:type="paragraph" w:customStyle="1" w:styleId="8F876808D0244F459CF45AA7E8A997B7">
    <w:name w:val="8F876808D0244F459CF45AA7E8A997B7"/>
    <w:rsid w:val="00711C40"/>
  </w:style>
  <w:style w:type="paragraph" w:customStyle="1" w:styleId="C6A5F0845F144363949E39E5E8CAFF48">
    <w:name w:val="C6A5F0845F144363949E39E5E8CAFF48"/>
    <w:rsid w:val="00711C40"/>
  </w:style>
  <w:style w:type="paragraph" w:customStyle="1" w:styleId="A8F288C779804DEC8AE2605E3488614A">
    <w:name w:val="A8F288C779804DEC8AE2605E3488614A"/>
    <w:rsid w:val="00711C40"/>
  </w:style>
  <w:style w:type="paragraph" w:customStyle="1" w:styleId="818FB5DE323B46809CFE97D9469F1CCB">
    <w:name w:val="818FB5DE323B46809CFE97D9469F1CCB"/>
    <w:rsid w:val="00711C40"/>
  </w:style>
  <w:style w:type="paragraph" w:customStyle="1" w:styleId="FAEA6EC04E954B96A695E6CBB2B6C76C">
    <w:name w:val="FAEA6EC04E954B96A695E6CBB2B6C76C"/>
    <w:rsid w:val="00711C40"/>
  </w:style>
  <w:style w:type="paragraph" w:customStyle="1" w:styleId="EB202511ECAC45D197CAAE78FF71E651">
    <w:name w:val="EB202511ECAC45D197CAAE78FF71E651"/>
    <w:rsid w:val="00711C40"/>
  </w:style>
  <w:style w:type="paragraph" w:customStyle="1" w:styleId="FAFDA8F14CA8484293CB041F9EF8B7FE">
    <w:name w:val="FAFDA8F14CA8484293CB041F9EF8B7FE"/>
    <w:rsid w:val="00711C40"/>
  </w:style>
  <w:style w:type="paragraph" w:customStyle="1" w:styleId="F783003AEF904A71823EE6E02FAF2A01">
    <w:name w:val="F783003AEF904A71823EE6E02FAF2A01"/>
    <w:rsid w:val="00711C40"/>
  </w:style>
  <w:style w:type="paragraph" w:customStyle="1" w:styleId="3FE3D0808D9041A29503035A5D56B592">
    <w:name w:val="3FE3D0808D9041A29503035A5D56B592"/>
    <w:rsid w:val="00711C40"/>
  </w:style>
  <w:style w:type="paragraph" w:customStyle="1" w:styleId="250716B337164819BB5538EE6287B450">
    <w:name w:val="250716B337164819BB5538EE6287B450"/>
    <w:rsid w:val="00711C40"/>
  </w:style>
  <w:style w:type="paragraph" w:customStyle="1" w:styleId="A6DC73ACA960473F9CA5A681F06F2E89">
    <w:name w:val="A6DC73ACA960473F9CA5A681F06F2E89"/>
    <w:rsid w:val="00711C40"/>
  </w:style>
  <w:style w:type="paragraph" w:customStyle="1" w:styleId="FF02C6B3C77044F1AC85D3E9B636F74B">
    <w:name w:val="FF02C6B3C77044F1AC85D3E9B636F74B"/>
    <w:rsid w:val="00711C40"/>
  </w:style>
  <w:style w:type="paragraph" w:customStyle="1" w:styleId="1E8E1B89671149C6A33931B6666429F8">
    <w:name w:val="1E8E1B89671149C6A33931B6666429F8"/>
    <w:rsid w:val="00711C40"/>
  </w:style>
  <w:style w:type="paragraph" w:customStyle="1" w:styleId="587D61EC0F184CDE85DF697C83D1C355">
    <w:name w:val="587D61EC0F184CDE85DF697C83D1C355"/>
    <w:rsid w:val="00711C40"/>
  </w:style>
  <w:style w:type="paragraph" w:customStyle="1" w:styleId="FBBA9819461544DF8B4A4BC164AF612C">
    <w:name w:val="FBBA9819461544DF8B4A4BC164AF612C"/>
    <w:rsid w:val="00711C40"/>
  </w:style>
  <w:style w:type="paragraph" w:customStyle="1" w:styleId="CCB984253CC0446CAF5F7D6B85129BDD">
    <w:name w:val="CCB984253CC0446CAF5F7D6B85129BDD"/>
    <w:rsid w:val="00711C40"/>
  </w:style>
  <w:style w:type="paragraph" w:customStyle="1" w:styleId="7EF0220FC3DF43E485CBA317AF68D534">
    <w:name w:val="7EF0220FC3DF43E485CBA317AF68D534"/>
    <w:rsid w:val="00711C40"/>
  </w:style>
  <w:style w:type="paragraph" w:customStyle="1" w:styleId="B22D7498EDD64E8781233842F0243115">
    <w:name w:val="B22D7498EDD64E8781233842F0243115"/>
    <w:rsid w:val="00527BE9"/>
  </w:style>
  <w:style w:type="paragraph" w:customStyle="1" w:styleId="7B301C91809D4F0CAF629DF0E2CE3A20">
    <w:name w:val="7B301C91809D4F0CAF629DF0E2CE3A20"/>
    <w:rsid w:val="00527BE9"/>
  </w:style>
  <w:style w:type="paragraph" w:customStyle="1" w:styleId="A65509EDA52840CEBEDF76DEE91DA942">
    <w:name w:val="A65509EDA52840CEBEDF76DEE91DA942"/>
    <w:rsid w:val="00527BE9"/>
  </w:style>
  <w:style w:type="paragraph" w:customStyle="1" w:styleId="70D9E5773FC34822B9F14AAC68601163">
    <w:name w:val="70D9E5773FC34822B9F14AAC68601163"/>
    <w:rsid w:val="00527BE9"/>
  </w:style>
  <w:style w:type="paragraph" w:customStyle="1" w:styleId="A0216B713B264A48849A78DC9DCE95B6">
    <w:name w:val="A0216B713B264A48849A78DC9DCE95B6"/>
    <w:rsid w:val="00CD401E"/>
  </w:style>
  <w:style w:type="paragraph" w:customStyle="1" w:styleId="33E6CFBDF4B74950973AC7518C23DC9C">
    <w:name w:val="33E6CFBDF4B74950973AC7518C23DC9C"/>
    <w:rsid w:val="00F3203E"/>
  </w:style>
  <w:style w:type="paragraph" w:customStyle="1" w:styleId="9AC27F546FA1419FBA21C26C0022F1FB">
    <w:name w:val="9AC27F546FA1419FBA21C26C0022F1FB"/>
    <w:rsid w:val="00F3203E"/>
  </w:style>
  <w:style w:type="paragraph" w:customStyle="1" w:styleId="0707B8FD38694332960B49392513B1F3">
    <w:name w:val="0707B8FD38694332960B49392513B1F3"/>
    <w:rsid w:val="00F3203E"/>
  </w:style>
  <w:style w:type="paragraph" w:customStyle="1" w:styleId="404725540C974A87B8F4278599DE156B">
    <w:name w:val="404725540C974A87B8F4278599DE156B"/>
    <w:rsid w:val="00F3203E"/>
  </w:style>
  <w:style w:type="paragraph" w:customStyle="1" w:styleId="908FABD1D2514F3E86E97FEA918BAF47">
    <w:name w:val="908FABD1D2514F3E86E97FEA918BAF47"/>
    <w:rsid w:val="00F3203E"/>
  </w:style>
  <w:style w:type="paragraph" w:customStyle="1" w:styleId="59252F902AF1401884DC47D2B0FBB1B8">
    <w:name w:val="59252F902AF1401884DC47D2B0FBB1B8"/>
    <w:rsid w:val="00F3203E"/>
  </w:style>
  <w:style w:type="paragraph" w:customStyle="1" w:styleId="AC883D655E284D1DA48B1052FBDF5E40">
    <w:name w:val="AC883D655E284D1DA48B1052FBDF5E40"/>
    <w:rsid w:val="00F3203E"/>
  </w:style>
  <w:style w:type="paragraph" w:customStyle="1" w:styleId="F0AD64912A574D4FAF26529D6F8A301C">
    <w:name w:val="F0AD64912A574D4FAF26529D6F8A301C"/>
    <w:rsid w:val="00F3203E"/>
  </w:style>
  <w:style w:type="paragraph" w:customStyle="1" w:styleId="FD4841B953CF4AC1A22C79B3512DA8AE">
    <w:name w:val="FD4841B953CF4AC1A22C79B3512DA8AE"/>
    <w:rsid w:val="00F3203E"/>
  </w:style>
  <w:style w:type="paragraph" w:customStyle="1" w:styleId="9323A77F288F4E2390E7F44D5C613AEA">
    <w:name w:val="9323A77F288F4E2390E7F44D5C613AEA"/>
    <w:rsid w:val="00F3203E"/>
  </w:style>
  <w:style w:type="paragraph" w:customStyle="1" w:styleId="3F9C68BE72B5468091711AA33E71A160">
    <w:name w:val="3F9C68BE72B5468091711AA33E71A160"/>
    <w:rsid w:val="00F3203E"/>
  </w:style>
  <w:style w:type="paragraph" w:customStyle="1" w:styleId="3352EAF0F5A742B687263E7F74091DCA">
    <w:name w:val="3352EAF0F5A742B687263E7F74091DCA"/>
    <w:rsid w:val="00F3203E"/>
  </w:style>
  <w:style w:type="paragraph" w:customStyle="1" w:styleId="A394D0A823B44592916D00E606A4EBD2">
    <w:name w:val="A394D0A823B44592916D00E606A4EBD2"/>
    <w:rsid w:val="00F3203E"/>
  </w:style>
  <w:style w:type="paragraph" w:customStyle="1" w:styleId="7E33DB915C23490AB78635DAEC20AB4F">
    <w:name w:val="7E33DB915C23490AB78635DAEC20AB4F"/>
    <w:rsid w:val="00F3203E"/>
  </w:style>
  <w:style w:type="paragraph" w:customStyle="1" w:styleId="D36C4565D13744448E7B7ED39137D4DF">
    <w:name w:val="D36C4565D13744448E7B7ED39137D4DF"/>
    <w:rsid w:val="00F3203E"/>
  </w:style>
  <w:style w:type="paragraph" w:customStyle="1" w:styleId="59A22733C40546F4BADFF7A940CB4555">
    <w:name w:val="59A22733C40546F4BADFF7A940CB4555"/>
    <w:rsid w:val="00F3203E"/>
  </w:style>
  <w:style w:type="paragraph" w:customStyle="1" w:styleId="ED3D6BA8DCD44465A0FBA18509B6C744">
    <w:name w:val="ED3D6BA8DCD44465A0FBA18509B6C744"/>
    <w:rsid w:val="00F3203E"/>
  </w:style>
  <w:style w:type="paragraph" w:customStyle="1" w:styleId="9BD31F7A78714969AE42C909B9C48609">
    <w:name w:val="9BD31F7A78714969AE42C909B9C48609"/>
    <w:rsid w:val="00F3203E"/>
  </w:style>
  <w:style w:type="paragraph" w:customStyle="1" w:styleId="CA4DC18B922740BFA843522E70A49A07">
    <w:name w:val="CA4DC18B922740BFA843522E70A49A07"/>
    <w:rsid w:val="00F3203E"/>
  </w:style>
  <w:style w:type="paragraph" w:customStyle="1" w:styleId="1155992D07F54808B8E2B75249F2AA52">
    <w:name w:val="1155992D07F54808B8E2B75249F2AA52"/>
    <w:rsid w:val="002316DE"/>
  </w:style>
  <w:style w:type="paragraph" w:customStyle="1" w:styleId="1155992D07F54808B8E2B75249F2AA521">
    <w:name w:val="1155992D07F54808B8E2B75249F2AA521"/>
    <w:rsid w:val="002316DE"/>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99C437F8B7204891AC48284CB50DF7101">
    <w:name w:val="99C437F8B7204891AC48284CB50DF7101"/>
    <w:rsid w:val="002316DE"/>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7EBC55C5E0B84824893E93F3B1CBE6E21">
    <w:name w:val="7EBC55C5E0B84824893E93F3B1CBE6E21"/>
    <w:rsid w:val="002316DE"/>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583E9843254A4153B2663175B9FBBE0F1">
    <w:name w:val="583E9843254A4153B2663175B9FBBE0F1"/>
    <w:rsid w:val="002316DE"/>
    <w:pPr>
      <w:suppressAutoHyphens/>
      <w:autoSpaceDN w:val="0"/>
      <w:spacing w:before="80" w:after="0" w:line="240" w:lineRule="auto"/>
      <w:textAlignment w:val="baseline"/>
    </w:pPr>
    <w:rPr>
      <w:rFonts w:ascii="Book Antiqua" w:eastAsia="Times New Roman" w:hAnsi="Book Antiqua" w:cs="Book Antiqua"/>
      <w:spacing w:val="10"/>
      <w:sz w:val="18"/>
      <w:szCs w:val="18"/>
      <w:lang w:val="en-US" w:eastAsia="en-US" w:bidi="en-US"/>
    </w:rPr>
  </w:style>
  <w:style w:type="paragraph" w:customStyle="1" w:styleId="3A8E0C603BC14898AADEDB4D53FE09EA1">
    <w:name w:val="3A8E0C603BC14898AADEDB4D53FE09EA1"/>
    <w:rsid w:val="002316DE"/>
    <w:pPr>
      <w:suppressAutoHyphens/>
      <w:autoSpaceDN w:val="0"/>
      <w:spacing w:before="80" w:after="0" w:line="240" w:lineRule="auto"/>
      <w:textAlignment w:val="baseline"/>
    </w:pPr>
    <w:rPr>
      <w:rFonts w:ascii="Book Antiqua" w:eastAsia="Times New Roman" w:hAnsi="Book Antiqua" w:cs="Book Antiqua"/>
      <w:spacing w:val="10"/>
      <w:sz w:val="18"/>
      <w:szCs w:val="18"/>
      <w:lang w:val="en-US" w:eastAsia="en-US" w:bidi="en-US"/>
    </w:rPr>
  </w:style>
  <w:style w:type="paragraph" w:customStyle="1" w:styleId="58257CAF849B40C38ED6BE59A410DD44">
    <w:name w:val="58257CAF849B40C38ED6BE59A410DD44"/>
    <w:rsid w:val="002316DE"/>
    <w:pPr>
      <w:spacing w:after="0" w:line="240" w:lineRule="auto"/>
    </w:pPr>
    <w:rPr>
      <w:rFonts w:ascii="Book Antiqua" w:eastAsia="Times New Roman" w:hAnsi="Book Antiqua" w:cs="Book Antiqua"/>
      <w:sz w:val="18"/>
      <w:szCs w:val="18"/>
      <w:lang w:val="en-US" w:eastAsia="en-US"/>
    </w:rPr>
  </w:style>
  <w:style w:type="paragraph" w:customStyle="1" w:styleId="87D244A633F7475FA1017D5D766EEDF5">
    <w:name w:val="87D244A633F7475FA1017D5D766EEDF5"/>
    <w:rsid w:val="002316DE"/>
    <w:pPr>
      <w:spacing w:after="0" w:line="240" w:lineRule="auto"/>
    </w:pPr>
    <w:rPr>
      <w:rFonts w:ascii="Book Antiqua" w:eastAsia="Times New Roman" w:hAnsi="Book Antiqua" w:cs="Book Antiqua"/>
      <w:sz w:val="18"/>
      <w:szCs w:val="18"/>
      <w:lang w:val="en-US" w:eastAsia="en-US"/>
    </w:rPr>
  </w:style>
  <w:style w:type="paragraph" w:customStyle="1" w:styleId="319437A18896487CB3AD8518657C5CDF">
    <w:name w:val="319437A18896487CB3AD8518657C5CDF"/>
    <w:rsid w:val="002316DE"/>
    <w:pPr>
      <w:spacing w:after="0" w:line="240" w:lineRule="auto"/>
    </w:pPr>
    <w:rPr>
      <w:rFonts w:ascii="Book Antiqua" w:eastAsia="Times New Roman" w:hAnsi="Book Antiqua" w:cs="Book Antiqua"/>
      <w:sz w:val="18"/>
      <w:szCs w:val="18"/>
      <w:lang w:val="en-US" w:eastAsia="en-US"/>
    </w:rPr>
  </w:style>
  <w:style w:type="paragraph" w:customStyle="1" w:styleId="10F09B3ED5CD43009B554D8ACBD0DC4F">
    <w:name w:val="10F09B3ED5CD43009B554D8ACBD0DC4F"/>
    <w:rsid w:val="002316DE"/>
    <w:pPr>
      <w:spacing w:after="0" w:line="240" w:lineRule="auto"/>
    </w:pPr>
    <w:rPr>
      <w:rFonts w:ascii="Book Antiqua" w:eastAsia="Times New Roman" w:hAnsi="Book Antiqua" w:cs="Book Antiqua"/>
      <w:sz w:val="18"/>
      <w:szCs w:val="18"/>
      <w:lang w:val="en-US" w:eastAsia="en-US"/>
    </w:rPr>
  </w:style>
  <w:style w:type="paragraph" w:customStyle="1" w:styleId="301D402551854176B058469AF73A08B4">
    <w:name w:val="301D402551854176B058469AF73A08B4"/>
    <w:rsid w:val="0075437D"/>
  </w:style>
  <w:style w:type="paragraph" w:customStyle="1" w:styleId="0BC3C1112F92458BB3FC1966450B10C4">
    <w:name w:val="0BC3C1112F92458BB3FC1966450B10C4"/>
    <w:rsid w:val="0075437D"/>
  </w:style>
  <w:style w:type="paragraph" w:customStyle="1" w:styleId="47AEEFC1E6154FCC8A28BB510D352240">
    <w:name w:val="47AEEFC1E6154FCC8A28BB510D352240"/>
    <w:rsid w:val="0075437D"/>
  </w:style>
  <w:style w:type="paragraph" w:customStyle="1" w:styleId="38CE95643BC94218AD8B4FA3084DEC91">
    <w:name w:val="38CE95643BC94218AD8B4FA3084DEC91"/>
    <w:rsid w:val="0075437D"/>
  </w:style>
  <w:style w:type="paragraph" w:customStyle="1" w:styleId="1155992D07F54808B8E2B75249F2AA522">
    <w:name w:val="1155992D07F54808B8E2B75249F2AA522"/>
    <w:rsid w:val="0075437D"/>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99C437F8B7204891AC48284CB50DF7102">
    <w:name w:val="99C437F8B7204891AC48284CB50DF7102"/>
    <w:rsid w:val="0075437D"/>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7EBC55C5E0B84824893E93F3B1CBE6E22">
    <w:name w:val="7EBC55C5E0B84824893E93F3B1CBE6E22"/>
    <w:rsid w:val="0075437D"/>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583E9843254A4153B2663175B9FBBE0F2">
    <w:name w:val="583E9843254A4153B2663175B9FBBE0F2"/>
    <w:rsid w:val="0075437D"/>
    <w:pPr>
      <w:suppressAutoHyphens/>
      <w:autoSpaceDN w:val="0"/>
      <w:spacing w:before="80" w:after="0" w:line="240" w:lineRule="auto"/>
      <w:textAlignment w:val="baseline"/>
    </w:pPr>
    <w:rPr>
      <w:rFonts w:ascii="Book Antiqua" w:eastAsia="Times New Roman" w:hAnsi="Book Antiqua" w:cs="Book Antiqua"/>
      <w:spacing w:val="10"/>
      <w:sz w:val="18"/>
      <w:szCs w:val="18"/>
      <w:lang w:val="en-US" w:eastAsia="en-US" w:bidi="en-US"/>
    </w:rPr>
  </w:style>
  <w:style w:type="paragraph" w:customStyle="1" w:styleId="3A8E0C603BC14898AADEDB4D53FE09EA2">
    <w:name w:val="3A8E0C603BC14898AADEDB4D53FE09EA2"/>
    <w:rsid w:val="0075437D"/>
    <w:pPr>
      <w:suppressAutoHyphens/>
      <w:autoSpaceDN w:val="0"/>
      <w:spacing w:before="80" w:after="0" w:line="240" w:lineRule="auto"/>
      <w:textAlignment w:val="baseline"/>
    </w:pPr>
    <w:rPr>
      <w:rFonts w:ascii="Book Antiqua" w:eastAsia="Times New Roman" w:hAnsi="Book Antiqua" w:cs="Book Antiqua"/>
      <w:spacing w:val="10"/>
      <w:sz w:val="18"/>
      <w:szCs w:val="18"/>
      <w:lang w:val="en-US" w:eastAsia="en-US" w:bidi="en-US"/>
    </w:rPr>
  </w:style>
  <w:style w:type="paragraph" w:customStyle="1" w:styleId="E743D42B792E436589333CAFDA3B2D22">
    <w:name w:val="E743D42B792E436589333CAFDA3B2D22"/>
    <w:rsid w:val="0075437D"/>
    <w:pPr>
      <w:suppressAutoHyphens/>
      <w:autoSpaceDN w:val="0"/>
      <w:spacing w:before="80" w:after="0" w:line="240" w:lineRule="auto"/>
      <w:textAlignment w:val="baseline"/>
    </w:pPr>
    <w:rPr>
      <w:rFonts w:ascii="Book Antiqua" w:eastAsia="Times New Roman" w:hAnsi="Book Antiqua" w:cs="Book Antiqua"/>
      <w:spacing w:val="10"/>
      <w:sz w:val="18"/>
      <w:szCs w:val="18"/>
      <w:lang w:val="en-US" w:eastAsia="en-US" w:bidi="en-US"/>
    </w:rPr>
  </w:style>
  <w:style w:type="paragraph" w:customStyle="1" w:styleId="0BC3C1112F92458BB3FC1966450B10C41">
    <w:name w:val="0BC3C1112F92458BB3FC1966450B10C41"/>
    <w:rsid w:val="0075437D"/>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47AEEFC1E6154FCC8A28BB510D3522401">
    <w:name w:val="47AEEFC1E6154FCC8A28BB510D3522401"/>
    <w:rsid w:val="0075437D"/>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38CE95643BC94218AD8B4FA3084DEC911">
    <w:name w:val="38CE95643BC94218AD8B4FA3084DEC911"/>
    <w:rsid w:val="0075437D"/>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25856C7F35234CEFB14A2FA8EF007A50">
    <w:name w:val="25856C7F35234CEFB14A2FA8EF007A50"/>
    <w:rsid w:val="0075437D"/>
    <w:pPr>
      <w:spacing w:after="0" w:line="240" w:lineRule="auto"/>
    </w:pPr>
    <w:rPr>
      <w:rFonts w:ascii="Book Antiqua" w:eastAsia="Times New Roman" w:hAnsi="Book Antiqua" w:cs="Book Antiqua"/>
      <w:sz w:val="18"/>
      <w:szCs w:val="18"/>
      <w:lang w:val="en-US" w:eastAsia="en-US"/>
    </w:rPr>
  </w:style>
  <w:style w:type="paragraph" w:customStyle="1" w:styleId="5CF9C073929F44ED9C388D41CAFA4499">
    <w:name w:val="5CF9C073929F44ED9C388D41CAFA4499"/>
    <w:rsid w:val="0075437D"/>
    <w:pPr>
      <w:spacing w:after="0" w:line="240" w:lineRule="auto"/>
    </w:pPr>
    <w:rPr>
      <w:rFonts w:ascii="Book Antiqua" w:eastAsia="Times New Roman" w:hAnsi="Book Antiqua" w:cs="Book Antiqua"/>
      <w:sz w:val="18"/>
      <w:szCs w:val="18"/>
      <w:lang w:val="en-US" w:eastAsia="en-US"/>
    </w:rPr>
  </w:style>
  <w:style w:type="paragraph" w:customStyle="1" w:styleId="20986CD0E6F54021922D45274ED1609E">
    <w:name w:val="20986CD0E6F54021922D45274ED1609E"/>
    <w:rsid w:val="0075437D"/>
    <w:pPr>
      <w:spacing w:after="0" w:line="240" w:lineRule="auto"/>
    </w:pPr>
    <w:rPr>
      <w:rFonts w:ascii="Book Antiqua" w:eastAsia="Times New Roman" w:hAnsi="Book Antiqua" w:cs="Book Antiqua"/>
      <w:sz w:val="18"/>
      <w:szCs w:val="18"/>
      <w:lang w:val="en-US" w:eastAsia="en-US"/>
    </w:rPr>
  </w:style>
  <w:style w:type="paragraph" w:customStyle="1" w:styleId="16E0B5C3FCD04B0E88E3D285D1FF6936">
    <w:name w:val="16E0B5C3FCD04B0E88E3D285D1FF6936"/>
    <w:rsid w:val="0075437D"/>
    <w:pPr>
      <w:spacing w:after="0" w:line="240" w:lineRule="auto"/>
    </w:pPr>
    <w:rPr>
      <w:rFonts w:ascii="Book Antiqua" w:eastAsia="Times New Roman" w:hAnsi="Book Antiqua" w:cs="Book Antiqua"/>
      <w:sz w:val="18"/>
      <w:szCs w:val="18"/>
      <w:lang w:val="en-US" w:eastAsia="en-US"/>
    </w:rPr>
  </w:style>
  <w:style w:type="paragraph" w:customStyle="1" w:styleId="4C582C1994E84BA4BCCB69BDD7AAAD24">
    <w:name w:val="4C582C1994E84BA4BCCB69BDD7AAAD24"/>
    <w:rsid w:val="0075437D"/>
    <w:pPr>
      <w:spacing w:after="0" w:line="240" w:lineRule="auto"/>
    </w:pPr>
    <w:rPr>
      <w:rFonts w:ascii="Book Antiqua" w:eastAsia="Times New Roman" w:hAnsi="Book Antiqua" w:cs="Book Antiqua"/>
      <w:sz w:val="18"/>
      <w:szCs w:val="18"/>
      <w:lang w:val="en-US" w:eastAsia="en-US"/>
    </w:rPr>
  </w:style>
  <w:style w:type="paragraph" w:customStyle="1" w:styleId="8BA2833B6C254D0D9484A42B45614387">
    <w:name w:val="8BA2833B6C254D0D9484A42B45614387"/>
    <w:rsid w:val="0075437D"/>
    <w:pPr>
      <w:spacing w:after="0" w:line="240" w:lineRule="auto"/>
    </w:pPr>
    <w:rPr>
      <w:rFonts w:ascii="Book Antiqua" w:eastAsia="Times New Roman" w:hAnsi="Book Antiqua" w:cs="Book Antiqua"/>
      <w:sz w:val="18"/>
      <w:szCs w:val="18"/>
      <w:lang w:val="en-US" w:eastAsia="en-US"/>
    </w:rPr>
  </w:style>
  <w:style w:type="paragraph" w:customStyle="1" w:styleId="07095BF07B2F4C74AFEABB7323666862">
    <w:name w:val="07095BF07B2F4C74AFEABB7323666862"/>
    <w:rsid w:val="0075437D"/>
    <w:pPr>
      <w:spacing w:after="0" w:line="240" w:lineRule="auto"/>
    </w:pPr>
    <w:rPr>
      <w:rFonts w:ascii="Book Antiqua" w:eastAsia="Times New Roman" w:hAnsi="Book Antiqua" w:cs="Book Antiqua"/>
      <w:sz w:val="18"/>
      <w:szCs w:val="18"/>
      <w:lang w:val="en-US" w:eastAsia="en-US"/>
    </w:rPr>
  </w:style>
  <w:style w:type="paragraph" w:customStyle="1" w:styleId="7B5BF1D0092E491C9393BD47A5BE5F07">
    <w:name w:val="7B5BF1D0092E491C9393BD47A5BE5F07"/>
    <w:rsid w:val="0075437D"/>
    <w:pPr>
      <w:spacing w:after="0" w:line="240" w:lineRule="auto"/>
    </w:pPr>
    <w:rPr>
      <w:rFonts w:ascii="Book Antiqua" w:eastAsia="Times New Roman" w:hAnsi="Book Antiqua" w:cs="Book Antiqua"/>
      <w:sz w:val="18"/>
      <w:szCs w:val="18"/>
      <w:lang w:val="en-US" w:eastAsia="en-US"/>
    </w:rPr>
  </w:style>
  <w:style w:type="paragraph" w:customStyle="1" w:styleId="6E15414E7E3A4B3BBC7F9BE120B04047">
    <w:name w:val="6E15414E7E3A4B3BBC7F9BE120B04047"/>
    <w:rsid w:val="0075437D"/>
    <w:pPr>
      <w:spacing w:after="0" w:line="240" w:lineRule="auto"/>
    </w:pPr>
    <w:rPr>
      <w:rFonts w:ascii="Book Antiqua" w:eastAsia="Times New Roman" w:hAnsi="Book Antiqua" w:cs="Book Antiqua"/>
      <w:sz w:val="18"/>
      <w:szCs w:val="18"/>
      <w:lang w:val="en-US" w:eastAsia="en-US"/>
    </w:rPr>
  </w:style>
  <w:style w:type="paragraph" w:customStyle="1" w:styleId="BB6E38A934C34C62A922448CEB3F9EC8">
    <w:name w:val="BB6E38A934C34C62A922448CEB3F9EC8"/>
    <w:rsid w:val="0075437D"/>
    <w:pPr>
      <w:spacing w:after="0" w:line="240" w:lineRule="auto"/>
    </w:pPr>
    <w:rPr>
      <w:rFonts w:ascii="Book Antiqua" w:eastAsia="Times New Roman" w:hAnsi="Book Antiqua" w:cs="Book Antiqua"/>
      <w:sz w:val="18"/>
      <w:szCs w:val="18"/>
      <w:lang w:val="en-US" w:eastAsia="en-US"/>
    </w:rPr>
  </w:style>
  <w:style w:type="paragraph" w:customStyle="1" w:styleId="4C632A1CCCE54004AAAEC56530DB6BAD">
    <w:name w:val="4C632A1CCCE54004AAAEC56530DB6BAD"/>
    <w:rsid w:val="0075437D"/>
    <w:pPr>
      <w:spacing w:after="0" w:line="240" w:lineRule="auto"/>
    </w:pPr>
    <w:rPr>
      <w:rFonts w:ascii="Book Antiqua" w:eastAsia="Times New Roman" w:hAnsi="Book Antiqua" w:cs="Book Antiqua"/>
      <w:sz w:val="18"/>
      <w:szCs w:val="18"/>
      <w:lang w:val="en-US" w:eastAsia="en-US"/>
    </w:rPr>
  </w:style>
  <w:style w:type="paragraph" w:customStyle="1" w:styleId="5B36B0B80CA64586BB82A92408116585">
    <w:name w:val="5B36B0B80CA64586BB82A92408116585"/>
    <w:rsid w:val="0075437D"/>
    <w:pPr>
      <w:spacing w:after="0" w:line="240" w:lineRule="auto"/>
    </w:pPr>
    <w:rPr>
      <w:rFonts w:ascii="Book Antiqua" w:eastAsia="Times New Roman" w:hAnsi="Book Antiqua" w:cs="Book Antiqua"/>
      <w:sz w:val="18"/>
      <w:szCs w:val="18"/>
      <w:lang w:val="en-US" w:eastAsia="en-US"/>
    </w:rPr>
  </w:style>
  <w:style w:type="paragraph" w:customStyle="1" w:styleId="C932409B1BD64E33B983FA6774F5EA29">
    <w:name w:val="C932409B1BD64E33B983FA6774F5EA29"/>
    <w:rsid w:val="0075437D"/>
    <w:pPr>
      <w:spacing w:after="0" w:line="240" w:lineRule="auto"/>
    </w:pPr>
    <w:rPr>
      <w:rFonts w:ascii="Book Antiqua" w:eastAsia="Times New Roman" w:hAnsi="Book Antiqua" w:cs="Book Antiqua"/>
      <w:sz w:val="18"/>
      <w:szCs w:val="18"/>
      <w:lang w:val="en-US" w:eastAsia="en-US"/>
    </w:rPr>
  </w:style>
  <w:style w:type="paragraph" w:customStyle="1" w:styleId="7CC27A0F83634A8EB62B6D45D320CB48">
    <w:name w:val="7CC27A0F83634A8EB62B6D45D320CB48"/>
    <w:rsid w:val="0075437D"/>
    <w:pPr>
      <w:spacing w:after="0" w:line="240" w:lineRule="auto"/>
    </w:pPr>
    <w:rPr>
      <w:rFonts w:ascii="Book Antiqua" w:eastAsia="Times New Roman" w:hAnsi="Book Antiqua" w:cs="Book Antiqua"/>
      <w:sz w:val="18"/>
      <w:szCs w:val="18"/>
      <w:lang w:val="en-US" w:eastAsia="en-US"/>
    </w:rPr>
  </w:style>
  <w:style w:type="paragraph" w:customStyle="1" w:styleId="CC610D9B285A45ECA6289F0A167BDB41">
    <w:name w:val="CC610D9B285A45ECA6289F0A167BDB41"/>
    <w:rsid w:val="0075437D"/>
    <w:pPr>
      <w:spacing w:after="0" w:line="240" w:lineRule="auto"/>
    </w:pPr>
    <w:rPr>
      <w:rFonts w:ascii="Book Antiqua" w:eastAsia="Times New Roman" w:hAnsi="Book Antiqua" w:cs="Book Antiqua"/>
      <w:sz w:val="18"/>
      <w:szCs w:val="18"/>
      <w:lang w:val="en-US" w:eastAsia="en-US"/>
    </w:rPr>
  </w:style>
  <w:style w:type="paragraph" w:customStyle="1" w:styleId="11D5A805B2E7462FB8F2C7C7D0AD5EA5">
    <w:name w:val="11D5A805B2E7462FB8F2C7C7D0AD5EA5"/>
    <w:rsid w:val="0075437D"/>
    <w:pPr>
      <w:spacing w:after="0" w:line="240" w:lineRule="auto"/>
    </w:pPr>
    <w:rPr>
      <w:rFonts w:ascii="Book Antiqua" w:eastAsia="Times New Roman" w:hAnsi="Book Antiqua" w:cs="Book Antiqua"/>
      <w:sz w:val="18"/>
      <w:szCs w:val="18"/>
      <w:lang w:val="en-US" w:eastAsia="en-US"/>
    </w:rPr>
  </w:style>
  <w:style w:type="paragraph" w:customStyle="1" w:styleId="42F75C62420447FDB1CE4DCFF509F2E4">
    <w:name w:val="42F75C62420447FDB1CE4DCFF509F2E4"/>
    <w:rsid w:val="0075437D"/>
    <w:pPr>
      <w:spacing w:after="0" w:line="240" w:lineRule="auto"/>
    </w:pPr>
    <w:rPr>
      <w:rFonts w:ascii="Book Antiqua" w:eastAsia="Times New Roman" w:hAnsi="Book Antiqua" w:cs="Book Antiqua"/>
      <w:sz w:val="18"/>
      <w:szCs w:val="18"/>
      <w:lang w:val="en-US" w:eastAsia="en-US"/>
    </w:rPr>
  </w:style>
  <w:style w:type="paragraph" w:customStyle="1" w:styleId="CAF6514582BA488CBB1D0951CC3981D0">
    <w:name w:val="CAF6514582BA488CBB1D0951CC3981D0"/>
    <w:rsid w:val="0075437D"/>
    <w:pPr>
      <w:spacing w:after="0" w:line="240" w:lineRule="auto"/>
    </w:pPr>
    <w:rPr>
      <w:rFonts w:ascii="Book Antiqua" w:eastAsia="Times New Roman" w:hAnsi="Book Antiqua" w:cs="Book Antiqua"/>
      <w:sz w:val="18"/>
      <w:szCs w:val="18"/>
      <w:lang w:val="en-US" w:eastAsia="en-US"/>
    </w:rPr>
  </w:style>
  <w:style w:type="paragraph" w:customStyle="1" w:styleId="3A4AC24CCA254521AB96691047EC4CC5">
    <w:name w:val="3A4AC24CCA254521AB96691047EC4CC5"/>
    <w:rsid w:val="0075437D"/>
    <w:pPr>
      <w:spacing w:after="0" w:line="240" w:lineRule="auto"/>
    </w:pPr>
    <w:rPr>
      <w:rFonts w:ascii="Book Antiqua" w:eastAsia="Times New Roman" w:hAnsi="Book Antiqua" w:cs="Book Antiqua"/>
      <w:sz w:val="18"/>
      <w:szCs w:val="18"/>
      <w:lang w:val="en-US" w:eastAsia="en-US"/>
    </w:rPr>
  </w:style>
  <w:style w:type="paragraph" w:customStyle="1" w:styleId="1447871DEB0D42F6AEE9CE200ACEF747">
    <w:name w:val="1447871DEB0D42F6AEE9CE200ACEF747"/>
    <w:rsid w:val="0075437D"/>
    <w:pPr>
      <w:spacing w:after="0" w:line="240" w:lineRule="auto"/>
    </w:pPr>
    <w:rPr>
      <w:rFonts w:ascii="Book Antiqua" w:eastAsia="Times New Roman" w:hAnsi="Book Antiqua" w:cs="Book Antiqua"/>
      <w:sz w:val="18"/>
      <w:szCs w:val="18"/>
      <w:lang w:val="en-US" w:eastAsia="en-US"/>
    </w:rPr>
  </w:style>
  <w:style w:type="paragraph" w:customStyle="1" w:styleId="ED5652201EE54EA8BD8D4A73375415BB">
    <w:name w:val="ED5652201EE54EA8BD8D4A73375415BB"/>
    <w:rsid w:val="0075437D"/>
    <w:pPr>
      <w:spacing w:after="0" w:line="240" w:lineRule="auto"/>
    </w:pPr>
    <w:rPr>
      <w:rFonts w:ascii="Book Antiqua" w:eastAsia="Times New Roman" w:hAnsi="Book Antiqua" w:cs="Book Antiqua"/>
      <w:sz w:val="18"/>
      <w:szCs w:val="18"/>
      <w:lang w:val="en-US" w:eastAsia="en-US"/>
    </w:rPr>
  </w:style>
  <w:style w:type="paragraph" w:customStyle="1" w:styleId="E46A900D8BD14649B6D2A068A2E61DF8">
    <w:name w:val="E46A900D8BD14649B6D2A068A2E61DF8"/>
    <w:rsid w:val="0075437D"/>
    <w:pPr>
      <w:spacing w:after="0" w:line="240" w:lineRule="auto"/>
    </w:pPr>
    <w:rPr>
      <w:rFonts w:ascii="Book Antiqua" w:eastAsia="Times New Roman" w:hAnsi="Book Antiqua" w:cs="Book Antiqua"/>
      <w:sz w:val="18"/>
      <w:szCs w:val="18"/>
      <w:lang w:val="en-US" w:eastAsia="en-US"/>
    </w:rPr>
  </w:style>
  <w:style w:type="paragraph" w:customStyle="1" w:styleId="87EE59A909614EA2B678AA4291ED3B2B">
    <w:name w:val="87EE59A909614EA2B678AA4291ED3B2B"/>
    <w:rsid w:val="0075437D"/>
    <w:pPr>
      <w:spacing w:after="0" w:line="240" w:lineRule="auto"/>
    </w:pPr>
    <w:rPr>
      <w:rFonts w:ascii="Book Antiqua" w:eastAsia="Times New Roman" w:hAnsi="Book Antiqua" w:cs="Book Antiqua"/>
      <w:sz w:val="18"/>
      <w:szCs w:val="18"/>
      <w:lang w:val="en-US" w:eastAsia="en-US"/>
    </w:rPr>
  </w:style>
  <w:style w:type="paragraph" w:customStyle="1" w:styleId="F666DC046D314D14918DDEF463E895CF">
    <w:name w:val="F666DC046D314D14918DDEF463E895CF"/>
    <w:rsid w:val="0075437D"/>
    <w:pPr>
      <w:spacing w:after="0" w:line="240" w:lineRule="auto"/>
    </w:pPr>
    <w:rPr>
      <w:rFonts w:ascii="Book Antiqua" w:eastAsia="Times New Roman" w:hAnsi="Book Antiqua" w:cs="Book Antiqua"/>
      <w:sz w:val="18"/>
      <w:szCs w:val="18"/>
      <w:lang w:val="en-US" w:eastAsia="en-US"/>
    </w:rPr>
  </w:style>
  <w:style w:type="paragraph" w:customStyle="1" w:styleId="0B9D5B88B4C84280AA5581115739AF2C">
    <w:name w:val="0B9D5B88B4C84280AA5581115739AF2C"/>
    <w:rsid w:val="0075437D"/>
    <w:pPr>
      <w:spacing w:after="0" w:line="240" w:lineRule="auto"/>
    </w:pPr>
    <w:rPr>
      <w:rFonts w:ascii="Book Antiqua" w:eastAsia="Times New Roman" w:hAnsi="Book Antiqua" w:cs="Book Antiqua"/>
      <w:sz w:val="18"/>
      <w:szCs w:val="18"/>
      <w:lang w:val="en-US" w:eastAsia="en-US"/>
    </w:rPr>
  </w:style>
  <w:style w:type="paragraph" w:customStyle="1" w:styleId="E1DD62D8AE584E1691D42503E5D84FB3">
    <w:name w:val="E1DD62D8AE584E1691D42503E5D84FB3"/>
    <w:rsid w:val="0075437D"/>
    <w:pPr>
      <w:spacing w:after="0" w:line="240" w:lineRule="auto"/>
    </w:pPr>
    <w:rPr>
      <w:rFonts w:ascii="Book Antiqua" w:eastAsia="Times New Roman" w:hAnsi="Book Antiqua" w:cs="Book Antiqua"/>
      <w:sz w:val="18"/>
      <w:szCs w:val="18"/>
      <w:lang w:val="en-US" w:eastAsia="en-US"/>
    </w:rPr>
  </w:style>
  <w:style w:type="paragraph" w:customStyle="1" w:styleId="DF5AEFCFCA9343D5A0DA5F4C885E3B6C">
    <w:name w:val="DF5AEFCFCA9343D5A0DA5F4C885E3B6C"/>
    <w:rsid w:val="0075437D"/>
    <w:pPr>
      <w:spacing w:after="0" w:line="240" w:lineRule="auto"/>
    </w:pPr>
    <w:rPr>
      <w:rFonts w:ascii="Book Antiqua" w:eastAsia="Times New Roman" w:hAnsi="Book Antiqua" w:cs="Book Antiqua"/>
      <w:sz w:val="18"/>
      <w:szCs w:val="18"/>
      <w:lang w:val="en-US" w:eastAsia="en-US"/>
    </w:rPr>
  </w:style>
  <w:style w:type="paragraph" w:customStyle="1" w:styleId="5C4DF456BA2A49769D2B22904335BD05">
    <w:name w:val="5C4DF456BA2A49769D2B22904335BD05"/>
    <w:rsid w:val="0075437D"/>
    <w:pPr>
      <w:spacing w:after="0" w:line="240" w:lineRule="auto"/>
    </w:pPr>
    <w:rPr>
      <w:rFonts w:ascii="Book Antiqua" w:eastAsia="Times New Roman" w:hAnsi="Book Antiqua" w:cs="Book Antiqua"/>
      <w:sz w:val="18"/>
      <w:szCs w:val="18"/>
      <w:lang w:val="en-US" w:eastAsia="en-US"/>
    </w:rPr>
  </w:style>
  <w:style w:type="paragraph" w:customStyle="1" w:styleId="44368EC8170A47D39D46F86D999E49A2">
    <w:name w:val="44368EC8170A47D39D46F86D999E49A2"/>
    <w:rsid w:val="0075437D"/>
    <w:pPr>
      <w:spacing w:after="0" w:line="240" w:lineRule="auto"/>
    </w:pPr>
    <w:rPr>
      <w:rFonts w:ascii="Book Antiqua" w:eastAsia="Times New Roman" w:hAnsi="Book Antiqua" w:cs="Book Antiqua"/>
      <w:sz w:val="18"/>
      <w:szCs w:val="18"/>
      <w:lang w:val="en-US" w:eastAsia="en-US"/>
    </w:rPr>
  </w:style>
  <w:style w:type="paragraph" w:customStyle="1" w:styleId="F2418D66BB4D48E69FD604ED1EA8AFF8">
    <w:name w:val="F2418D66BB4D48E69FD604ED1EA8AFF8"/>
    <w:rsid w:val="0075437D"/>
    <w:pPr>
      <w:spacing w:after="0" w:line="240" w:lineRule="auto"/>
    </w:pPr>
    <w:rPr>
      <w:rFonts w:ascii="Book Antiqua" w:eastAsia="Times New Roman" w:hAnsi="Book Antiqua" w:cs="Book Antiqua"/>
      <w:sz w:val="18"/>
      <w:szCs w:val="18"/>
      <w:lang w:val="en-US" w:eastAsia="en-US"/>
    </w:rPr>
  </w:style>
  <w:style w:type="paragraph" w:customStyle="1" w:styleId="A9793E96331449EF94F72222B3BB1A32">
    <w:name w:val="A9793E96331449EF94F72222B3BB1A32"/>
    <w:rsid w:val="0075437D"/>
    <w:pPr>
      <w:spacing w:after="0" w:line="240" w:lineRule="auto"/>
    </w:pPr>
    <w:rPr>
      <w:rFonts w:ascii="Book Antiqua" w:eastAsia="Times New Roman" w:hAnsi="Book Antiqua" w:cs="Book Antiqua"/>
      <w:sz w:val="18"/>
      <w:szCs w:val="18"/>
      <w:lang w:val="en-US" w:eastAsia="en-US"/>
    </w:rPr>
  </w:style>
  <w:style w:type="paragraph" w:customStyle="1" w:styleId="BBDCDF0A6670438093F2B1098AB4D9D1">
    <w:name w:val="BBDCDF0A6670438093F2B1098AB4D9D1"/>
    <w:rsid w:val="0075437D"/>
    <w:pPr>
      <w:spacing w:after="0" w:line="240" w:lineRule="auto"/>
    </w:pPr>
    <w:rPr>
      <w:rFonts w:ascii="Book Antiqua" w:eastAsia="Times New Roman" w:hAnsi="Book Antiqua" w:cs="Book Antiqua"/>
      <w:sz w:val="18"/>
      <w:szCs w:val="18"/>
      <w:lang w:val="en-US" w:eastAsia="en-US"/>
    </w:rPr>
  </w:style>
  <w:style w:type="paragraph" w:customStyle="1" w:styleId="E9EB6982268B4ED2A20C17F4878BAC91">
    <w:name w:val="E9EB6982268B4ED2A20C17F4878BAC91"/>
    <w:rsid w:val="0075437D"/>
    <w:pPr>
      <w:spacing w:after="0" w:line="240" w:lineRule="auto"/>
    </w:pPr>
    <w:rPr>
      <w:rFonts w:ascii="Book Antiqua" w:eastAsia="Times New Roman" w:hAnsi="Book Antiqua" w:cs="Book Antiqua"/>
      <w:sz w:val="18"/>
      <w:szCs w:val="18"/>
      <w:lang w:val="en-US" w:eastAsia="en-US"/>
    </w:rPr>
  </w:style>
  <w:style w:type="paragraph" w:customStyle="1" w:styleId="0253D0EAAD1F4AFC8F64E7A99AA33C48">
    <w:name w:val="0253D0EAAD1F4AFC8F64E7A99AA33C48"/>
    <w:rsid w:val="0075437D"/>
    <w:pPr>
      <w:spacing w:after="0" w:line="240" w:lineRule="auto"/>
    </w:pPr>
    <w:rPr>
      <w:rFonts w:ascii="Book Antiqua" w:eastAsia="Times New Roman" w:hAnsi="Book Antiqua" w:cs="Book Antiqua"/>
      <w:sz w:val="18"/>
      <w:szCs w:val="18"/>
      <w:lang w:val="en-US" w:eastAsia="en-US"/>
    </w:rPr>
  </w:style>
  <w:style w:type="paragraph" w:customStyle="1" w:styleId="FEA5A9BE4A5441ADABB4579EFB462993">
    <w:name w:val="FEA5A9BE4A5441ADABB4579EFB462993"/>
    <w:rsid w:val="0075437D"/>
    <w:pPr>
      <w:spacing w:after="0" w:line="240" w:lineRule="auto"/>
    </w:pPr>
    <w:rPr>
      <w:rFonts w:ascii="Book Antiqua" w:eastAsia="Times New Roman" w:hAnsi="Book Antiqua" w:cs="Book Antiqua"/>
      <w:sz w:val="18"/>
      <w:szCs w:val="18"/>
      <w:lang w:val="en-US" w:eastAsia="en-US"/>
    </w:rPr>
  </w:style>
  <w:style w:type="paragraph" w:customStyle="1" w:styleId="ECC33BE5F6114C31BB8C77C82BA79742">
    <w:name w:val="ECC33BE5F6114C31BB8C77C82BA79742"/>
    <w:rsid w:val="0075437D"/>
    <w:pPr>
      <w:spacing w:after="0" w:line="240" w:lineRule="auto"/>
    </w:pPr>
    <w:rPr>
      <w:rFonts w:ascii="Book Antiqua" w:eastAsia="Times New Roman" w:hAnsi="Book Antiqua" w:cs="Book Antiqua"/>
      <w:sz w:val="18"/>
      <w:szCs w:val="18"/>
      <w:lang w:val="en-US" w:eastAsia="en-US"/>
    </w:rPr>
  </w:style>
  <w:style w:type="paragraph" w:customStyle="1" w:styleId="297329214B50410D938DA01BE8EE07C6">
    <w:name w:val="297329214B50410D938DA01BE8EE07C6"/>
    <w:rsid w:val="0075437D"/>
    <w:pPr>
      <w:spacing w:after="0" w:line="240" w:lineRule="auto"/>
    </w:pPr>
    <w:rPr>
      <w:rFonts w:ascii="Book Antiqua" w:eastAsia="Times New Roman" w:hAnsi="Book Antiqua" w:cs="Book Antiqua"/>
      <w:sz w:val="18"/>
      <w:szCs w:val="18"/>
      <w:lang w:val="en-US" w:eastAsia="en-US"/>
    </w:rPr>
  </w:style>
  <w:style w:type="paragraph" w:customStyle="1" w:styleId="4491E2265A4F471F9371E2353AD2CC36">
    <w:name w:val="4491E2265A4F471F9371E2353AD2CC36"/>
    <w:rsid w:val="0075437D"/>
    <w:pPr>
      <w:spacing w:after="0" w:line="240" w:lineRule="auto"/>
    </w:pPr>
    <w:rPr>
      <w:rFonts w:ascii="Book Antiqua" w:eastAsia="Times New Roman" w:hAnsi="Book Antiqua" w:cs="Book Antiqua"/>
      <w:sz w:val="18"/>
      <w:szCs w:val="18"/>
      <w:lang w:val="en-US" w:eastAsia="en-US"/>
    </w:rPr>
  </w:style>
  <w:style w:type="paragraph" w:customStyle="1" w:styleId="30D26F771A83464CA9416EB3C6124689">
    <w:name w:val="30D26F771A83464CA9416EB3C6124689"/>
    <w:rsid w:val="0075437D"/>
    <w:pPr>
      <w:spacing w:after="0" w:line="240" w:lineRule="auto"/>
    </w:pPr>
    <w:rPr>
      <w:rFonts w:ascii="Book Antiqua" w:eastAsia="Times New Roman" w:hAnsi="Book Antiqua" w:cs="Book Antiqua"/>
      <w:sz w:val="18"/>
      <w:szCs w:val="18"/>
      <w:lang w:val="en-US" w:eastAsia="en-US"/>
    </w:rPr>
  </w:style>
  <w:style w:type="paragraph" w:customStyle="1" w:styleId="CDED8CDA2FA94398AB43A988188B873D">
    <w:name w:val="CDED8CDA2FA94398AB43A988188B873D"/>
    <w:rsid w:val="0075437D"/>
    <w:pPr>
      <w:spacing w:after="0" w:line="240" w:lineRule="auto"/>
    </w:pPr>
    <w:rPr>
      <w:rFonts w:ascii="Book Antiqua" w:eastAsia="Times New Roman" w:hAnsi="Book Antiqua" w:cs="Book Antiqua"/>
      <w:sz w:val="18"/>
      <w:szCs w:val="18"/>
      <w:lang w:val="en-US" w:eastAsia="en-US"/>
    </w:rPr>
  </w:style>
  <w:style w:type="paragraph" w:customStyle="1" w:styleId="3D2972C6217D4F89A2EE8A4FFD376D39">
    <w:name w:val="3D2972C6217D4F89A2EE8A4FFD376D39"/>
    <w:rsid w:val="0075437D"/>
    <w:pPr>
      <w:spacing w:after="0" w:line="240" w:lineRule="auto"/>
    </w:pPr>
    <w:rPr>
      <w:rFonts w:ascii="Book Antiqua" w:eastAsia="Times New Roman" w:hAnsi="Book Antiqua" w:cs="Book Antiqua"/>
      <w:sz w:val="18"/>
      <w:szCs w:val="18"/>
      <w:lang w:val="en-US" w:eastAsia="en-US"/>
    </w:rPr>
  </w:style>
  <w:style w:type="paragraph" w:customStyle="1" w:styleId="B99ABA4FC4C54F519B30AD053A0FC8B3">
    <w:name w:val="B99ABA4FC4C54F519B30AD053A0FC8B3"/>
    <w:rsid w:val="0075437D"/>
    <w:pPr>
      <w:spacing w:after="0" w:line="240" w:lineRule="auto"/>
    </w:pPr>
    <w:rPr>
      <w:rFonts w:ascii="Book Antiqua" w:eastAsia="Times New Roman" w:hAnsi="Book Antiqua" w:cs="Book Antiqua"/>
      <w:sz w:val="18"/>
      <w:szCs w:val="18"/>
      <w:lang w:val="en-US" w:eastAsia="en-US"/>
    </w:rPr>
  </w:style>
  <w:style w:type="paragraph" w:customStyle="1" w:styleId="F883D951B7784849B4FFA682818A98C9">
    <w:name w:val="F883D951B7784849B4FFA682818A98C9"/>
    <w:rsid w:val="0075437D"/>
    <w:pPr>
      <w:spacing w:after="0" w:line="240" w:lineRule="auto"/>
    </w:pPr>
    <w:rPr>
      <w:rFonts w:ascii="Book Antiqua" w:eastAsia="Times New Roman" w:hAnsi="Book Antiqua" w:cs="Book Antiqua"/>
      <w:sz w:val="18"/>
      <w:szCs w:val="18"/>
      <w:lang w:val="en-US" w:eastAsia="en-US"/>
    </w:rPr>
  </w:style>
  <w:style w:type="paragraph" w:customStyle="1" w:styleId="EDC175EC335F48FF9CF29EACAEED6C2F">
    <w:name w:val="EDC175EC335F48FF9CF29EACAEED6C2F"/>
    <w:rsid w:val="0075437D"/>
    <w:pPr>
      <w:spacing w:after="0" w:line="240" w:lineRule="auto"/>
    </w:pPr>
    <w:rPr>
      <w:rFonts w:ascii="Book Antiqua" w:eastAsia="Times New Roman" w:hAnsi="Book Antiqua" w:cs="Book Antiqua"/>
      <w:sz w:val="18"/>
      <w:szCs w:val="18"/>
      <w:lang w:val="en-US" w:eastAsia="en-US"/>
    </w:rPr>
  </w:style>
  <w:style w:type="paragraph" w:customStyle="1" w:styleId="6DEB9FAECA7F44DE87E6815E4A7EDB2A">
    <w:name w:val="6DEB9FAECA7F44DE87E6815E4A7EDB2A"/>
    <w:rsid w:val="0075437D"/>
    <w:pPr>
      <w:spacing w:after="0" w:line="240" w:lineRule="auto"/>
    </w:pPr>
    <w:rPr>
      <w:rFonts w:ascii="Book Antiqua" w:eastAsia="Times New Roman" w:hAnsi="Book Antiqua" w:cs="Book Antiqua"/>
      <w:sz w:val="18"/>
      <w:szCs w:val="18"/>
      <w:lang w:val="en-US" w:eastAsia="en-US"/>
    </w:rPr>
  </w:style>
  <w:style w:type="paragraph" w:customStyle="1" w:styleId="390E0458D5FA47D7A5A7A11AFB4193B0">
    <w:name w:val="390E0458D5FA47D7A5A7A11AFB4193B0"/>
    <w:rsid w:val="0075437D"/>
    <w:pPr>
      <w:spacing w:after="0" w:line="240" w:lineRule="auto"/>
    </w:pPr>
    <w:rPr>
      <w:rFonts w:ascii="Book Antiqua" w:eastAsia="Times New Roman" w:hAnsi="Book Antiqua" w:cs="Book Antiqua"/>
      <w:sz w:val="18"/>
      <w:szCs w:val="18"/>
      <w:lang w:val="en-US" w:eastAsia="en-US"/>
    </w:rPr>
  </w:style>
  <w:style w:type="paragraph" w:customStyle="1" w:styleId="43DD8B333BE04E83A536AACB87A84CFE">
    <w:name w:val="43DD8B333BE04E83A536AACB87A84CFE"/>
    <w:rsid w:val="0075437D"/>
    <w:pPr>
      <w:spacing w:after="0" w:line="240" w:lineRule="auto"/>
    </w:pPr>
    <w:rPr>
      <w:rFonts w:ascii="Book Antiqua" w:eastAsia="Times New Roman" w:hAnsi="Book Antiqua" w:cs="Book Antiqua"/>
      <w:sz w:val="18"/>
      <w:szCs w:val="18"/>
      <w:lang w:val="en-US" w:eastAsia="en-US"/>
    </w:rPr>
  </w:style>
  <w:style w:type="paragraph" w:customStyle="1" w:styleId="9FFFB58BD3E44DBD86B08EEA562F9C20">
    <w:name w:val="9FFFB58BD3E44DBD86B08EEA562F9C20"/>
    <w:rsid w:val="0075437D"/>
    <w:pPr>
      <w:spacing w:after="0" w:line="240" w:lineRule="auto"/>
    </w:pPr>
    <w:rPr>
      <w:rFonts w:ascii="Book Antiqua" w:eastAsia="Times New Roman" w:hAnsi="Book Antiqua" w:cs="Book Antiqua"/>
      <w:sz w:val="18"/>
      <w:szCs w:val="18"/>
      <w:lang w:val="en-US" w:eastAsia="en-US"/>
    </w:rPr>
  </w:style>
  <w:style w:type="paragraph" w:customStyle="1" w:styleId="27D8D0A338AB43C9889C7DE03505A936">
    <w:name w:val="27D8D0A338AB43C9889C7DE03505A936"/>
    <w:rsid w:val="0075437D"/>
    <w:pPr>
      <w:spacing w:after="0" w:line="240" w:lineRule="auto"/>
    </w:pPr>
    <w:rPr>
      <w:rFonts w:ascii="Book Antiqua" w:eastAsia="Times New Roman" w:hAnsi="Book Antiqua" w:cs="Book Antiqua"/>
      <w:sz w:val="18"/>
      <w:szCs w:val="18"/>
      <w:lang w:val="en-US" w:eastAsia="en-US"/>
    </w:rPr>
  </w:style>
  <w:style w:type="paragraph" w:customStyle="1" w:styleId="02176F660F10403F80B647052F3CB734">
    <w:name w:val="02176F660F10403F80B647052F3CB734"/>
    <w:rsid w:val="0075437D"/>
    <w:pPr>
      <w:spacing w:after="0" w:line="240" w:lineRule="auto"/>
    </w:pPr>
    <w:rPr>
      <w:rFonts w:ascii="Book Antiqua" w:eastAsia="Times New Roman" w:hAnsi="Book Antiqua" w:cs="Book Antiqua"/>
      <w:sz w:val="18"/>
      <w:szCs w:val="18"/>
      <w:lang w:val="en-US" w:eastAsia="en-US"/>
    </w:rPr>
  </w:style>
  <w:style w:type="paragraph" w:customStyle="1" w:styleId="C8941BE2AFEA40AD94152DFC13838E4D">
    <w:name w:val="C8941BE2AFEA40AD94152DFC13838E4D"/>
    <w:rsid w:val="0075437D"/>
    <w:pPr>
      <w:spacing w:after="0" w:line="240" w:lineRule="auto"/>
    </w:pPr>
    <w:rPr>
      <w:rFonts w:ascii="Book Antiqua" w:eastAsia="Times New Roman" w:hAnsi="Book Antiqua" w:cs="Book Antiqua"/>
      <w:sz w:val="18"/>
      <w:szCs w:val="18"/>
      <w:lang w:val="en-US" w:eastAsia="en-US"/>
    </w:rPr>
  </w:style>
  <w:style w:type="paragraph" w:customStyle="1" w:styleId="31B4CDC2B7EC41909C7FDC97044DBBBB">
    <w:name w:val="31B4CDC2B7EC41909C7FDC97044DBBBB"/>
    <w:rsid w:val="0075437D"/>
    <w:pPr>
      <w:spacing w:after="0" w:line="240" w:lineRule="auto"/>
    </w:pPr>
    <w:rPr>
      <w:rFonts w:ascii="Book Antiqua" w:eastAsia="Times New Roman" w:hAnsi="Book Antiqua" w:cs="Book Antiqua"/>
      <w:sz w:val="18"/>
      <w:szCs w:val="18"/>
      <w:lang w:val="en-US" w:eastAsia="en-US"/>
    </w:rPr>
  </w:style>
  <w:style w:type="paragraph" w:customStyle="1" w:styleId="488BBA9828194E4084023D632148A67C">
    <w:name w:val="488BBA9828194E4084023D632148A67C"/>
    <w:rsid w:val="0075437D"/>
    <w:pPr>
      <w:spacing w:after="0" w:line="240" w:lineRule="auto"/>
    </w:pPr>
    <w:rPr>
      <w:rFonts w:ascii="Book Antiqua" w:eastAsia="Times New Roman" w:hAnsi="Book Antiqua" w:cs="Book Antiqua"/>
      <w:sz w:val="18"/>
      <w:szCs w:val="18"/>
      <w:lang w:val="en-US" w:eastAsia="en-US"/>
    </w:rPr>
  </w:style>
  <w:style w:type="paragraph" w:customStyle="1" w:styleId="0DD8952CCE9C4640ACD5750FFBA615BE">
    <w:name w:val="0DD8952CCE9C4640ACD5750FFBA615BE"/>
    <w:rsid w:val="0075437D"/>
    <w:pPr>
      <w:spacing w:after="0" w:line="240" w:lineRule="auto"/>
    </w:pPr>
    <w:rPr>
      <w:rFonts w:ascii="Book Antiqua" w:eastAsia="Times New Roman" w:hAnsi="Book Antiqua" w:cs="Book Antiqua"/>
      <w:sz w:val="18"/>
      <w:szCs w:val="18"/>
      <w:lang w:val="en-US" w:eastAsia="en-US"/>
    </w:rPr>
  </w:style>
  <w:style w:type="paragraph" w:customStyle="1" w:styleId="FAD9CF1CBAF44E7FB796D7A7B2195472">
    <w:name w:val="FAD9CF1CBAF44E7FB796D7A7B2195472"/>
    <w:rsid w:val="0075437D"/>
    <w:pPr>
      <w:spacing w:after="0" w:line="240" w:lineRule="auto"/>
    </w:pPr>
    <w:rPr>
      <w:rFonts w:ascii="Book Antiqua" w:eastAsia="Times New Roman" w:hAnsi="Book Antiqua" w:cs="Book Antiqua"/>
      <w:sz w:val="18"/>
      <w:szCs w:val="18"/>
      <w:lang w:val="en-US" w:eastAsia="en-US"/>
    </w:rPr>
  </w:style>
  <w:style w:type="paragraph" w:customStyle="1" w:styleId="8747804109F94C739B33BF2833C79878">
    <w:name w:val="8747804109F94C739B33BF2833C79878"/>
    <w:rsid w:val="0075437D"/>
    <w:pPr>
      <w:spacing w:after="0" w:line="240" w:lineRule="auto"/>
    </w:pPr>
    <w:rPr>
      <w:rFonts w:ascii="Book Antiqua" w:eastAsia="Times New Roman" w:hAnsi="Book Antiqua" w:cs="Book Antiqua"/>
      <w:sz w:val="18"/>
      <w:szCs w:val="18"/>
      <w:lang w:val="en-US" w:eastAsia="en-US"/>
    </w:rPr>
  </w:style>
  <w:style w:type="paragraph" w:customStyle="1" w:styleId="47529C789C964F90B7C9AC6B574B5BB3">
    <w:name w:val="47529C789C964F90B7C9AC6B574B5BB3"/>
    <w:rsid w:val="0075437D"/>
    <w:pPr>
      <w:spacing w:after="0" w:line="240" w:lineRule="auto"/>
    </w:pPr>
    <w:rPr>
      <w:rFonts w:ascii="Book Antiqua" w:eastAsia="Times New Roman" w:hAnsi="Book Antiqua" w:cs="Book Antiqua"/>
      <w:sz w:val="18"/>
      <w:szCs w:val="18"/>
      <w:lang w:val="en-US" w:eastAsia="en-US"/>
    </w:rPr>
  </w:style>
  <w:style w:type="paragraph" w:customStyle="1" w:styleId="58E1F4B050C543F48FD876AAC783C2D2">
    <w:name w:val="58E1F4B050C543F48FD876AAC783C2D2"/>
    <w:rsid w:val="0075437D"/>
    <w:pPr>
      <w:spacing w:after="0" w:line="240" w:lineRule="auto"/>
    </w:pPr>
    <w:rPr>
      <w:rFonts w:ascii="Book Antiqua" w:eastAsia="Times New Roman" w:hAnsi="Book Antiqua" w:cs="Book Antiqua"/>
      <w:sz w:val="18"/>
      <w:szCs w:val="18"/>
      <w:lang w:val="en-US" w:eastAsia="en-US"/>
    </w:rPr>
  </w:style>
  <w:style w:type="paragraph" w:customStyle="1" w:styleId="5DF576056DC34300BD9F8D9FCA53F0D4">
    <w:name w:val="5DF576056DC34300BD9F8D9FCA53F0D4"/>
    <w:rsid w:val="0075437D"/>
    <w:pPr>
      <w:spacing w:after="0" w:line="240" w:lineRule="auto"/>
    </w:pPr>
    <w:rPr>
      <w:rFonts w:ascii="Book Antiqua" w:eastAsia="Times New Roman" w:hAnsi="Book Antiqua" w:cs="Book Antiqua"/>
      <w:sz w:val="18"/>
      <w:szCs w:val="18"/>
      <w:lang w:val="en-US" w:eastAsia="en-US"/>
    </w:rPr>
  </w:style>
  <w:style w:type="paragraph" w:customStyle="1" w:styleId="CFB8C358F72B4CC09828A49FAAC5CED6">
    <w:name w:val="CFB8C358F72B4CC09828A49FAAC5CED6"/>
    <w:rsid w:val="0075437D"/>
    <w:pPr>
      <w:spacing w:after="0" w:line="240" w:lineRule="auto"/>
    </w:pPr>
    <w:rPr>
      <w:rFonts w:ascii="Book Antiqua" w:eastAsia="Times New Roman" w:hAnsi="Book Antiqua" w:cs="Book Antiqua"/>
      <w:sz w:val="18"/>
      <w:szCs w:val="18"/>
      <w:lang w:val="en-US" w:eastAsia="en-US"/>
    </w:rPr>
  </w:style>
  <w:style w:type="paragraph" w:customStyle="1" w:styleId="51571B65421640F1949C4993DA2A6CED">
    <w:name w:val="51571B65421640F1949C4993DA2A6CED"/>
    <w:rsid w:val="0075437D"/>
    <w:pPr>
      <w:spacing w:after="0" w:line="240" w:lineRule="auto"/>
    </w:pPr>
    <w:rPr>
      <w:rFonts w:ascii="Book Antiqua" w:eastAsia="Times New Roman" w:hAnsi="Book Antiqua" w:cs="Book Antiqua"/>
      <w:sz w:val="18"/>
      <w:szCs w:val="18"/>
      <w:lang w:val="en-US" w:eastAsia="en-US"/>
    </w:rPr>
  </w:style>
  <w:style w:type="paragraph" w:customStyle="1" w:styleId="E744405031AB4BC8AA693E2F8E227A9C">
    <w:name w:val="E744405031AB4BC8AA693E2F8E227A9C"/>
    <w:rsid w:val="0075437D"/>
    <w:pPr>
      <w:spacing w:after="0" w:line="240" w:lineRule="auto"/>
    </w:pPr>
    <w:rPr>
      <w:rFonts w:ascii="Book Antiqua" w:eastAsia="Times New Roman" w:hAnsi="Book Antiqua" w:cs="Book Antiqua"/>
      <w:sz w:val="18"/>
      <w:szCs w:val="18"/>
      <w:lang w:val="en-US" w:eastAsia="en-US"/>
    </w:rPr>
  </w:style>
  <w:style w:type="paragraph" w:customStyle="1" w:styleId="7676D3F9FC6C4C6FB4C338E0D5D79920">
    <w:name w:val="7676D3F9FC6C4C6FB4C338E0D5D79920"/>
    <w:rsid w:val="0075437D"/>
    <w:pPr>
      <w:spacing w:after="0" w:line="240" w:lineRule="auto"/>
    </w:pPr>
    <w:rPr>
      <w:rFonts w:ascii="Book Antiqua" w:eastAsia="Times New Roman" w:hAnsi="Book Antiqua" w:cs="Book Antiqua"/>
      <w:sz w:val="18"/>
      <w:szCs w:val="18"/>
      <w:lang w:val="en-US" w:eastAsia="en-US"/>
    </w:rPr>
  </w:style>
  <w:style w:type="paragraph" w:customStyle="1" w:styleId="1AA014DD45004414B5E376F62462FC1A">
    <w:name w:val="1AA014DD45004414B5E376F62462FC1A"/>
    <w:rsid w:val="0075437D"/>
    <w:pPr>
      <w:spacing w:after="0" w:line="240" w:lineRule="auto"/>
    </w:pPr>
    <w:rPr>
      <w:rFonts w:ascii="Book Antiqua" w:eastAsia="Times New Roman" w:hAnsi="Book Antiqua" w:cs="Book Antiqua"/>
      <w:sz w:val="18"/>
      <w:szCs w:val="18"/>
      <w:lang w:val="en-US" w:eastAsia="en-US"/>
    </w:rPr>
  </w:style>
  <w:style w:type="paragraph" w:customStyle="1" w:styleId="2EF781E9C08E450E82586C60F23D949A">
    <w:name w:val="2EF781E9C08E450E82586C60F23D949A"/>
    <w:rsid w:val="0075437D"/>
    <w:pPr>
      <w:spacing w:after="0" w:line="240" w:lineRule="auto"/>
    </w:pPr>
    <w:rPr>
      <w:rFonts w:ascii="Book Antiqua" w:eastAsia="Times New Roman" w:hAnsi="Book Antiqua" w:cs="Book Antiqua"/>
      <w:sz w:val="18"/>
      <w:szCs w:val="18"/>
      <w:lang w:val="en-US" w:eastAsia="en-US"/>
    </w:rPr>
  </w:style>
  <w:style w:type="paragraph" w:customStyle="1" w:styleId="94764EABAA0C487EB1C99B292C3AA28E">
    <w:name w:val="94764EABAA0C487EB1C99B292C3AA28E"/>
    <w:rsid w:val="0075437D"/>
    <w:pPr>
      <w:spacing w:after="0" w:line="240" w:lineRule="auto"/>
    </w:pPr>
    <w:rPr>
      <w:rFonts w:ascii="Book Antiqua" w:eastAsia="Times New Roman" w:hAnsi="Book Antiqua" w:cs="Book Antiqua"/>
      <w:sz w:val="18"/>
      <w:szCs w:val="18"/>
      <w:lang w:val="en-US" w:eastAsia="en-US"/>
    </w:rPr>
  </w:style>
  <w:style w:type="paragraph" w:customStyle="1" w:styleId="18589ED3BB314EF6A49269025CAB8D31">
    <w:name w:val="18589ED3BB314EF6A49269025CAB8D31"/>
    <w:rsid w:val="0075437D"/>
    <w:pPr>
      <w:spacing w:after="0" w:line="240" w:lineRule="auto"/>
    </w:pPr>
    <w:rPr>
      <w:rFonts w:ascii="Book Antiqua" w:eastAsia="Times New Roman" w:hAnsi="Book Antiqua" w:cs="Book Antiqua"/>
      <w:sz w:val="18"/>
      <w:szCs w:val="18"/>
      <w:lang w:val="en-US" w:eastAsia="en-US"/>
    </w:rPr>
  </w:style>
  <w:style w:type="paragraph" w:customStyle="1" w:styleId="25C5E83AEA7B41FBBB18A119905C975D">
    <w:name w:val="25C5E83AEA7B41FBBB18A119905C975D"/>
    <w:rsid w:val="0075437D"/>
    <w:pPr>
      <w:spacing w:after="0" w:line="240" w:lineRule="auto"/>
    </w:pPr>
    <w:rPr>
      <w:rFonts w:ascii="Book Antiqua" w:eastAsia="Times New Roman" w:hAnsi="Book Antiqua" w:cs="Book Antiqua"/>
      <w:sz w:val="18"/>
      <w:szCs w:val="18"/>
      <w:lang w:val="en-US" w:eastAsia="en-US"/>
    </w:rPr>
  </w:style>
  <w:style w:type="paragraph" w:customStyle="1" w:styleId="DEFE7CC97C9C4DA38691E370BAD62BA7">
    <w:name w:val="DEFE7CC97C9C4DA38691E370BAD62BA7"/>
    <w:rsid w:val="0075437D"/>
    <w:pPr>
      <w:spacing w:after="0" w:line="240" w:lineRule="auto"/>
    </w:pPr>
    <w:rPr>
      <w:rFonts w:ascii="Book Antiqua" w:eastAsia="Times New Roman" w:hAnsi="Book Antiqua" w:cs="Book Antiqua"/>
      <w:sz w:val="18"/>
      <w:szCs w:val="18"/>
      <w:lang w:val="en-US" w:eastAsia="en-US"/>
    </w:rPr>
  </w:style>
  <w:style w:type="paragraph" w:customStyle="1" w:styleId="EC9754820C5841B98ADA5ADEFEB4A18F">
    <w:name w:val="EC9754820C5841B98ADA5ADEFEB4A18F"/>
    <w:rsid w:val="0075437D"/>
    <w:pPr>
      <w:spacing w:after="0" w:line="240" w:lineRule="auto"/>
    </w:pPr>
    <w:rPr>
      <w:rFonts w:ascii="Book Antiqua" w:eastAsia="Times New Roman" w:hAnsi="Book Antiqua" w:cs="Book Antiqua"/>
      <w:sz w:val="18"/>
      <w:szCs w:val="18"/>
      <w:lang w:val="en-US" w:eastAsia="en-US"/>
    </w:rPr>
  </w:style>
  <w:style w:type="paragraph" w:customStyle="1" w:styleId="5982F7BFF7A7408D8D8D66A53D795238">
    <w:name w:val="5982F7BFF7A7408D8D8D66A53D795238"/>
    <w:rsid w:val="0075437D"/>
    <w:pPr>
      <w:spacing w:after="0" w:line="240" w:lineRule="auto"/>
    </w:pPr>
    <w:rPr>
      <w:rFonts w:ascii="Book Antiqua" w:eastAsia="Times New Roman" w:hAnsi="Book Antiqua" w:cs="Book Antiqua"/>
      <w:sz w:val="18"/>
      <w:szCs w:val="18"/>
      <w:lang w:val="en-US" w:eastAsia="en-US"/>
    </w:rPr>
  </w:style>
  <w:style w:type="paragraph" w:customStyle="1" w:styleId="603862F71E3A40B5A9122F3C2509A897">
    <w:name w:val="603862F71E3A40B5A9122F3C2509A897"/>
    <w:rsid w:val="0075437D"/>
    <w:pPr>
      <w:spacing w:after="0" w:line="240" w:lineRule="auto"/>
    </w:pPr>
    <w:rPr>
      <w:rFonts w:ascii="Book Antiqua" w:eastAsia="Times New Roman" w:hAnsi="Book Antiqua" w:cs="Book Antiqua"/>
      <w:sz w:val="18"/>
      <w:szCs w:val="18"/>
      <w:lang w:val="en-US" w:eastAsia="en-US"/>
    </w:rPr>
  </w:style>
  <w:style w:type="paragraph" w:customStyle="1" w:styleId="398E490FB4954F3FAB1B90381333C50F">
    <w:name w:val="398E490FB4954F3FAB1B90381333C50F"/>
    <w:rsid w:val="0075437D"/>
    <w:pPr>
      <w:spacing w:after="0" w:line="240" w:lineRule="auto"/>
    </w:pPr>
    <w:rPr>
      <w:rFonts w:ascii="Book Antiqua" w:eastAsia="Times New Roman" w:hAnsi="Book Antiqua" w:cs="Book Antiqua"/>
      <w:sz w:val="18"/>
      <w:szCs w:val="18"/>
      <w:lang w:val="en-US" w:eastAsia="en-US"/>
    </w:rPr>
  </w:style>
  <w:style w:type="paragraph" w:customStyle="1" w:styleId="E4746929D0004FF1ADEFA3A6009D8AFC">
    <w:name w:val="E4746929D0004FF1ADEFA3A6009D8AFC"/>
    <w:rsid w:val="0075437D"/>
    <w:pPr>
      <w:spacing w:after="0" w:line="240" w:lineRule="auto"/>
    </w:pPr>
    <w:rPr>
      <w:rFonts w:ascii="Book Antiqua" w:eastAsia="Times New Roman" w:hAnsi="Book Antiqua" w:cs="Book Antiqua"/>
      <w:sz w:val="18"/>
      <w:szCs w:val="18"/>
      <w:lang w:val="en-US" w:eastAsia="en-US"/>
    </w:rPr>
  </w:style>
  <w:style w:type="paragraph" w:customStyle="1" w:styleId="5387AD6A7B2F469982167628AA3BC07F">
    <w:name w:val="5387AD6A7B2F469982167628AA3BC07F"/>
    <w:rsid w:val="0075437D"/>
    <w:pPr>
      <w:spacing w:after="0" w:line="240" w:lineRule="auto"/>
    </w:pPr>
    <w:rPr>
      <w:rFonts w:ascii="Book Antiqua" w:eastAsia="Times New Roman" w:hAnsi="Book Antiqua" w:cs="Book Antiqua"/>
      <w:sz w:val="18"/>
      <w:szCs w:val="18"/>
      <w:lang w:val="en-US" w:eastAsia="en-US"/>
    </w:rPr>
  </w:style>
  <w:style w:type="paragraph" w:customStyle="1" w:styleId="F2D9475BD87C421D845781C4E1EDD312">
    <w:name w:val="F2D9475BD87C421D845781C4E1EDD312"/>
    <w:rsid w:val="0075437D"/>
    <w:pPr>
      <w:spacing w:after="0" w:line="240" w:lineRule="auto"/>
    </w:pPr>
    <w:rPr>
      <w:rFonts w:ascii="Book Antiqua" w:eastAsia="Times New Roman" w:hAnsi="Book Antiqua" w:cs="Book Antiqua"/>
      <w:sz w:val="18"/>
      <w:szCs w:val="18"/>
      <w:lang w:val="en-US" w:eastAsia="en-US"/>
    </w:rPr>
  </w:style>
  <w:style w:type="paragraph" w:customStyle="1" w:styleId="11D9C72DC41544D5BAA26C42BCBBFC8C">
    <w:name w:val="11D9C72DC41544D5BAA26C42BCBBFC8C"/>
    <w:rsid w:val="0075437D"/>
    <w:pPr>
      <w:spacing w:after="0" w:line="240" w:lineRule="auto"/>
    </w:pPr>
    <w:rPr>
      <w:rFonts w:ascii="Book Antiqua" w:eastAsia="Times New Roman" w:hAnsi="Book Antiqua" w:cs="Book Antiqua"/>
      <w:sz w:val="18"/>
      <w:szCs w:val="18"/>
      <w:lang w:val="en-US" w:eastAsia="en-US"/>
    </w:rPr>
  </w:style>
  <w:style w:type="paragraph" w:customStyle="1" w:styleId="681A5DE76BE24FA2A3305F3194647CBA">
    <w:name w:val="681A5DE76BE24FA2A3305F3194647CBA"/>
    <w:rsid w:val="0075437D"/>
    <w:pPr>
      <w:spacing w:after="0" w:line="240" w:lineRule="auto"/>
    </w:pPr>
    <w:rPr>
      <w:rFonts w:ascii="Book Antiqua" w:eastAsia="Times New Roman" w:hAnsi="Book Antiqua" w:cs="Book Antiqua"/>
      <w:sz w:val="18"/>
      <w:szCs w:val="18"/>
      <w:lang w:val="en-US" w:eastAsia="en-US"/>
    </w:rPr>
  </w:style>
  <w:style w:type="paragraph" w:customStyle="1" w:styleId="7674604D295E4B5AB5E15A4EC83F6399">
    <w:name w:val="7674604D295E4B5AB5E15A4EC83F6399"/>
    <w:rsid w:val="0075437D"/>
    <w:pPr>
      <w:spacing w:after="0" w:line="240" w:lineRule="auto"/>
    </w:pPr>
    <w:rPr>
      <w:rFonts w:ascii="Book Antiqua" w:eastAsia="Times New Roman" w:hAnsi="Book Antiqua" w:cs="Book Antiqua"/>
      <w:sz w:val="18"/>
      <w:szCs w:val="18"/>
      <w:lang w:val="en-US" w:eastAsia="en-US"/>
    </w:rPr>
  </w:style>
  <w:style w:type="paragraph" w:customStyle="1" w:styleId="7D810E8B53CB474C91D93EF9EFAD021E">
    <w:name w:val="7D810E8B53CB474C91D93EF9EFAD021E"/>
    <w:rsid w:val="0075437D"/>
    <w:pPr>
      <w:spacing w:after="0" w:line="240" w:lineRule="auto"/>
    </w:pPr>
    <w:rPr>
      <w:rFonts w:ascii="Book Antiqua" w:eastAsia="Times New Roman" w:hAnsi="Book Antiqua" w:cs="Book Antiqua"/>
      <w:sz w:val="18"/>
      <w:szCs w:val="18"/>
      <w:lang w:val="en-US" w:eastAsia="en-US"/>
    </w:rPr>
  </w:style>
  <w:style w:type="paragraph" w:customStyle="1" w:styleId="5D35CA9C297B4751889490CC95161BD7">
    <w:name w:val="5D35CA9C297B4751889490CC95161BD7"/>
    <w:rsid w:val="0075437D"/>
    <w:pPr>
      <w:spacing w:after="0" w:line="240" w:lineRule="auto"/>
    </w:pPr>
    <w:rPr>
      <w:rFonts w:ascii="Book Antiqua" w:eastAsia="Times New Roman" w:hAnsi="Book Antiqua" w:cs="Book Antiqua"/>
      <w:sz w:val="18"/>
      <w:szCs w:val="18"/>
      <w:lang w:val="en-US" w:eastAsia="en-US"/>
    </w:rPr>
  </w:style>
  <w:style w:type="paragraph" w:customStyle="1" w:styleId="A15E9D3A8C1E4C739782C4728637495D">
    <w:name w:val="A15E9D3A8C1E4C739782C4728637495D"/>
    <w:rsid w:val="0075437D"/>
    <w:pPr>
      <w:spacing w:after="0" w:line="240" w:lineRule="auto"/>
    </w:pPr>
    <w:rPr>
      <w:rFonts w:ascii="Book Antiqua" w:eastAsia="Times New Roman" w:hAnsi="Book Antiqua" w:cs="Book Antiqua"/>
      <w:sz w:val="18"/>
      <w:szCs w:val="18"/>
      <w:lang w:val="en-US" w:eastAsia="en-US"/>
    </w:rPr>
  </w:style>
  <w:style w:type="paragraph" w:customStyle="1" w:styleId="54075F620DF94E81956DC3955A8818FA">
    <w:name w:val="54075F620DF94E81956DC3955A8818FA"/>
    <w:rsid w:val="0075437D"/>
    <w:pPr>
      <w:spacing w:after="0" w:line="240" w:lineRule="auto"/>
    </w:pPr>
    <w:rPr>
      <w:rFonts w:ascii="Book Antiqua" w:eastAsia="Times New Roman" w:hAnsi="Book Antiqua" w:cs="Book Antiqua"/>
      <w:sz w:val="18"/>
      <w:szCs w:val="18"/>
      <w:lang w:val="en-US" w:eastAsia="en-US"/>
    </w:rPr>
  </w:style>
  <w:style w:type="paragraph" w:customStyle="1" w:styleId="71C2EDBFF37F4927AB23C81BE1AAAEBF">
    <w:name w:val="71C2EDBFF37F4927AB23C81BE1AAAEBF"/>
    <w:rsid w:val="0075437D"/>
    <w:pPr>
      <w:spacing w:after="0" w:line="240" w:lineRule="auto"/>
    </w:pPr>
    <w:rPr>
      <w:rFonts w:ascii="Book Antiqua" w:eastAsia="Times New Roman" w:hAnsi="Book Antiqua" w:cs="Book Antiqua"/>
      <w:sz w:val="18"/>
      <w:szCs w:val="18"/>
      <w:lang w:val="en-US" w:eastAsia="en-US"/>
    </w:rPr>
  </w:style>
  <w:style w:type="paragraph" w:customStyle="1" w:styleId="C37BCD7909B243259427A989C49750A2">
    <w:name w:val="C37BCD7909B243259427A989C49750A2"/>
    <w:rsid w:val="0075437D"/>
    <w:pPr>
      <w:spacing w:after="0" w:line="240" w:lineRule="auto"/>
    </w:pPr>
    <w:rPr>
      <w:rFonts w:ascii="Book Antiqua" w:eastAsia="Times New Roman" w:hAnsi="Book Antiqua" w:cs="Book Antiqua"/>
      <w:sz w:val="18"/>
      <w:szCs w:val="18"/>
      <w:lang w:val="en-US" w:eastAsia="en-US"/>
    </w:rPr>
  </w:style>
  <w:style w:type="paragraph" w:customStyle="1" w:styleId="20A25610F1A74FD5AAD9672CD6FDD883">
    <w:name w:val="20A25610F1A74FD5AAD9672CD6FDD883"/>
    <w:rsid w:val="0075437D"/>
    <w:pPr>
      <w:spacing w:after="0" w:line="240" w:lineRule="auto"/>
    </w:pPr>
    <w:rPr>
      <w:rFonts w:ascii="Book Antiqua" w:eastAsia="Times New Roman" w:hAnsi="Book Antiqua" w:cs="Book Antiqua"/>
      <w:sz w:val="18"/>
      <w:szCs w:val="18"/>
      <w:lang w:val="en-US" w:eastAsia="en-US"/>
    </w:rPr>
  </w:style>
  <w:style w:type="paragraph" w:customStyle="1" w:styleId="4561B93F9B1A46DA9B0B89E2FB3D30B7">
    <w:name w:val="4561B93F9B1A46DA9B0B89E2FB3D30B7"/>
    <w:rsid w:val="0075437D"/>
    <w:pPr>
      <w:spacing w:after="0" w:line="240" w:lineRule="auto"/>
    </w:pPr>
    <w:rPr>
      <w:rFonts w:ascii="Book Antiqua" w:eastAsia="Times New Roman" w:hAnsi="Book Antiqua" w:cs="Book Antiqua"/>
      <w:sz w:val="18"/>
      <w:szCs w:val="18"/>
      <w:lang w:val="en-US" w:eastAsia="en-US"/>
    </w:rPr>
  </w:style>
  <w:style w:type="paragraph" w:customStyle="1" w:styleId="B4224C6CA99648898C2486BDE70CF556">
    <w:name w:val="B4224C6CA99648898C2486BDE70CF556"/>
    <w:rsid w:val="0075437D"/>
    <w:pPr>
      <w:spacing w:after="0" w:line="240" w:lineRule="auto"/>
    </w:pPr>
    <w:rPr>
      <w:rFonts w:ascii="Book Antiqua" w:eastAsia="Times New Roman" w:hAnsi="Book Antiqua" w:cs="Book Antiqua"/>
      <w:sz w:val="18"/>
      <w:szCs w:val="18"/>
      <w:lang w:val="en-US" w:eastAsia="en-US"/>
    </w:rPr>
  </w:style>
  <w:style w:type="paragraph" w:customStyle="1" w:styleId="419569B639894FFBAFC16EB7C404CDD8">
    <w:name w:val="419569B639894FFBAFC16EB7C404CDD8"/>
    <w:rsid w:val="0075437D"/>
    <w:pPr>
      <w:spacing w:after="0" w:line="240" w:lineRule="auto"/>
    </w:pPr>
    <w:rPr>
      <w:rFonts w:ascii="Book Antiqua" w:eastAsia="Times New Roman" w:hAnsi="Book Antiqua" w:cs="Book Antiqua"/>
      <w:sz w:val="18"/>
      <w:szCs w:val="18"/>
      <w:lang w:val="en-US" w:eastAsia="en-US"/>
    </w:rPr>
  </w:style>
  <w:style w:type="paragraph" w:customStyle="1" w:styleId="EDFA7D742DCE44AFA521FA634D215874">
    <w:name w:val="EDFA7D742DCE44AFA521FA634D215874"/>
    <w:rsid w:val="0075437D"/>
    <w:pPr>
      <w:spacing w:after="0" w:line="240" w:lineRule="auto"/>
    </w:pPr>
    <w:rPr>
      <w:rFonts w:ascii="Book Antiqua" w:eastAsia="Times New Roman" w:hAnsi="Book Antiqua" w:cs="Book Antiqua"/>
      <w:sz w:val="18"/>
      <w:szCs w:val="18"/>
      <w:lang w:val="en-US" w:eastAsia="en-US"/>
    </w:rPr>
  </w:style>
  <w:style w:type="paragraph" w:customStyle="1" w:styleId="BCD7E0D619D84B3C9D6E5652B7063FE8">
    <w:name w:val="BCD7E0D619D84B3C9D6E5652B7063FE8"/>
    <w:rsid w:val="0075437D"/>
    <w:pPr>
      <w:spacing w:after="0" w:line="240" w:lineRule="auto"/>
    </w:pPr>
    <w:rPr>
      <w:rFonts w:ascii="Book Antiqua" w:eastAsia="Times New Roman" w:hAnsi="Book Antiqua" w:cs="Book Antiqua"/>
      <w:sz w:val="18"/>
      <w:szCs w:val="18"/>
      <w:lang w:val="en-US" w:eastAsia="en-US"/>
    </w:rPr>
  </w:style>
  <w:style w:type="paragraph" w:customStyle="1" w:styleId="3B68655FB52743509C01BBC33B5E7D07">
    <w:name w:val="3B68655FB52743509C01BBC33B5E7D07"/>
    <w:rsid w:val="0075437D"/>
    <w:pPr>
      <w:spacing w:after="0" w:line="240" w:lineRule="auto"/>
    </w:pPr>
    <w:rPr>
      <w:rFonts w:ascii="Book Antiqua" w:eastAsia="Times New Roman" w:hAnsi="Book Antiqua" w:cs="Book Antiqua"/>
      <w:sz w:val="18"/>
      <w:szCs w:val="18"/>
      <w:lang w:val="en-US" w:eastAsia="en-US"/>
    </w:rPr>
  </w:style>
  <w:style w:type="paragraph" w:customStyle="1" w:styleId="979A1FA07B134D13AA1A86561BC41AA5">
    <w:name w:val="979A1FA07B134D13AA1A86561BC41AA5"/>
    <w:rsid w:val="0075437D"/>
    <w:pPr>
      <w:spacing w:after="0" w:line="240" w:lineRule="auto"/>
    </w:pPr>
    <w:rPr>
      <w:rFonts w:ascii="Book Antiqua" w:eastAsia="Times New Roman" w:hAnsi="Book Antiqua" w:cs="Book Antiqua"/>
      <w:sz w:val="18"/>
      <w:szCs w:val="18"/>
      <w:lang w:val="en-US" w:eastAsia="en-US"/>
    </w:rPr>
  </w:style>
  <w:style w:type="paragraph" w:customStyle="1" w:styleId="C2BC13F5D2EC47579D574B41CEB8F1CF">
    <w:name w:val="C2BC13F5D2EC47579D574B41CEB8F1CF"/>
    <w:rsid w:val="0075437D"/>
    <w:pPr>
      <w:spacing w:after="0" w:line="240" w:lineRule="auto"/>
    </w:pPr>
    <w:rPr>
      <w:rFonts w:ascii="Book Antiqua" w:eastAsia="Times New Roman" w:hAnsi="Book Antiqua" w:cs="Book Antiqua"/>
      <w:sz w:val="18"/>
      <w:szCs w:val="18"/>
      <w:lang w:val="en-US" w:eastAsia="en-US"/>
    </w:rPr>
  </w:style>
  <w:style w:type="paragraph" w:customStyle="1" w:styleId="4265B8CCF4BE4F41A8A5DA9B793CE23B">
    <w:name w:val="4265B8CCF4BE4F41A8A5DA9B793CE23B"/>
    <w:rsid w:val="0075437D"/>
    <w:pPr>
      <w:spacing w:after="0" w:line="240" w:lineRule="auto"/>
    </w:pPr>
    <w:rPr>
      <w:rFonts w:ascii="Book Antiqua" w:eastAsia="Times New Roman" w:hAnsi="Book Antiqua" w:cs="Book Antiqua"/>
      <w:sz w:val="18"/>
      <w:szCs w:val="18"/>
      <w:lang w:val="en-US" w:eastAsia="en-US"/>
    </w:rPr>
  </w:style>
  <w:style w:type="paragraph" w:customStyle="1" w:styleId="D90EF0FCB106427F958DB485C65BB33A">
    <w:name w:val="D90EF0FCB106427F958DB485C65BB33A"/>
    <w:rsid w:val="0075437D"/>
    <w:pPr>
      <w:spacing w:after="0" w:line="240" w:lineRule="auto"/>
    </w:pPr>
    <w:rPr>
      <w:rFonts w:ascii="Book Antiqua" w:eastAsia="Times New Roman" w:hAnsi="Book Antiqua" w:cs="Book Antiqua"/>
      <w:sz w:val="18"/>
      <w:szCs w:val="18"/>
      <w:lang w:val="en-US" w:eastAsia="en-US"/>
    </w:rPr>
  </w:style>
  <w:style w:type="paragraph" w:customStyle="1" w:styleId="8A7BAFCAEC9B447F87281257DACED374">
    <w:name w:val="8A7BAFCAEC9B447F87281257DACED374"/>
    <w:rsid w:val="0075437D"/>
    <w:pPr>
      <w:spacing w:after="0" w:line="240" w:lineRule="auto"/>
    </w:pPr>
    <w:rPr>
      <w:rFonts w:ascii="Book Antiqua" w:eastAsia="Times New Roman" w:hAnsi="Book Antiqua" w:cs="Book Antiqua"/>
      <w:sz w:val="18"/>
      <w:szCs w:val="18"/>
      <w:lang w:val="en-US" w:eastAsia="en-US"/>
    </w:rPr>
  </w:style>
  <w:style w:type="paragraph" w:customStyle="1" w:styleId="C7600394A5CC43DB9ECC397E49C2C7F9">
    <w:name w:val="C7600394A5CC43DB9ECC397E49C2C7F9"/>
    <w:rsid w:val="0075437D"/>
    <w:pPr>
      <w:spacing w:after="0" w:line="240" w:lineRule="auto"/>
    </w:pPr>
    <w:rPr>
      <w:rFonts w:ascii="Book Antiqua" w:eastAsia="Times New Roman" w:hAnsi="Book Antiqua" w:cs="Book Antiqua"/>
      <w:sz w:val="18"/>
      <w:szCs w:val="18"/>
      <w:lang w:val="en-US" w:eastAsia="en-US"/>
    </w:rPr>
  </w:style>
  <w:style w:type="paragraph" w:customStyle="1" w:styleId="CE54A7AF65AE4463B3C58FCC7D80D266">
    <w:name w:val="CE54A7AF65AE4463B3C58FCC7D80D266"/>
    <w:rsid w:val="0075437D"/>
    <w:pPr>
      <w:spacing w:after="0" w:line="240" w:lineRule="auto"/>
    </w:pPr>
    <w:rPr>
      <w:rFonts w:ascii="Book Antiqua" w:eastAsia="Times New Roman" w:hAnsi="Book Antiqua" w:cs="Book Antiqua"/>
      <w:sz w:val="18"/>
      <w:szCs w:val="18"/>
      <w:lang w:val="en-US" w:eastAsia="en-US"/>
    </w:rPr>
  </w:style>
  <w:style w:type="paragraph" w:customStyle="1" w:styleId="EC14B5A54E074DB88AE73CED2DB06FDC">
    <w:name w:val="EC14B5A54E074DB88AE73CED2DB06FDC"/>
    <w:rsid w:val="0075437D"/>
    <w:pPr>
      <w:spacing w:after="0" w:line="240" w:lineRule="auto"/>
    </w:pPr>
    <w:rPr>
      <w:rFonts w:ascii="Book Antiqua" w:eastAsia="Times New Roman" w:hAnsi="Book Antiqua" w:cs="Book Antiqua"/>
      <w:sz w:val="18"/>
      <w:szCs w:val="18"/>
      <w:lang w:val="en-US" w:eastAsia="en-US"/>
    </w:rPr>
  </w:style>
  <w:style w:type="paragraph" w:customStyle="1" w:styleId="F6556CC9C8074AB5A937215C3933DA8E">
    <w:name w:val="F6556CC9C8074AB5A937215C3933DA8E"/>
    <w:rsid w:val="0075437D"/>
    <w:pPr>
      <w:spacing w:after="0" w:line="240" w:lineRule="auto"/>
    </w:pPr>
    <w:rPr>
      <w:rFonts w:ascii="Book Antiqua" w:eastAsia="Times New Roman" w:hAnsi="Book Antiqua" w:cs="Book Antiqua"/>
      <w:sz w:val="18"/>
      <w:szCs w:val="18"/>
      <w:lang w:val="en-US" w:eastAsia="en-US"/>
    </w:rPr>
  </w:style>
  <w:style w:type="paragraph" w:customStyle="1" w:styleId="096226ED1E404A9589F29DDD0B5F1B5B">
    <w:name w:val="096226ED1E404A9589F29DDD0B5F1B5B"/>
    <w:rsid w:val="0075437D"/>
    <w:pPr>
      <w:spacing w:after="0" w:line="240" w:lineRule="auto"/>
    </w:pPr>
    <w:rPr>
      <w:rFonts w:ascii="Book Antiqua" w:eastAsia="Times New Roman" w:hAnsi="Book Antiqua" w:cs="Book Antiqua"/>
      <w:sz w:val="18"/>
      <w:szCs w:val="18"/>
      <w:lang w:val="en-US" w:eastAsia="en-US"/>
    </w:rPr>
  </w:style>
  <w:style w:type="paragraph" w:customStyle="1" w:styleId="7D77AB3FE869423294913EDCEA2660DC">
    <w:name w:val="7D77AB3FE869423294913EDCEA2660DC"/>
    <w:rsid w:val="0075437D"/>
    <w:pPr>
      <w:spacing w:after="0" w:line="240" w:lineRule="auto"/>
    </w:pPr>
    <w:rPr>
      <w:rFonts w:ascii="Book Antiqua" w:eastAsia="Times New Roman" w:hAnsi="Book Antiqua" w:cs="Book Antiqua"/>
      <w:sz w:val="18"/>
      <w:szCs w:val="18"/>
      <w:lang w:val="en-US" w:eastAsia="en-US"/>
    </w:rPr>
  </w:style>
  <w:style w:type="paragraph" w:customStyle="1" w:styleId="8BA980734F354DF4AEF062C1D361541C">
    <w:name w:val="8BA980734F354DF4AEF062C1D361541C"/>
    <w:rsid w:val="0075437D"/>
    <w:pPr>
      <w:spacing w:after="0" w:line="240" w:lineRule="auto"/>
    </w:pPr>
    <w:rPr>
      <w:rFonts w:ascii="Book Antiqua" w:eastAsia="Times New Roman" w:hAnsi="Book Antiqua" w:cs="Book Antiqua"/>
      <w:sz w:val="18"/>
      <w:szCs w:val="18"/>
      <w:lang w:val="en-US" w:eastAsia="en-US"/>
    </w:rPr>
  </w:style>
  <w:style w:type="paragraph" w:customStyle="1" w:styleId="74412B25806D49FF95147017B905B677">
    <w:name w:val="74412B25806D49FF95147017B905B677"/>
    <w:rsid w:val="0075437D"/>
    <w:pPr>
      <w:spacing w:after="0" w:line="240" w:lineRule="auto"/>
    </w:pPr>
    <w:rPr>
      <w:rFonts w:ascii="Book Antiqua" w:eastAsia="Times New Roman" w:hAnsi="Book Antiqua" w:cs="Book Antiqua"/>
      <w:sz w:val="18"/>
      <w:szCs w:val="18"/>
      <w:lang w:val="en-US" w:eastAsia="en-US"/>
    </w:rPr>
  </w:style>
  <w:style w:type="paragraph" w:customStyle="1" w:styleId="DC384E9D5BA74206A92FEEE05587B9C9">
    <w:name w:val="DC384E9D5BA74206A92FEEE05587B9C9"/>
    <w:rsid w:val="0075437D"/>
    <w:pPr>
      <w:spacing w:after="0" w:line="240" w:lineRule="auto"/>
    </w:pPr>
    <w:rPr>
      <w:rFonts w:ascii="Book Antiqua" w:eastAsia="Times New Roman" w:hAnsi="Book Antiqua" w:cs="Book Antiqua"/>
      <w:sz w:val="18"/>
      <w:szCs w:val="18"/>
      <w:lang w:val="en-US" w:eastAsia="en-US"/>
    </w:rPr>
  </w:style>
  <w:style w:type="paragraph" w:customStyle="1" w:styleId="DD92A264CA6E408C8FDC5AEB9297D797">
    <w:name w:val="DD92A264CA6E408C8FDC5AEB9297D797"/>
    <w:rsid w:val="0075437D"/>
    <w:pPr>
      <w:spacing w:after="0" w:line="240" w:lineRule="auto"/>
    </w:pPr>
    <w:rPr>
      <w:rFonts w:ascii="Book Antiqua" w:eastAsia="Times New Roman" w:hAnsi="Book Antiqua" w:cs="Book Antiqua"/>
      <w:sz w:val="18"/>
      <w:szCs w:val="18"/>
      <w:lang w:val="en-US" w:eastAsia="en-US"/>
    </w:rPr>
  </w:style>
  <w:style w:type="paragraph" w:customStyle="1" w:styleId="AD070094CD5348708B1620CD9BE013C6">
    <w:name w:val="AD070094CD5348708B1620CD9BE013C6"/>
    <w:rsid w:val="0075437D"/>
    <w:pPr>
      <w:spacing w:after="0" w:line="240" w:lineRule="auto"/>
    </w:pPr>
    <w:rPr>
      <w:rFonts w:ascii="Book Antiqua" w:eastAsia="Times New Roman" w:hAnsi="Book Antiqua" w:cs="Book Antiqua"/>
      <w:sz w:val="18"/>
      <w:szCs w:val="18"/>
      <w:lang w:val="en-US" w:eastAsia="en-US"/>
    </w:rPr>
  </w:style>
  <w:style w:type="paragraph" w:customStyle="1" w:styleId="AF696E57FADF4951AE71035427077CCF">
    <w:name w:val="AF696E57FADF4951AE71035427077CCF"/>
    <w:rsid w:val="0075437D"/>
    <w:pPr>
      <w:spacing w:after="0" w:line="240" w:lineRule="auto"/>
    </w:pPr>
    <w:rPr>
      <w:rFonts w:ascii="Book Antiqua" w:eastAsia="Times New Roman" w:hAnsi="Book Antiqua" w:cs="Book Antiqua"/>
      <w:sz w:val="18"/>
      <w:szCs w:val="18"/>
      <w:lang w:val="en-US" w:eastAsia="en-US"/>
    </w:rPr>
  </w:style>
  <w:style w:type="paragraph" w:customStyle="1" w:styleId="2B90C69AE28E453089E2DB3E37ECC07A">
    <w:name w:val="2B90C69AE28E453089E2DB3E37ECC07A"/>
    <w:rsid w:val="0075437D"/>
    <w:pPr>
      <w:spacing w:after="0" w:line="240" w:lineRule="auto"/>
    </w:pPr>
    <w:rPr>
      <w:rFonts w:ascii="Book Antiqua" w:eastAsia="Times New Roman" w:hAnsi="Book Antiqua" w:cs="Book Antiqua"/>
      <w:sz w:val="18"/>
      <w:szCs w:val="18"/>
      <w:lang w:val="en-US" w:eastAsia="en-US"/>
    </w:rPr>
  </w:style>
  <w:style w:type="paragraph" w:customStyle="1" w:styleId="0D2123BD6942442F85D2F0C71EE172BD">
    <w:name w:val="0D2123BD6942442F85D2F0C71EE172BD"/>
    <w:rsid w:val="0075437D"/>
    <w:pPr>
      <w:spacing w:after="0" w:line="240" w:lineRule="auto"/>
    </w:pPr>
    <w:rPr>
      <w:rFonts w:ascii="Book Antiqua" w:eastAsia="Times New Roman" w:hAnsi="Book Antiqua" w:cs="Book Antiqua"/>
      <w:sz w:val="18"/>
      <w:szCs w:val="18"/>
      <w:lang w:val="en-US" w:eastAsia="en-US"/>
    </w:rPr>
  </w:style>
  <w:style w:type="paragraph" w:customStyle="1" w:styleId="08AB7391FFC7485EA363C031375FBEE5">
    <w:name w:val="08AB7391FFC7485EA363C031375FBEE5"/>
    <w:rsid w:val="0075437D"/>
    <w:pPr>
      <w:spacing w:after="0" w:line="240" w:lineRule="auto"/>
    </w:pPr>
    <w:rPr>
      <w:rFonts w:ascii="Book Antiqua" w:eastAsia="Times New Roman" w:hAnsi="Book Antiqua" w:cs="Book Antiqua"/>
      <w:sz w:val="18"/>
      <w:szCs w:val="18"/>
      <w:lang w:val="en-US" w:eastAsia="en-US"/>
    </w:rPr>
  </w:style>
  <w:style w:type="paragraph" w:customStyle="1" w:styleId="2CBE4D243ED94465A4106444330356F6">
    <w:name w:val="2CBE4D243ED94465A4106444330356F6"/>
    <w:rsid w:val="0075437D"/>
    <w:pPr>
      <w:spacing w:after="0" w:line="240" w:lineRule="auto"/>
    </w:pPr>
    <w:rPr>
      <w:rFonts w:ascii="Book Antiqua" w:eastAsia="Times New Roman" w:hAnsi="Book Antiqua" w:cs="Book Antiqua"/>
      <w:sz w:val="18"/>
      <w:szCs w:val="18"/>
      <w:lang w:val="en-US" w:eastAsia="en-US"/>
    </w:rPr>
  </w:style>
  <w:style w:type="paragraph" w:customStyle="1" w:styleId="47A75369EF934604B28070B660A7F747">
    <w:name w:val="47A75369EF934604B28070B660A7F747"/>
    <w:rsid w:val="0075437D"/>
    <w:pPr>
      <w:spacing w:after="0" w:line="240" w:lineRule="auto"/>
    </w:pPr>
    <w:rPr>
      <w:rFonts w:ascii="Book Antiqua" w:eastAsia="Times New Roman" w:hAnsi="Book Antiqua" w:cs="Book Antiqua"/>
      <w:sz w:val="18"/>
      <w:szCs w:val="18"/>
      <w:lang w:val="en-US" w:eastAsia="en-US"/>
    </w:rPr>
  </w:style>
  <w:style w:type="paragraph" w:customStyle="1" w:styleId="1B1BEE588BA34B98A0B8F61A8C5AEDB0">
    <w:name w:val="1B1BEE588BA34B98A0B8F61A8C5AEDB0"/>
    <w:rsid w:val="0075437D"/>
    <w:pPr>
      <w:spacing w:after="0" w:line="240" w:lineRule="auto"/>
    </w:pPr>
    <w:rPr>
      <w:rFonts w:ascii="Book Antiqua" w:eastAsia="Times New Roman" w:hAnsi="Book Antiqua" w:cs="Book Antiqua"/>
      <w:sz w:val="18"/>
      <w:szCs w:val="18"/>
      <w:lang w:val="en-US" w:eastAsia="en-US"/>
    </w:rPr>
  </w:style>
  <w:style w:type="paragraph" w:customStyle="1" w:styleId="A40BC14F6DD84C3A87BAB4DAABF70F46">
    <w:name w:val="A40BC14F6DD84C3A87BAB4DAABF70F46"/>
    <w:rsid w:val="0075437D"/>
    <w:pPr>
      <w:spacing w:after="0" w:line="240" w:lineRule="auto"/>
    </w:pPr>
    <w:rPr>
      <w:rFonts w:ascii="Book Antiqua" w:eastAsia="Times New Roman" w:hAnsi="Book Antiqua" w:cs="Book Antiqua"/>
      <w:sz w:val="18"/>
      <w:szCs w:val="18"/>
      <w:lang w:val="en-US" w:eastAsia="en-US"/>
    </w:rPr>
  </w:style>
  <w:style w:type="paragraph" w:customStyle="1" w:styleId="A7B627C6CE5D43CF9F863FEC35A046A2">
    <w:name w:val="A7B627C6CE5D43CF9F863FEC35A046A2"/>
    <w:rsid w:val="0075437D"/>
    <w:pPr>
      <w:spacing w:after="0" w:line="240" w:lineRule="auto"/>
    </w:pPr>
    <w:rPr>
      <w:rFonts w:ascii="Book Antiqua" w:eastAsia="Times New Roman" w:hAnsi="Book Antiqua" w:cs="Book Antiqua"/>
      <w:sz w:val="18"/>
      <w:szCs w:val="18"/>
      <w:lang w:val="en-US" w:eastAsia="en-US"/>
    </w:rPr>
  </w:style>
  <w:style w:type="paragraph" w:customStyle="1" w:styleId="483185204D64445FA42A8E975D59E913">
    <w:name w:val="483185204D64445FA42A8E975D59E913"/>
    <w:rsid w:val="0075437D"/>
    <w:pPr>
      <w:spacing w:after="0" w:line="240" w:lineRule="auto"/>
    </w:pPr>
    <w:rPr>
      <w:rFonts w:ascii="Book Antiqua" w:eastAsia="Times New Roman" w:hAnsi="Book Antiqua" w:cs="Book Antiqua"/>
      <w:sz w:val="18"/>
      <w:szCs w:val="18"/>
      <w:lang w:val="en-US" w:eastAsia="en-US"/>
    </w:rPr>
  </w:style>
  <w:style w:type="paragraph" w:customStyle="1" w:styleId="1E68DFF6A0814DB09362A4BE0F02B7CE">
    <w:name w:val="1E68DFF6A0814DB09362A4BE0F02B7CE"/>
    <w:rsid w:val="0075437D"/>
    <w:pPr>
      <w:spacing w:after="0" w:line="240" w:lineRule="auto"/>
    </w:pPr>
    <w:rPr>
      <w:rFonts w:ascii="Book Antiqua" w:eastAsia="Times New Roman" w:hAnsi="Book Antiqua" w:cs="Book Antiqua"/>
      <w:sz w:val="18"/>
      <w:szCs w:val="18"/>
      <w:lang w:val="en-US" w:eastAsia="en-US"/>
    </w:rPr>
  </w:style>
  <w:style w:type="paragraph" w:customStyle="1" w:styleId="B8275C2B27094AF684CA78BBD9022475">
    <w:name w:val="B8275C2B27094AF684CA78BBD9022475"/>
    <w:rsid w:val="0075437D"/>
    <w:pPr>
      <w:spacing w:after="0" w:line="240" w:lineRule="auto"/>
    </w:pPr>
    <w:rPr>
      <w:rFonts w:ascii="Book Antiqua" w:eastAsia="Times New Roman" w:hAnsi="Book Antiqua" w:cs="Book Antiqua"/>
      <w:sz w:val="18"/>
      <w:szCs w:val="18"/>
      <w:lang w:val="en-US" w:eastAsia="en-US"/>
    </w:rPr>
  </w:style>
  <w:style w:type="paragraph" w:customStyle="1" w:styleId="3ED03BADF1BB436D8408EC400D4C19B9">
    <w:name w:val="3ED03BADF1BB436D8408EC400D4C19B9"/>
    <w:rsid w:val="0075437D"/>
    <w:pPr>
      <w:spacing w:after="0" w:line="240" w:lineRule="auto"/>
    </w:pPr>
    <w:rPr>
      <w:rFonts w:ascii="Book Antiqua" w:eastAsia="Times New Roman" w:hAnsi="Book Antiqua" w:cs="Book Antiqua"/>
      <w:sz w:val="18"/>
      <w:szCs w:val="18"/>
      <w:lang w:val="en-US" w:eastAsia="en-US"/>
    </w:rPr>
  </w:style>
  <w:style w:type="paragraph" w:customStyle="1" w:styleId="E2D2F0FED506410085529767D43E4423">
    <w:name w:val="E2D2F0FED506410085529767D43E4423"/>
    <w:rsid w:val="0075437D"/>
    <w:pPr>
      <w:spacing w:after="0" w:line="240" w:lineRule="auto"/>
    </w:pPr>
    <w:rPr>
      <w:rFonts w:ascii="Book Antiqua" w:eastAsia="Times New Roman" w:hAnsi="Book Antiqua" w:cs="Book Antiqua"/>
      <w:sz w:val="18"/>
      <w:szCs w:val="18"/>
      <w:lang w:val="en-US" w:eastAsia="en-US"/>
    </w:rPr>
  </w:style>
  <w:style w:type="paragraph" w:customStyle="1" w:styleId="A8EE7EC541EA451FB3B2038F6EBC2123">
    <w:name w:val="A8EE7EC541EA451FB3B2038F6EBC2123"/>
    <w:rsid w:val="0075437D"/>
    <w:pPr>
      <w:spacing w:after="0" w:line="240" w:lineRule="auto"/>
    </w:pPr>
    <w:rPr>
      <w:rFonts w:ascii="Book Antiqua" w:eastAsia="Times New Roman" w:hAnsi="Book Antiqua" w:cs="Book Antiqua"/>
      <w:sz w:val="18"/>
      <w:szCs w:val="18"/>
      <w:lang w:val="en-US" w:eastAsia="en-US"/>
    </w:rPr>
  </w:style>
  <w:style w:type="paragraph" w:customStyle="1" w:styleId="470D915CB235445DB92700A5CEE67C7F">
    <w:name w:val="470D915CB235445DB92700A5CEE67C7F"/>
    <w:rsid w:val="0075437D"/>
    <w:pPr>
      <w:spacing w:after="0" w:line="240" w:lineRule="auto"/>
    </w:pPr>
    <w:rPr>
      <w:rFonts w:ascii="Book Antiqua" w:eastAsia="Times New Roman" w:hAnsi="Book Antiqua" w:cs="Book Antiqua"/>
      <w:sz w:val="18"/>
      <w:szCs w:val="18"/>
      <w:lang w:val="en-US" w:eastAsia="en-US"/>
    </w:rPr>
  </w:style>
  <w:style w:type="paragraph" w:customStyle="1" w:styleId="A8FA577274614F55B73C793FE03E8277">
    <w:name w:val="A8FA577274614F55B73C793FE03E8277"/>
    <w:rsid w:val="0075437D"/>
    <w:pPr>
      <w:spacing w:after="0" w:line="240" w:lineRule="auto"/>
    </w:pPr>
    <w:rPr>
      <w:rFonts w:ascii="Book Antiqua" w:eastAsia="Times New Roman" w:hAnsi="Book Antiqua" w:cs="Book Antiqua"/>
      <w:sz w:val="18"/>
      <w:szCs w:val="18"/>
      <w:lang w:val="en-US" w:eastAsia="en-US"/>
    </w:rPr>
  </w:style>
  <w:style w:type="paragraph" w:customStyle="1" w:styleId="C0BB9C68D7E14303BC724F36A16791F9">
    <w:name w:val="C0BB9C68D7E14303BC724F36A16791F9"/>
    <w:rsid w:val="0075437D"/>
    <w:pPr>
      <w:spacing w:after="0" w:line="240" w:lineRule="auto"/>
    </w:pPr>
    <w:rPr>
      <w:rFonts w:ascii="Book Antiqua" w:eastAsia="Times New Roman" w:hAnsi="Book Antiqua" w:cs="Book Antiqua"/>
      <w:sz w:val="18"/>
      <w:szCs w:val="18"/>
      <w:lang w:val="en-US" w:eastAsia="en-US"/>
    </w:rPr>
  </w:style>
  <w:style w:type="paragraph" w:customStyle="1" w:styleId="BBCA018773144D41AAC60CA039EDD10A">
    <w:name w:val="BBCA018773144D41AAC60CA039EDD10A"/>
    <w:rsid w:val="0075437D"/>
    <w:pPr>
      <w:spacing w:after="0" w:line="240" w:lineRule="auto"/>
    </w:pPr>
    <w:rPr>
      <w:rFonts w:ascii="Book Antiqua" w:eastAsia="Times New Roman" w:hAnsi="Book Antiqua" w:cs="Book Antiqua"/>
      <w:sz w:val="18"/>
      <w:szCs w:val="18"/>
      <w:lang w:val="en-US" w:eastAsia="en-US"/>
    </w:rPr>
  </w:style>
  <w:style w:type="paragraph" w:customStyle="1" w:styleId="D83669B7B1794F0388B0AE01E7AAFAEB">
    <w:name w:val="D83669B7B1794F0388B0AE01E7AAFAEB"/>
    <w:rsid w:val="0075437D"/>
    <w:pPr>
      <w:spacing w:after="0" w:line="240" w:lineRule="auto"/>
    </w:pPr>
    <w:rPr>
      <w:rFonts w:ascii="Book Antiqua" w:eastAsia="Times New Roman" w:hAnsi="Book Antiqua" w:cs="Book Antiqua"/>
      <w:sz w:val="18"/>
      <w:szCs w:val="18"/>
      <w:lang w:val="en-US" w:eastAsia="en-US"/>
    </w:rPr>
  </w:style>
  <w:style w:type="paragraph" w:customStyle="1" w:styleId="506D62E528A747348C183AC00E054DD1">
    <w:name w:val="506D62E528A747348C183AC00E054DD1"/>
    <w:rsid w:val="0075437D"/>
    <w:pPr>
      <w:spacing w:after="0" w:line="240" w:lineRule="auto"/>
    </w:pPr>
    <w:rPr>
      <w:rFonts w:ascii="Book Antiqua" w:eastAsia="Times New Roman" w:hAnsi="Book Antiqua" w:cs="Book Antiqua"/>
      <w:sz w:val="18"/>
      <w:szCs w:val="18"/>
      <w:lang w:val="en-US" w:eastAsia="en-US"/>
    </w:rPr>
  </w:style>
  <w:style w:type="paragraph" w:customStyle="1" w:styleId="F3B0B44189BF424F80751C49D37E4609">
    <w:name w:val="F3B0B44189BF424F80751C49D37E4609"/>
    <w:rsid w:val="0075437D"/>
    <w:pPr>
      <w:spacing w:after="0" w:line="240" w:lineRule="auto"/>
    </w:pPr>
    <w:rPr>
      <w:rFonts w:ascii="Book Antiqua" w:eastAsia="Times New Roman" w:hAnsi="Book Antiqua" w:cs="Book Antiqua"/>
      <w:sz w:val="18"/>
      <w:szCs w:val="18"/>
      <w:lang w:val="en-US" w:eastAsia="en-US"/>
    </w:rPr>
  </w:style>
  <w:style w:type="paragraph" w:customStyle="1" w:styleId="357D78665E334B44AA91F07D46B57FC1">
    <w:name w:val="357D78665E334B44AA91F07D46B57FC1"/>
    <w:rsid w:val="0075437D"/>
    <w:pPr>
      <w:spacing w:after="0" w:line="240" w:lineRule="auto"/>
    </w:pPr>
    <w:rPr>
      <w:rFonts w:ascii="Book Antiqua" w:eastAsia="Times New Roman" w:hAnsi="Book Antiqua" w:cs="Book Antiqua"/>
      <w:sz w:val="18"/>
      <w:szCs w:val="18"/>
      <w:lang w:val="en-US" w:eastAsia="en-US"/>
    </w:rPr>
  </w:style>
  <w:style w:type="paragraph" w:customStyle="1" w:styleId="341EE8C680F74EC0B3D93ED05E239ED8">
    <w:name w:val="341EE8C680F74EC0B3D93ED05E239ED8"/>
    <w:rsid w:val="0075437D"/>
    <w:pPr>
      <w:spacing w:after="0" w:line="240" w:lineRule="auto"/>
    </w:pPr>
    <w:rPr>
      <w:rFonts w:ascii="Book Antiqua" w:eastAsia="Times New Roman" w:hAnsi="Book Antiqua" w:cs="Book Antiqua"/>
      <w:sz w:val="18"/>
      <w:szCs w:val="18"/>
      <w:lang w:val="en-US" w:eastAsia="en-US"/>
    </w:rPr>
  </w:style>
  <w:style w:type="paragraph" w:customStyle="1" w:styleId="A22C7F73A71F4D24BA2FD3970B641B7D">
    <w:name w:val="A22C7F73A71F4D24BA2FD3970B641B7D"/>
    <w:rsid w:val="0075437D"/>
    <w:pPr>
      <w:spacing w:after="0" w:line="240" w:lineRule="auto"/>
    </w:pPr>
    <w:rPr>
      <w:rFonts w:ascii="Book Antiqua" w:eastAsia="Times New Roman" w:hAnsi="Book Antiqua" w:cs="Book Antiqua"/>
      <w:sz w:val="18"/>
      <w:szCs w:val="18"/>
      <w:lang w:val="en-US" w:eastAsia="en-US"/>
    </w:rPr>
  </w:style>
  <w:style w:type="paragraph" w:customStyle="1" w:styleId="B8296C5E60B84764A31136667FA208CB">
    <w:name w:val="B8296C5E60B84764A31136667FA208CB"/>
    <w:rsid w:val="0075437D"/>
    <w:pPr>
      <w:spacing w:after="0" w:line="240" w:lineRule="auto"/>
    </w:pPr>
    <w:rPr>
      <w:rFonts w:ascii="Book Antiqua" w:eastAsia="Times New Roman" w:hAnsi="Book Antiqua" w:cs="Book Antiqua"/>
      <w:sz w:val="18"/>
      <w:szCs w:val="18"/>
      <w:lang w:val="en-US" w:eastAsia="en-US"/>
    </w:rPr>
  </w:style>
  <w:style w:type="paragraph" w:customStyle="1" w:styleId="4EA238BB09A3422DBDC90A7DEC46B633">
    <w:name w:val="4EA238BB09A3422DBDC90A7DEC46B633"/>
    <w:rsid w:val="0075437D"/>
    <w:pPr>
      <w:spacing w:after="0" w:line="240" w:lineRule="auto"/>
    </w:pPr>
    <w:rPr>
      <w:rFonts w:ascii="Book Antiqua" w:eastAsia="Times New Roman" w:hAnsi="Book Antiqua" w:cs="Book Antiqua"/>
      <w:sz w:val="18"/>
      <w:szCs w:val="18"/>
      <w:lang w:val="en-US" w:eastAsia="en-US"/>
    </w:rPr>
  </w:style>
  <w:style w:type="paragraph" w:customStyle="1" w:styleId="42F967B4C367403C890728613A5294DC">
    <w:name w:val="42F967B4C367403C890728613A5294DC"/>
    <w:rsid w:val="0075437D"/>
    <w:pPr>
      <w:spacing w:after="0" w:line="240" w:lineRule="auto"/>
    </w:pPr>
    <w:rPr>
      <w:rFonts w:ascii="Book Antiqua" w:eastAsia="Times New Roman" w:hAnsi="Book Antiqua" w:cs="Book Antiqua"/>
      <w:sz w:val="18"/>
      <w:szCs w:val="18"/>
      <w:lang w:val="en-US" w:eastAsia="en-US"/>
    </w:rPr>
  </w:style>
  <w:style w:type="paragraph" w:customStyle="1" w:styleId="9CFB717A33B345B19C52BA31109196B3">
    <w:name w:val="9CFB717A33B345B19C52BA31109196B3"/>
    <w:rsid w:val="0075437D"/>
    <w:pPr>
      <w:spacing w:after="0" w:line="240" w:lineRule="auto"/>
    </w:pPr>
    <w:rPr>
      <w:rFonts w:ascii="Book Antiqua" w:eastAsia="Times New Roman" w:hAnsi="Book Antiqua" w:cs="Book Antiqua"/>
      <w:sz w:val="18"/>
      <w:szCs w:val="18"/>
      <w:lang w:val="en-US" w:eastAsia="en-US"/>
    </w:rPr>
  </w:style>
  <w:style w:type="paragraph" w:customStyle="1" w:styleId="B30592C3EF7E43DD968DD8A8D6697FE4">
    <w:name w:val="B30592C3EF7E43DD968DD8A8D6697FE4"/>
    <w:rsid w:val="0075437D"/>
    <w:pPr>
      <w:spacing w:after="0" w:line="240" w:lineRule="auto"/>
    </w:pPr>
    <w:rPr>
      <w:rFonts w:ascii="Book Antiqua" w:eastAsia="Times New Roman" w:hAnsi="Book Antiqua" w:cs="Book Antiqua"/>
      <w:sz w:val="18"/>
      <w:szCs w:val="18"/>
      <w:lang w:val="en-US" w:eastAsia="en-US"/>
    </w:rPr>
  </w:style>
  <w:style w:type="paragraph" w:customStyle="1" w:styleId="927E5388206348F59CF830AEB563399A">
    <w:name w:val="927E5388206348F59CF830AEB563399A"/>
    <w:rsid w:val="0075437D"/>
    <w:pPr>
      <w:spacing w:after="0" w:line="240" w:lineRule="auto"/>
    </w:pPr>
    <w:rPr>
      <w:rFonts w:ascii="Book Antiqua" w:eastAsia="Times New Roman" w:hAnsi="Book Antiqua" w:cs="Book Antiqua"/>
      <w:sz w:val="18"/>
      <w:szCs w:val="18"/>
      <w:lang w:val="en-US" w:eastAsia="en-US"/>
    </w:rPr>
  </w:style>
  <w:style w:type="paragraph" w:customStyle="1" w:styleId="C8564FD5EE2A4EFA802081A403155003">
    <w:name w:val="C8564FD5EE2A4EFA802081A403155003"/>
    <w:rsid w:val="0075437D"/>
    <w:pPr>
      <w:spacing w:after="0" w:line="240" w:lineRule="auto"/>
    </w:pPr>
    <w:rPr>
      <w:rFonts w:ascii="Book Antiqua" w:eastAsia="Times New Roman" w:hAnsi="Book Antiqua" w:cs="Book Antiqua"/>
      <w:sz w:val="18"/>
      <w:szCs w:val="18"/>
      <w:lang w:val="en-US" w:eastAsia="en-US"/>
    </w:rPr>
  </w:style>
  <w:style w:type="paragraph" w:customStyle="1" w:styleId="D5566C09DB494D14B238671245D985D5">
    <w:name w:val="D5566C09DB494D14B238671245D985D5"/>
    <w:rsid w:val="0075437D"/>
    <w:pPr>
      <w:spacing w:after="0" w:line="240" w:lineRule="auto"/>
    </w:pPr>
    <w:rPr>
      <w:rFonts w:ascii="Book Antiqua" w:eastAsia="Times New Roman" w:hAnsi="Book Antiqua" w:cs="Book Antiqua"/>
      <w:sz w:val="18"/>
      <w:szCs w:val="18"/>
      <w:lang w:val="en-US" w:eastAsia="en-US"/>
    </w:rPr>
  </w:style>
  <w:style w:type="paragraph" w:customStyle="1" w:styleId="17C04B4F3FAD482DB3FFE29B7556F1BB">
    <w:name w:val="17C04B4F3FAD482DB3FFE29B7556F1BB"/>
    <w:rsid w:val="0075437D"/>
    <w:pPr>
      <w:spacing w:after="0" w:line="240" w:lineRule="auto"/>
    </w:pPr>
    <w:rPr>
      <w:rFonts w:ascii="Book Antiqua" w:eastAsia="Times New Roman" w:hAnsi="Book Antiqua" w:cs="Book Antiqua"/>
      <w:sz w:val="18"/>
      <w:szCs w:val="18"/>
      <w:lang w:val="en-US" w:eastAsia="en-US"/>
    </w:rPr>
  </w:style>
  <w:style w:type="paragraph" w:customStyle="1" w:styleId="1C7C122D9402478F8CD6EA5E640DC58E">
    <w:name w:val="1C7C122D9402478F8CD6EA5E640DC58E"/>
    <w:rsid w:val="0075437D"/>
    <w:pPr>
      <w:spacing w:after="0" w:line="240" w:lineRule="auto"/>
    </w:pPr>
    <w:rPr>
      <w:rFonts w:ascii="Book Antiqua" w:eastAsia="Times New Roman" w:hAnsi="Book Antiqua" w:cs="Book Antiqua"/>
      <w:sz w:val="18"/>
      <w:szCs w:val="18"/>
      <w:lang w:val="en-US" w:eastAsia="en-US"/>
    </w:rPr>
  </w:style>
  <w:style w:type="paragraph" w:customStyle="1" w:styleId="E0A4B9F5308749BFA0C1B01A01B0F01F">
    <w:name w:val="E0A4B9F5308749BFA0C1B01A01B0F01F"/>
    <w:rsid w:val="0075437D"/>
    <w:pPr>
      <w:spacing w:after="0" w:line="240" w:lineRule="auto"/>
    </w:pPr>
    <w:rPr>
      <w:rFonts w:ascii="Book Antiqua" w:eastAsia="Times New Roman" w:hAnsi="Book Antiqua" w:cs="Book Antiqua"/>
      <w:sz w:val="18"/>
      <w:szCs w:val="18"/>
      <w:lang w:val="en-US" w:eastAsia="en-US"/>
    </w:rPr>
  </w:style>
  <w:style w:type="paragraph" w:customStyle="1" w:styleId="1BE6C6EC790B4BBB85A28CE168B70050">
    <w:name w:val="1BE6C6EC790B4BBB85A28CE168B70050"/>
    <w:rsid w:val="0075437D"/>
    <w:pPr>
      <w:spacing w:after="0" w:line="240" w:lineRule="auto"/>
    </w:pPr>
    <w:rPr>
      <w:rFonts w:ascii="Book Antiqua" w:eastAsia="Times New Roman" w:hAnsi="Book Antiqua" w:cs="Book Antiqua"/>
      <w:sz w:val="18"/>
      <w:szCs w:val="18"/>
      <w:lang w:val="en-US" w:eastAsia="en-US"/>
    </w:rPr>
  </w:style>
  <w:style w:type="paragraph" w:customStyle="1" w:styleId="DF31567993DB434AA4FE412ACAFD5E48">
    <w:name w:val="DF31567993DB434AA4FE412ACAFD5E48"/>
    <w:rsid w:val="0075437D"/>
    <w:pPr>
      <w:spacing w:after="0" w:line="240" w:lineRule="auto"/>
    </w:pPr>
    <w:rPr>
      <w:rFonts w:ascii="Book Antiqua" w:eastAsia="Times New Roman" w:hAnsi="Book Antiqua" w:cs="Book Antiqua"/>
      <w:sz w:val="18"/>
      <w:szCs w:val="18"/>
      <w:lang w:val="en-US" w:eastAsia="en-US"/>
    </w:rPr>
  </w:style>
  <w:style w:type="paragraph" w:customStyle="1" w:styleId="5DE4FBC6DC0648EB90EFFE27A660DD43">
    <w:name w:val="5DE4FBC6DC0648EB90EFFE27A660DD43"/>
    <w:rsid w:val="0075437D"/>
    <w:pPr>
      <w:spacing w:after="0" w:line="240" w:lineRule="auto"/>
    </w:pPr>
    <w:rPr>
      <w:rFonts w:ascii="Book Antiqua" w:eastAsia="Times New Roman" w:hAnsi="Book Antiqua" w:cs="Book Antiqua"/>
      <w:sz w:val="18"/>
      <w:szCs w:val="18"/>
      <w:lang w:val="en-US" w:eastAsia="en-US"/>
    </w:rPr>
  </w:style>
  <w:style w:type="paragraph" w:customStyle="1" w:styleId="7B06E3B615294D4D9E75EF083E296F89">
    <w:name w:val="7B06E3B615294D4D9E75EF083E296F89"/>
    <w:rsid w:val="0075437D"/>
    <w:pPr>
      <w:spacing w:after="0" w:line="240" w:lineRule="auto"/>
    </w:pPr>
    <w:rPr>
      <w:rFonts w:ascii="Book Antiqua" w:eastAsia="Times New Roman" w:hAnsi="Book Antiqua" w:cs="Book Antiqua"/>
      <w:sz w:val="18"/>
      <w:szCs w:val="18"/>
      <w:lang w:val="en-US" w:eastAsia="en-US"/>
    </w:rPr>
  </w:style>
  <w:style w:type="paragraph" w:customStyle="1" w:styleId="6EA420EC48D8400AA311F82BE95E0139">
    <w:name w:val="6EA420EC48D8400AA311F82BE95E0139"/>
    <w:rsid w:val="0075437D"/>
    <w:pPr>
      <w:spacing w:after="0" w:line="240" w:lineRule="auto"/>
    </w:pPr>
    <w:rPr>
      <w:rFonts w:ascii="Book Antiqua" w:eastAsia="Times New Roman" w:hAnsi="Book Antiqua" w:cs="Book Antiqua"/>
      <w:sz w:val="18"/>
      <w:szCs w:val="18"/>
      <w:lang w:val="en-US" w:eastAsia="en-US"/>
    </w:rPr>
  </w:style>
  <w:style w:type="paragraph" w:customStyle="1" w:styleId="B00B182F99054330BE62D7CF3CEEFC2B">
    <w:name w:val="B00B182F99054330BE62D7CF3CEEFC2B"/>
    <w:rsid w:val="0075437D"/>
    <w:pPr>
      <w:spacing w:after="0" w:line="240" w:lineRule="auto"/>
    </w:pPr>
    <w:rPr>
      <w:rFonts w:ascii="Book Antiqua" w:eastAsia="Times New Roman" w:hAnsi="Book Antiqua" w:cs="Book Antiqua"/>
      <w:sz w:val="18"/>
      <w:szCs w:val="18"/>
      <w:lang w:val="en-US" w:eastAsia="en-US"/>
    </w:rPr>
  </w:style>
  <w:style w:type="paragraph" w:customStyle="1" w:styleId="E3C96C945877434DB0C93DB1F73BD1E6">
    <w:name w:val="E3C96C945877434DB0C93DB1F73BD1E6"/>
    <w:rsid w:val="0075437D"/>
    <w:pPr>
      <w:spacing w:after="0" w:line="240" w:lineRule="auto"/>
    </w:pPr>
    <w:rPr>
      <w:rFonts w:ascii="Book Antiqua" w:eastAsia="Times New Roman" w:hAnsi="Book Antiqua" w:cs="Book Antiqua"/>
      <w:sz w:val="18"/>
      <w:szCs w:val="18"/>
      <w:lang w:val="en-US" w:eastAsia="en-US"/>
    </w:rPr>
  </w:style>
  <w:style w:type="paragraph" w:customStyle="1" w:styleId="786E438C62BF450BA2A8DFA1451C5E72">
    <w:name w:val="786E438C62BF450BA2A8DFA1451C5E72"/>
    <w:rsid w:val="0075437D"/>
    <w:pPr>
      <w:spacing w:after="0" w:line="240" w:lineRule="auto"/>
    </w:pPr>
    <w:rPr>
      <w:rFonts w:ascii="Book Antiqua" w:eastAsia="Times New Roman" w:hAnsi="Book Antiqua" w:cs="Book Antiqua"/>
      <w:sz w:val="18"/>
      <w:szCs w:val="18"/>
      <w:lang w:val="en-US" w:eastAsia="en-US"/>
    </w:rPr>
  </w:style>
  <w:style w:type="paragraph" w:customStyle="1" w:styleId="71783E98B0214C939966C744D938BE5C">
    <w:name w:val="71783E98B0214C939966C744D938BE5C"/>
    <w:rsid w:val="0075437D"/>
    <w:pPr>
      <w:spacing w:after="0" w:line="240" w:lineRule="auto"/>
    </w:pPr>
    <w:rPr>
      <w:rFonts w:ascii="Book Antiqua" w:eastAsia="Times New Roman" w:hAnsi="Book Antiqua" w:cs="Book Antiqua"/>
      <w:sz w:val="18"/>
      <w:szCs w:val="18"/>
      <w:lang w:val="en-US" w:eastAsia="en-US"/>
    </w:rPr>
  </w:style>
  <w:style w:type="paragraph" w:customStyle="1" w:styleId="ADABC9EDD0CA427C8E99D26A6CF175F6">
    <w:name w:val="ADABC9EDD0CA427C8E99D26A6CF175F6"/>
    <w:rsid w:val="0075437D"/>
    <w:pPr>
      <w:spacing w:after="0" w:line="240" w:lineRule="auto"/>
    </w:pPr>
    <w:rPr>
      <w:rFonts w:ascii="Book Antiqua" w:eastAsia="Times New Roman" w:hAnsi="Book Antiqua" w:cs="Book Antiqua"/>
      <w:sz w:val="18"/>
      <w:szCs w:val="18"/>
      <w:lang w:val="en-US" w:eastAsia="en-US"/>
    </w:rPr>
  </w:style>
  <w:style w:type="paragraph" w:customStyle="1" w:styleId="7E188891FE264AC19688B119316D706B">
    <w:name w:val="7E188891FE264AC19688B119316D706B"/>
    <w:rsid w:val="0075437D"/>
    <w:pPr>
      <w:spacing w:after="0" w:line="240" w:lineRule="auto"/>
    </w:pPr>
    <w:rPr>
      <w:rFonts w:ascii="Book Antiqua" w:eastAsia="Times New Roman" w:hAnsi="Book Antiqua" w:cs="Book Antiqua"/>
      <w:sz w:val="18"/>
      <w:szCs w:val="18"/>
      <w:lang w:val="en-US" w:eastAsia="en-US"/>
    </w:rPr>
  </w:style>
  <w:style w:type="paragraph" w:customStyle="1" w:styleId="66A951D6EB324FCC8E9F10AADEF1DDD0">
    <w:name w:val="66A951D6EB324FCC8E9F10AADEF1DDD0"/>
    <w:rsid w:val="0075437D"/>
    <w:pPr>
      <w:spacing w:after="0" w:line="240" w:lineRule="auto"/>
    </w:pPr>
    <w:rPr>
      <w:rFonts w:ascii="Book Antiqua" w:eastAsia="Times New Roman" w:hAnsi="Book Antiqua" w:cs="Book Antiqua"/>
      <w:sz w:val="18"/>
      <w:szCs w:val="18"/>
      <w:lang w:val="en-US" w:eastAsia="en-US"/>
    </w:rPr>
  </w:style>
  <w:style w:type="paragraph" w:customStyle="1" w:styleId="F53421F40B71448285515ECBF0C7EF98">
    <w:name w:val="F53421F40B71448285515ECBF0C7EF98"/>
    <w:rsid w:val="0075437D"/>
    <w:pPr>
      <w:spacing w:after="0" w:line="240" w:lineRule="auto"/>
    </w:pPr>
    <w:rPr>
      <w:rFonts w:ascii="Book Antiqua" w:eastAsia="Times New Roman" w:hAnsi="Book Antiqua" w:cs="Book Antiqua"/>
      <w:sz w:val="18"/>
      <w:szCs w:val="18"/>
      <w:lang w:val="en-US" w:eastAsia="en-US"/>
    </w:rPr>
  </w:style>
  <w:style w:type="paragraph" w:customStyle="1" w:styleId="9B8CC507107A4A1CB49B477D20B7E235">
    <w:name w:val="9B8CC507107A4A1CB49B477D20B7E235"/>
    <w:rsid w:val="0075437D"/>
    <w:pPr>
      <w:spacing w:after="0" w:line="240" w:lineRule="auto"/>
    </w:pPr>
    <w:rPr>
      <w:rFonts w:ascii="Book Antiqua" w:eastAsia="Times New Roman" w:hAnsi="Book Antiqua" w:cs="Book Antiqua"/>
      <w:sz w:val="18"/>
      <w:szCs w:val="18"/>
      <w:lang w:val="en-US" w:eastAsia="en-US"/>
    </w:rPr>
  </w:style>
  <w:style w:type="paragraph" w:customStyle="1" w:styleId="FB7FA549E18B4D139657C8DBDA3B06B5">
    <w:name w:val="FB7FA549E18B4D139657C8DBDA3B06B5"/>
    <w:rsid w:val="0075437D"/>
    <w:pPr>
      <w:spacing w:after="0" w:line="240" w:lineRule="auto"/>
    </w:pPr>
    <w:rPr>
      <w:rFonts w:ascii="Book Antiqua" w:eastAsia="Times New Roman" w:hAnsi="Book Antiqua" w:cs="Book Antiqua"/>
      <w:sz w:val="18"/>
      <w:szCs w:val="18"/>
      <w:lang w:val="en-US" w:eastAsia="en-US"/>
    </w:rPr>
  </w:style>
  <w:style w:type="paragraph" w:customStyle="1" w:styleId="F7F69D170A1B4E95966ADD579AC8F750">
    <w:name w:val="F7F69D170A1B4E95966ADD579AC8F750"/>
    <w:rsid w:val="0075437D"/>
    <w:pPr>
      <w:spacing w:after="0" w:line="240" w:lineRule="auto"/>
    </w:pPr>
    <w:rPr>
      <w:rFonts w:ascii="Book Antiqua" w:eastAsia="Times New Roman" w:hAnsi="Book Antiqua" w:cs="Book Antiqua"/>
      <w:sz w:val="18"/>
      <w:szCs w:val="18"/>
      <w:lang w:val="en-US" w:eastAsia="en-US"/>
    </w:rPr>
  </w:style>
  <w:style w:type="paragraph" w:customStyle="1" w:styleId="58257CAF849B40C38ED6BE59A410DD441">
    <w:name w:val="58257CAF849B40C38ED6BE59A410DD441"/>
    <w:rsid w:val="0075437D"/>
    <w:pPr>
      <w:spacing w:after="0" w:line="240" w:lineRule="auto"/>
    </w:pPr>
    <w:rPr>
      <w:rFonts w:ascii="Book Antiqua" w:eastAsia="Times New Roman" w:hAnsi="Book Antiqua" w:cs="Book Antiqua"/>
      <w:sz w:val="18"/>
      <w:szCs w:val="18"/>
      <w:lang w:val="en-US" w:eastAsia="en-US"/>
    </w:rPr>
  </w:style>
  <w:style w:type="paragraph" w:customStyle="1" w:styleId="87D244A633F7475FA1017D5D766EEDF51">
    <w:name w:val="87D244A633F7475FA1017D5D766EEDF51"/>
    <w:rsid w:val="0075437D"/>
    <w:pPr>
      <w:spacing w:after="0" w:line="240" w:lineRule="auto"/>
    </w:pPr>
    <w:rPr>
      <w:rFonts w:ascii="Book Antiqua" w:eastAsia="Times New Roman" w:hAnsi="Book Antiqua" w:cs="Book Antiqua"/>
      <w:sz w:val="18"/>
      <w:szCs w:val="18"/>
      <w:lang w:val="en-US" w:eastAsia="en-US"/>
    </w:rPr>
  </w:style>
  <w:style w:type="paragraph" w:customStyle="1" w:styleId="319437A18896487CB3AD8518657C5CDF1">
    <w:name w:val="319437A18896487CB3AD8518657C5CDF1"/>
    <w:rsid w:val="0075437D"/>
    <w:pPr>
      <w:spacing w:after="0" w:line="240" w:lineRule="auto"/>
    </w:pPr>
    <w:rPr>
      <w:rFonts w:ascii="Book Antiqua" w:eastAsia="Times New Roman" w:hAnsi="Book Antiqua" w:cs="Book Antiqua"/>
      <w:sz w:val="18"/>
      <w:szCs w:val="18"/>
      <w:lang w:val="en-US" w:eastAsia="en-US"/>
    </w:rPr>
  </w:style>
  <w:style w:type="paragraph" w:customStyle="1" w:styleId="10F09B3ED5CD43009B554D8ACBD0DC4F1">
    <w:name w:val="10F09B3ED5CD43009B554D8ACBD0DC4F1"/>
    <w:rsid w:val="0075437D"/>
    <w:pPr>
      <w:spacing w:after="0" w:line="240" w:lineRule="auto"/>
    </w:pPr>
    <w:rPr>
      <w:rFonts w:ascii="Book Antiqua" w:eastAsia="Times New Roman" w:hAnsi="Book Antiqua" w:cs="Book Antiqua"/>
      <w:sz w:val="18"/>
      <w:szCs w:val="18"/>
      <w:lang w:val="en-US" w:eastAsia="en-US"/>
    </w:rPr>
  </w:style>
  <w:style w:type="paragraph" w:customStyle="1" w:styleId="526EF2BC53BB4FA5A58529CD80A0ADE1">
    <w:name w:val="526EF2BC53BB4FA5A58529CD80A0ADE1"/>
    <w:rsid w:val="0075437D"/>
  </w:style>
  <w:style w:type="paragraph" w:customStyle="1" w:styleId="B60C22036BEE4F3FAD1AD2138B686771">
    <w:name w:val="B60C22036BEE4F3FAD1AD2138B686771"/>
    <w:rsid w:val="0075437D"/>
  </w:style>
  <w:style w:type="paragraph" w:customStyle="1" w:styleId="D9EC7A8CBCA04258A82A62256600D236">
    <w:name w:val="D9EC7A8CBCA04258A82A62256600D236"/>
    <w:rsid w:val="0075437D"/>
  </w:style>
  <w:style w:type="paragraph" w:customStyle="1" w:styleId="7EDDFFA7F16E4210AE25A95986A7F9D1">
    <w:name w:val="7EDDFFA7F16E4210AE25A95986A7F9D1"/>
    <w:rsid w:val="0075437D"/>
  </w:style>
  <w:style w:type="paragraph" w:customStyle="1" w:styleId="2CD6B4BD582A42388F9B94451DF9B802">
    <w:name w:val="2CD6B4BD582A42388F9B94451DF9B802"/>
    <w:rsid w:val="0075437D"/>
  </w:style>
  <w:style w:type="paragraph" w:customStyle="1" w:styleId="5282A9B6E2BE4E1EB59EA7DD572FDB73">
    <w:name w:val="5282A9B6E2BE4E1EB59EA7DD572FDB73"/>
    <w:rsid w:val="0075437D"/>
  </w:style>
  <w:style w:type="paragraph" w:customStyle="1" w:styleId="9DBFB7EDD86A44DD818F75551449BFF2">
    <w:name w:val="9DBFB7EDD86A44DD818F75551449BFF2"/>
    <w:rsid w:val="0075437D"/>
  </w:style>
  <w:style w:type="paragraph" w:customStyle="1" w:styleId="1E51879A2FBE46F6BB6825C8EBB581F1">
    <w:name w:val="1E51879A2FBE46F6BB6825C8EBB581F1"/>
    <w:rsid w:val="0075437D"/>
  </w:style>
  <w:style w:type="paragraph" w:customStyle="1" w:styleId="192203DAA7A64D418BB685B11B96347D">
    <w:name w:val="192203DAA7A64D418BB685B11B96347D"/>
    <w:rsid w:val="0075437D"/>
  </w:style>
  <w:style w:type="paragraph" w:customStyle="1" w:styleId="1155992D07F54808B8E2B75249F2AA523">
    <w:name w:val="1155992D07F54808B8E2B75249F2AA523"/>
    <w:rsid w:val="00833B6F"/>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99C437F8B7204891AC48284CB50DF7103">
    <w:name w:val="99C437F8B7204891AC48284CB50DF7103"/>
    <w:rsid w:val="00833B6F"/>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7EBC55C5E0B84824893E93F3B1CBE6E23">
    <w:name w:val="7EBC55C5E0B84824893E93F3B1CBE6E23"/>
    <w:rsid w:val="00833B6F"/>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583E9843254A4153B2663175B9FBBE0F3">
    <w:name w:val="583E9843254A4153B2663175B9FBBE0F3"/>
    <w:rsid w:val="00833B6F"/>
    <w:pPr>
      <w:suppressAutoHyphens/>
      <w:autoSpaceDN w:val="0"/>
      <w:spacing w:before="80" w:after="0" w:line="240" w:lineRule="auto"/>
      <w:textAlignment w:val="baseline"/>
    </w:pPr>
    <w:rPr>
      <w:rFonts w:ascii="Book Antiqua" w:eastAsia="Times New Roman" w:hAnsi="Book Antiqua" w:cs="Book Antiqua"/>
      <w:spacing w:val="10"/>
      <w:sz w:val="18"/>
      <w:szCs w:val="18"/>
      <w:lang w:val="en-US" w:eastAsia="en-US" w:bidi="en-US"/>
    </w:rPr>
  </w:style>
  <w:style w:type="paragraph" w:customStyle="1" w:styleId="3A8E0C603BC14898AADEDB4D53FE09EA3">
    <w:name w:val="3A8E0C603BC14898AADEDB4D53FE09EA3"/>
    <w:rsid w:val="00833B6F"/>
    <w:pPr>
      <w:suppressAutoHyphens/>
      <w:autoSpaceDN w:val="0"/>
      <w:spacing w:before="80" w:after="0" w:line="240" w:lineRule="auto"/>
      <w:textAlignment w:val="baseline"/>
    </w:pPr>
    <w:rPr>
      <w:rFonts w:ascii="Book Antiqua" w:eastAsia="Times New Roman" w:hAnsi="Book Antiqua" w:cs="Book Antiqua"/>
      <w:spacing w:val="10"/>
      <w:sz w:val="18"/>
      <w:szCs w:val="18"/>
      <w:lang w:val="en-US" w:eastAsia="en-US" w:bidi="en-US"/>
    </w:rPr>
  </w:style>
  <w:style w:type="paragraph" w:customStyle="1" w:styleId="E743D42B792E436589333CAFDA3B2D221">
    <w:name w:val="E743D42B792E436589333CAFDA3B2D221"/>
    <w:rsid w:val="00833B6F"/>
    <w:pPr>
      <w:suppressAutoHyphens/>
      <w:autoSpaceDN w:val="0"/>
      <w:spacing w:before="80" w:after="0" w:line="240" w:lineRule="auto"/>
      <w:textAlignment w:val="baseline"/>
    </w:pPr>
    <w:rPr>
      <w:rFonts w:ascii="Book Antiqua" w:eastAsia="Times New Roman" w:hAnsi="Book Antiqua" w:cs="Book Antiqua"/>
      <w:spacing w:val="10"/>
      <w:sz w:val="18"/>
      <w:szCs w:val="18"/>
      <w:lang w:val="en-US" w:eastAsia="en-US" w:bidi="en-US"/>
    </w:rPr>
  </w:style>
  <w:style w:type="paragraph" w:customStyle="1" w:styleId="DE482D848376424FB191B5879DB2B432">
    <w:name w:val="DE482D848376424FB191B5879DB2B432"/>
    <w:rsid w:val="00833B6F"/>
    <w:pPr>
      <w:spacing w:after="0" w:line="240" w:lineRule="auto"/>
    </w:pPr>
    <w:rPr>
      <w:rFonts w:ascii="Book Antiqua" w:eastAsia="Times New Roman" w:hAnsi="Book Antiqua" w:cs="Book Antiqua"/>
      <w:sz w:val="18"/>
      <w:szCs w:val="18"/>
      <w:lang w:val="en-US" w:eastAsia="en-US"/>
    </w:rPr>
  </w:style>
  <w:style w:type="paragraph" w:customStyle="1" w:styleId="1155992D07F54808B8E2B75249F2AA524">
    <w:name w:val="1155992D07F54808B8E2B75249F2AA524"/>
    <w:rsid w:val="00833B6F"/>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99C437F8B7204891AC48284CB50DF7104">
    <w:name w:val="99C437F8B7204891AC48284CB50DF7104"/>
    <w:rsid w:val="00833B6F"/>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7EBC55C5E0B84824893E93F3B1CBE6E24">
    <w:name w:val="7EBC55C5E0B84824893E93F3B1CBE6E24"/>
    <w:rsid w:val="00833B6F"/>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583E9843254A4153B2663175B9FBBE0F4">
    <w:name w:val="583E9843254A4153B2663175B9FBBE0F4"/>
    <w:rsid w:val="00833B6F"/>
    <w:pPr>
      <w:suppressAutoHyphens/>
      <w:autoSpaceDN w:val="0"/>
      <w:spacing w:before="80" w:after="0" w:line="240" w:lineRule="auto"/>
      <w:textAlignment w:val="baseline"/>
    </w:pPr>
    <w:rPr>
      <w:rFonts w:ascii="Book Antiqua" w:eastAsia="Times New Roman" w:hAnsi="Book Antiqua" w:cs="Book Antiqua"/>
      <w:spacing w:val="10"/>
      <w:sz w:val="18"/>
      <w:szCs w:val="18"/>
      <w:lang w:val="en-US" w:eastAsia="en-US" w:bidi="en-US"/>
    </w:rPr>
  </w:style>
  <w:style w:type="paragraph" w:customStyle="1" w:styleId="3A8E0C603BC14898AADEDB4D53FE09EA4">
    <w:name w:val="3A8E0C603BC14898AADEDB4D53FE09EA4"/>
    <w:rsid w:val="00833B6F"/>
    <w:pPr>
      <w:suppressAutoHyphens/>
      <w:autoSpaceDN w:val="0"/>
      <w:spacing w:before="80" w:after="0" w:line="240" w:lineRule="auto"/>
      <w:textAlignment w:val="baseline"/>
    </w:pPr>
    <w:rPr>
      <w:rFonts w:ascii="Book Antiqua" w:eastAsia="Times New Roman" w:hAnsi="Book Antiqua" w:cs="Book Antiqua"/>
      <w:spacing w:val="10"/>
      <w:sz w:val="18"/>
      <w:szCs w:val="18"/>
      <w:lang w:val="en-US" w:eastAsia="en-US" w:bidi="en-US"/>
    </w:rPr>
  </w:style>
  <w:style w:type="paragraph" w:customStyle="1" w:styleId="E743D42B792E436589333CAFDA3B2D222">
    <w:name w:val="E743D42B792E436589333CAFDA3B2D222"/>
    <w:rsid w:val="00833B6F"/>
    <w:pPr>
      <w:suppressAutoHyphens/>
      <w:autoSpaceDN w:val="0"/>
      <w:spacing w:before="80" w:after="0" w:line="240" w:lineRule="auto"/>
      <w:textAlignment w:val="baseline"/>
    </w:pPr>
    <w:rPr>
      <w:rFonts w:ascii="Book Antiqua" w:eastAsia="Times New Roman" w:hAnsi="Book Antiqua" w:cs="Book Antiqua"/>
      <w:spacing w:val="10"/>
      <w:sz w:val="18"/>
      <w:szCs w:val="18"/>
      <w:lang w:val="en-US" w:eastAsia="en-US" w:bidi="en-US"/>
    </w:rPr>
  </w:style>
  <w:style w:type="paragraph" w:customStyle="1" w:styleId="DE482D848376424FB191B5879DB2B4321">
    <w:name w:val="DE482D848376424FB191B5879DB2B4321"/>
    <w:rsid w:val="00833B6F"/>
    <w:pPr>
      <w:spacing w:after="0" w:line="240" w:lineRule="auto"/>
    </w:pPr>
    <w:rPr>
      <w:rFonts w:ascii="Book Antiqua" w:eastAsia="Times New Roman" w:hAnsi="Book Antiqua" w:cs="Book Antiqua"/>
      <w:sz w:val="18"/>
      <w:szCs w:val="18"/>
      <w:lang w:val="en-US" w:eastAsia="en-US"/>
    </w:rPr>
  </w:style>
  <w:style w:type="paragraph" w:customStyle="1" w:styleId="1155992D07F54808B8E2B75249F2AA525">
    <w:name w:val="1155992D07F54808B8E2B75249F2AA525"/>
    <w:rsid w:val="00701B18"/>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99C437F8B7204891AC48284CB50DF7105">
    <w:name w:val="99C437F8B7204891AC48284CB50DF7105"/>
    <w:rsid w:val="00701B18"/>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7EBC55C5E0B84824893E93F3B1CBE6E25">
    <w:name w:val="7EBC55C5E0B84824893E93F3B1CBE6E25"/>
    <w:rsid w:val="00701B18"/>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583E9843254A4153B2663175B9FBBE0F5">
    <w:name w:val="583E9843254A4153B2663175B9FBBE0F5"/>
    <w:rsid w:val="00701B18"/>
    <w:pPr>
      <w:suppressAutoHyphens/>
      <w:autoSpaceDN w:val="0"/>
      <w:spacing w:before="80" w:after="0" w:line="240" w:lineRule="auto"/>
      <w:textAlignment w:val="baseline"/>
    </w:pPr>
    <w:rPr>
      <w:rFonts w:ascii="Book Antiqua" w:eastAsia="Times New Roman" w:hAnsi="Book Antiqua" w:cs="Book Antiqua"/>
      <w:spacing w:val="10"/>
      <w:sz w:val="18"/>
      <w:szCs w:val="18"/>
      <w:lang w:val="en-US" w:eastAsia="en-US" w:bidi="en-US"/>
    </w:rPr>
  </w:style>
  <w:style w:type="paragraph" w:customStyle="1" w:styleId="3A8E0C603BC14898AADEDB4D53FE09EA5">
    <w:name w:val="3A8E0C603BC14898AADEDB4D53FE09EA5"/>
    <w:rsid w:val="00701B18"/>
    <w:pPr>
      <w:suppressAutoHyphens/>
      <w:autoSpaceDN w:val="0"/>
      <w:spacing w:before="80" w:after="0" w:line="240" w:lineRule="auto"/>
      <w:textAlignment w:val="baseline"/>
    </w:pPr>
    <w:rPr>
      <w:rFonts w:ascii="Book Antiqua" w:eastAsia="Times New Roman" w:hAnsi="Book Antiqua" w:cs="Book Antiqua"/>
      <w:spacing w:val="10"/>
      <w:sz w:val="18"/>
      <w:szCs w:val="18"/>
      <w:lang w:val="en-US" w:eastAsia="en-US" w:bidi="en-US"/>
    </w:rPr>
  </w:style>
  <w:style w:type="paragraph" w:customStyle="1" w:styleId="C85BDDA24FEA451C859B7E869244E9CA">
    <w:name w:val="C85BDDA24FEA451C859B7E869244E9CA"/>
    <w:rsid w:val="00701B18"/>
    <w:pPr>
      <w:spacing w:after="0" w:line="240" w:lineRule="auto"/>
    </w:pPr>
    <w:rPr>
      <w:rFonts w:ascii="Book Antiqua" w:eastAsia="Times New Roman" w:hAnsi="Book Antiqua" w:cs="Book Antiqua"/>
      <w:sz w:val="18"/>
      <w:szCs w:val="18"/>
      <w:lang w:val="en-US" w:eastAsia="en-US"/>
    </w:rPr>
  </w:style>
  <w:style w:type="paragraph" w:customStyle="1" w:styleId="3D31452A1DF94202A61B3940C8266E1F">
    <w:name w:val="3D31452A1DF94202A61B3940C8266E1F"/>
    <w:rsid w:val="00701B18"/>
  </w:style>
  <w:style w:type="paragraph" w:customStyle="1" w:styleId="3D31452A1DF94202A61B3940C8266E1F1">
    <w:name w:val="3D31452A1DF94202A61B3940C8266E1F1"/>
    <w:rsid w:val="005728F1"/>
    <w:pPr>
      <w:suppressAutoHyphens/>
      <w:autoSpaceDN w:val="0"/>
      <w:spacing w:before="80" w:after="0" w:line="240" w:lineRule="auto"/>
      <w:textAlignment w:val="baseline"/>
    </w:pPr>
    <w:rPr>
      <w:rFonts w:ascii="Book Antiqua" w:eastAsia="Times New Roman" w:hAnsi="Book Antiqua" w:cs="Book Antiqua"/>
      <w:spacing w:val="10"/>
      <w:sz w:val="18"/>
      <w:szCs w:val="18"/>
      <w:lang w:val="en-US" w:eastAsia="en-US" w:bidi="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163167BD01F4CA5810B472CC73951E7">
    <w:name w:val="B163167BD01F4CA5810B472CC73951E7"/>
    <w:rsid w:val="00E93F60"/>
  </w:style>
  <w:style w:type="character" w:styleId="Textodelmarcadordeposicin">
    <w:name w:val="Placeholder Text"/>
    <w:basedOn w:val="Fuentedeprrafopredeter"/>
    <w:uiPriority w:val="99"/>
    <w:semiHidden/>
    <w:rsid w:val="005728F1"/>
    <w:rPr>
      <w:color w:val="808080"/>
    </w:rPr>
  </w:style>
  <w:style w:type="paragraph" w:customStyle="1" w:styleId="50E6DCBAF79C433EA5A114618B2C4B77">
    <w:name w:val="50E6DCBAF79C433EA5A114618B2C4B77"/>
    <w:rsid w:val="00E93F60"/>
  </w:style>
  <w:style w:type="paragraph" w:customStyle="1" w:styleId="99C437F8B7204891AC48284CB50DF710">
    <w:name w:val="99C437F8B7204891AC48284CB50DF710"/>
    <w:rsid w:val="00E93F60"/>
  </w:style>
  <w:style w:type="paragraph" w:customStyle="1" w:styleId="7EBC55C5E0B84824893E93F3B1CBE6E2">
    <w:name w:val="7EBC55C5E0B84824893E93F3B1CBE6E2"/>
    <w:rsid w:val="00E93F60"/>
  </w:style>
  <w:style w:type="paragraph" w:customStyle="1" w:styleId="583E9843254A4153B2663175B9FBBE0F">
    <w:name w:val="583E9843254A4153B2663175B9FBBE0F"/>
    <w:rsid w:val="00E93F60"/>
  </w:style>
  <w:style w:type="paragraph" w:customStyle="1" w:styleId="3A8E0C603BC14898AADEDB4D53FE09EA">
    <w:name w:val="3A8E0C603BC14898AADEDB4D53FE09EA"/>
    <w:rsid w:val="00E93F60"/>
  </w:style>
  <w:style w:type="paragraph" w:customStyle="1" w:styleId="E28338DAE2D54E89AD94BF72E2C4A29F">
    <w:name w:val="E28338DAE2D54E89AD94BF72E2C4A29F"/>
    <w:rsid w:val="00E93F60"/>
  </w:style>
  <w:style w:type="paragraph" w:customStyle="1" w:styleId="907A7F2E1DAA41CCBE05778AEE95D5D8">
    <w:name w:val="907A7F2E1DAA41CCBE05778AEE95D5D8"/>
    <w:rsid w:val="00E93F60"/>
  </w:style>
  <w:style w:type="paragraph" w:customStyle="1" w:styleId="C926956E79D349D8BBEFC9239992B9D3">
    <w:name w:val="C926956E79D349D8BBEFC9239992B9D3"/>
    <w:rsid w:val="00E93F60"/>
  </w:style>
  <w:style w:type="paragraph" w:customStyle="1" w:styleId="B584685F2C484C9694D1A71952C8D3E8">
    <w:name w:val="B584685F2C484C9694D1A71952C8D3E8"/>
    <w:rsid w:val="00E93F60"/>
  </w:style>
  <w:style w:type="paragraph" w:customStyle="1" w:styleId="B2B48D5699A24DC1AE7C9C1CC256C350">
    <w:name w:val="B2B48D5699A24DC1AE7C9C1CC256C350"/>
    <w:rsid w:val="00E93F60"/>
  </w:style>
  <w:style w:type="paragraph" w:customStyle="1" w:styleId="D58F4954DACB42B583A8C344C6385B28">
    <w:name w:val="D58F4954DACB42B583A8C344C6385B28"/>
    <w:rsid w:val="00E93F60"/>
  </w:style>
  <w:style w:type="paragraph" w:customStyle="1" w:styleId="CB999D4E91F54C10800E03FCC503C667">
    <w:name w:val="CB999D4E91F54C10800E03FCC503C667"/>
    <w:rsid w:val="00E93F60"/>
  </w:style>
  <w:style w:type="paragraph" w:customStyle="1" w:styleId="D31A7F2D25F9495085909F61238AF133">
    <w:name w:val="D31A7F2D25F9495085909F61238AF133"/>
    <w:rsid w:val="00E93F60"/>
  </w:style>
  <w:style w:type="paragraph" w:customStyle="1" w:styleId="3E06B2C96F414062B0B1535FC08B90F3">
    <w:name w:val="3E06B2C96F414062B0B1535FC08B90F3"/>
    <w:rsid w:val="00E93F60"/>
  </w:style>
  <w:style w:type="paragraph" w:customStyle="1" w:styleId="63A55DF6D3134740BAC5FA4867EA2863">
    <w:name w:val="63A55DF6D3134740BAC5FA4867EA2863"/>
    <w:rsid w:val="00E93F60"/>
  </w:style>
  <w:style w:type="paragraph" w:customStyle="1" w:styleId="69D8DC70E3404C319D39A5AE92926887">
    <w:name w:val="69D8DC70E3404C319D39A5AE92926887"/>
    <w:rsid w:val="00E93F60"/>
  </w:style>
  <w:style w:type="paragraph" w:customStyle="1" w:styleId="247BEF09F3314A4DAF792F2364C7B042">
    <w:name w:val="247BEF09F3314A4DAF792F2364C7B042"/>
    <w:rsid w:val="00E93F60"/>
  </w:style>
  <w:style w:type="paragraph" w:customStyle="1" w:styleId="9582F8BE66024F14A07BBFC64EAF38C2">
    <w:name w:val="9582F8BE66024F14A07BBFC64EAF38C2"/>
    <w:rsid w:val="00E93F60"/>
  </w:style>
  <w:style w:type="paragraph" w:customStyle="1" w:styleId="486D8526B9E84A4BBED745B4FCA05CF0">
    <w:name w:val="486D8526B9E84A4BBED745B4FCA05CF0"/>
    <w:rsid w:val="00E93F60"/>
  </w:style>
  <w:style w:type="paragraph" w:customStyle="1" w:styleId="DEAF0DDBDFC54271B51268C0B352AF8D">
    <w:name w:val="DEAF0DDBDFC54271B51268C0B352AF8D"/>
    <w:rsid w:val="00E93F60"/>
  </w:style>
  <w:style w:type="paragraph" w:customStyle="1" w:styleId="D6703264B5A447B0903B92EBE533B102">
    <w:name w:val="D6703264B5A447B0903B92EBE533B102"/>
    <w:rsid w:val="00E93F60"/>
  </w:style>
  <w:style w:type="paragraph" w:customStyle="1" w:styleId="EF65EB85C8EB46C3A9CEC5C12C8D81D6">
    <w:name w:val="EF65EB85C8EB46C3A9CEC5C12C8D81D6"/>
    <w:rsid w:val="00E93F60"/>
  </w:style>
  <w:style w:type="paragraph" w:customStyle="1" w:styleId="FB8EF041AEC740A0B6E6CBCE51EFC05F">
    <w:name w:val="FB8EF041AEC740A0B6E6CBCE51EFC05F"/>
    <w:rsid w:val="00E93F60"/>
  </w:style>
  <w:style w:type="paragraph" w:customStyle="1" w:styleId="6A4DEE44610A4DA788176876BF4734CA">
    <w:name w:val="6A4DEE44610A4DA788176876BF4734CA"/>
    <w:rsid w:val="00E93F60"/>
  </w:style>
  <w:style w:type="paragraph" w:customStyle="1" w:styleId="D1D0F62D16F94EB492221E62DBB2DB16">
    <w:name w:val="D1D0F62D16F94EB492221E62DBB2DB16"/>
    <w:rsid w:val="00E93F60"/>
  </w:style>
  <w:style w:type="paragraph" w:customStyle="1" w:styleId="5D8D6955CFA34B38966826ADFF7A573D">
    <w:name w:val="5D8D6955CFA34B38966826ADFF7A573D"/>
    <w:rsid w:val="00E93F60"/>
  </w:style>
  <w:style w:type="paragraph" w:customStyle="1" w:styleId="9DF8A947381D4AF8820951DA8B948432">
    <w:name w:val="9DF8A947381D4AF8820951DA8B948432"/>
    <w:rsid w:val="00E93F60"/>
  </w:style>
  <w:style w:type="paragraph" w:customStyle="1" w:styleId="C64D95D9A8D74129804F23D121F703A6">
    <w:name w:val="C64D95D9A8D74129804F23D121F703A6"/>
    <w:rsid w:val="00E93F60"/>
  </w:style>
  <w:style w:type="paragraph" w:customStyle="1" w:styleId="13A162BF35214F2891186B311D699320">
    <w:name w:val="13A162BF35214F2891186B311D699320"/>
    <w:rsid w:val="00E93F60"/>
  </w:style>
  <w:style w:type="paragraph" w:customStyle="1" w:styleId="BD5384F351A84B84953E7BDA9878C48E">
    <w:name w:val="BD5384F351A84B84953E7BDA9878C48E"/>
    <w:rsid w:val="00E93F60"/>
  </w:style>
  <w:style w:type="paragraph" w:customStyle="1" w:styleId="DD3D6C96171D4DE586F2E7F879C5D0E3">
    <w:name w:val="DD3D6C96171D4DE586F2E7F879C5D0E3"/>
    <w:rsid w:val="00E93F60"/>
  </w:style>
  <w:style w:type="paragraph" w:customStyle="1" w:styleId="F91910BD38D945DE833284A9B67A5CD6">
    <w:name w:val="F91910BD38D945DE833284A9B67A5CD6"/>
    <w:rsid w:val="00E93F60"/>
  </w:style>
  <w:style w:type="paragraph" w:customStyle="1" w:styleId="90940912FE7145A5BBCCD5FBE60C1D76">
    <w:name w:val="90940912FE7145A5BBCCD5FBE60C1D76"/>
    <w:rsid w:val="00E93F60"/>
  </w:style>
  <w:style w:type="paragraph" w:customStyle="1" w:styleId="A0095B670AF74A8BACDEB5AA04A03168">
    <w:name w:val="A0095B670AF74A8BACDEB5AA04A03168"/>
    <w:rsid w:val="00E93F60"/>
  </w:style>
  <w:style w:type="paragraph" w:customStyle="1" w:styleId="DF8250551C804AFFB3B722FD25B115A8">
    <w:name w:val="DF8250551C804AFFB3B722FD25B115A8"/>
    <w:rsid w:val="00E93F60"/>
  </w:style>
  <w:style w:type="paragraph" w:customStyle="1" w:styleId="5ABEA4BC0E1A487A9BE3A7BD2E25C863">
    <w:name w:val="5ABEA4BC0E1A487A9BE3A7BD2E25C863"/>
    <w:rsid w:val="00E93F60"/>
  </w:style>
  <w:style w:type="paragraph" w:customStyle="1" w:styleId="127B6526F21F480BA90DFC3063594A67">
    <w:name w:val="127B6526F21F480BA90DFC3063594A67"/>
    <w:rsid w:val="00E93F60"/>
  </w:style>
  <w:style w:type="paragraph" w:customStyle="1" w:styleId="C436022F6C604937B5748B5B1924DCFA">
    <w:name w:val="C436022F6C604937B5748B5B1924DCFA"/>
    <w:rsid w:val="00E93F60"/>
  </w:style>
  <w:style w:type="paragraph" w:customStyle="1" w:styleId="B093A7E0417D4BAEB8DCFE4BBA84E2BA">
    <w:name w:val="B093A7E0417D4BAEB8DCFE4BBA84E2BA"/>
    <w:rsid w:val="00E93F60"/>
  </w:style>
  <w:style w:type="paragraph" w:customStyle="1" w:styleId="D6C4656558E14540B76D16C21074348F">
    <w:name w:val="D6C4656558E14540B76D16C21074348F"/>
    <w:rsid w:val="00E93F60"/>
  </w:style>
  <w:style w:type="paragraph" w:customStyle="1" w:styleId="DBE164A6D8D046159B72ACF5904E43A6">
    <w:name w:val="DBE164A6D8D046159B72ACF5904E43A6"/>
    <w:rsid w:val="00E93F60"/>
  </w:style>
  <w:style w:type="paragraph" w:customStyle="1" w:styleId="CF985D2D621744728C7DE078A1C7346E">
    <w:name w:val="CF985D2D621744728C7DE078A1C7346E"/>
    <w:rsid w:val="00E93F60"/>
  </w:style>
  <w:style w:type="paragraph" w:customStyle="1" w:styleId="25579305DB3F4B9784F69018EC12DCE8">
    <w:name w:val="25579305DB3F4B9784F69018EC12DCE8"/>
    <w:rsid w:val="00E93F60"/>
  </w:style>
  <w:style w:type="paragraph" w:customStyle="1" w:styleId="7016549514F94FF5A48976FF5CB19611">
    <w:name w:val="7016549514F94FF5A48976FF5CB19611"/>
    <w:rsid w:val="00E93F60"/>
  </w:style>
  <w:style w:type="paragraph" w:customStyle="1" w:styleId="735EB7225B5A49B1881AC57D2AC28182">
    <w:name w:val="735EB7225B5A49B1881AC57D2AC28182"/>
    <w:rsid w:val="00E93F60"/>
  </w:style>
  <w:style w:type="paragraph" w:customStyle="1" w:styleId="7357825EF86C4BD7879FB1D53CBA6571">
    <w:name w:val="7357825EF86C4BD7879FB1D53CBA6571"/>
    <w:rsid w:val="00E93F60"/>
  </w:style>
  <w:style w:type="paragraph" w:customStyle="1" w:styleId="82B093B36BD348FF9AFBDF2DB2DE3E42">
    <w:name w:val="82B093B36BD348FF9AFBDF2DB2DE3E42"/>
    <w:rsid w:val="00E93F60"/>
  </w:style>
  <w:style w:type="paragraph" w:customStyle="1" w:styleId="3CDC6872107D407092AA15D6CEAD31BC">
    <w:name w:val="3CDC6872107D407092AA15D6CEAD31BC"/>
    <w:rsid w:val="00E93F60"/>
  </w:style>
  <w:style w:type="paragraph" w:customStyle="1" w:styleId="03DCBC5436A44FDFA42CDEAA3FD57FC2">
    <w:name w:val="03DCBC5436A44FDFA42CDEAA3FD57FC2"/>
    <w:rsid w:val="00E93F60"/>
  </w:style>
  <w:style w:type="paragraph" w:customStyle="1" w:styleId="547CDF9EBBFB4D30B380464A35180E5F">
    <w:name w:val="547CDF9EBBFB4D30B380464A35180E5F"/>
    <w:rsid w:val="00E93F60"/>
  </w:style>
  <w:style w:type="paragraph" w:customStyle="1" w:styleId="CDA8083DB5C9460D96EB0ED094E1AC01">
    <w:name w:val="CDA8083DB5C9460D96EB0ED094E1AC01"/>
    <w:rsid w:val="00E93F60"/>
  </w:style>
  <w:style w:type="paragraph" w:customStyle="1" w:styleId="6172AFC6E5634F8C8B6E0D2363F53A92">
    <w:name w:val="6172AFC6E5634F8C8B6E0D2363F53A92"/>
    <w:rsid w:val="00E93F60"/>
  </w:style>
  <w:style w:type="paragraph" w:customStyle="1" w:styleId="5992FEBD8E0542959461D78ABB16C6EB">
    <w:name w:val="5992FEBD8E0542959461D78ABB16C6EB"/>
    <w:rsid w:val="00E93F60"/>
  </w:style>
  <w:style w:type="paragraph" w:customStyle="1" w:styleId="77809AC8CBB344FFB9280CBEE72E3873">
    <w:name w:val="77809AC8CBB344FFB9280CBEE72E3873"/>
    <w:rsid w:val="00E93F60"/>
  </w:style>
  <w:style w:type="paragraph" w:customStyle="1" w:styleId="121D005DBD4D42FC8ED54D0B05F73983">
    <w:name w:val="121D005DBD4D42FC8ED54D0B05F73983"/>
    <w:rsid w:val="00E93F60"/>
  </w:style>
  <w:style w:type="paragraph" w:customStyle="1" w:styleId="CA72E523970F40D0A0BAF708EA9B1854">
    <w:name w:val="CA72E523970F40D0A0BAF708EA9B1854"/>
    <w:rsid w:val="00E93F60"/>
  </w:style>
  <w:style w:type="paragraph" w:customStyle="1" w:styleId="A02CFE2D1F734E5598BDD8AD80D0C4B7">
    <w:name w:val="A02CFE2D1F734E5598BDD8AD80D0C4B7"/>
    <w:rsid w:val="00E93F60"/>
  </w:style>
  <w:style w:type="paragraph" w:customStyle="1" w:styleId="1ACF0FF9D3714D46BDC7085FA564465B">
    <w:name w:val="1ACF0FF9D3714D46BDC7085FA564465B"/>
    <w:rsid w:val="00E93F60"/>
  </w:style>
  <w:style w:type="paragraph" w:customStyle="1" w:styleId="B88831554E234D5F9DEB07884C928A2F">
    <w:name w:val="B88831554E234D5F9DEB07884C928A2F"/>
    <w:rsid w:val="00E93F60"/>
  </w:style>
  <w:style w:type="paragraph" w:customStyle="1" w:styleId="EAB112A526F04275B1EC3EFF02A9A0C4">
    <w:name w:val="EAB112A526F04275B1EC3EFF02A9A0C4"/>
    <w:rsid w:val="00E93F60"/>
  </w:style>
  <w:style w:type="paragraph" w:customStyle="1" w:styleId="5B7742E3982D438682FCC4F737AEA380">
    <w:name w:val="5B7742E3982D438682FCC4F737AEA380"/>
    <w:rsid w:val="00E93F60"/>
  </w:style>
  <w:style w:type="paragraph" w:customStyle="1" w:styleId="6AB1DA143E9443108F5211617132AD33">
    <w:name w:val="6AB1DA143E9443108F5211617132AD33"/>
    <w:rsid w:val="00E93F60"/>
  </w:style>
  <w:style w:type="paragraph" w:customStyle="1" w:styleId="0DC16014D07742EA97156F0BE5B3E18E">
    <w:name w:val="0DC16014D07742EA97156F0BE5B3E18E"/>
    <w:rsid w:val="00E93F60"/>
  </w:style>
  <w:style w:type="paragraph" w:customStyle="1" w:styleId="2FA18EC0725E42A8A624E6B897A1B907">
    <w:name w:val="2FA18EC0725E42A8A624E6B897A1B907"/>
    <w:rsid w:val="00E93F60"/>
  </w:style>
  <w:style w:type="paragraph" w:customStyle="1" w:styleId="3E94D51E92F544509A5304A73E8C1C4D">
    <w:name w:val="3E94D51E92F544509A5304A73E8C1C4D"/>
    <w:rsid w:val="00E93F60"/>
  </w:style>
  <w:style w:type="paragraph" w:customStyle="1" w:styleId="BE2BF10E2CA84B68BBE6A6EFE2AC83C3">
    <w:name w:val="BE2BF10E2CA84B68BBE6A6EFE2AC83C3"/>
    <w:rsid w:val="00E93F60"/>
  </w:style>
  <w:style w:type="paragraph" w:customStyle="1" w:styleId="09030CA0B12D40A0972501F7F473175A">
    <w:name w:val="09030CA0B12D40A0972501F7F473175A"/>
    <w:rsid w:val="00E93F60"/>
  </w:style>
  <w:style w:type="paragraph" w:customStyle="1" w:styleId="2436180F48FB40229774E3B0A7BD5FCA">
    <w:name w:val="2436180F48FB40229774E3B0A7BD5FCA"/>
    <w:rsid w:val="00E93F60"/>
  </w:style>
  <w:style w:type="paragraph" w:customStyle="1" w:styleId="5C1C0A2F95CA4EA3894EEA4FE27B9AB0">
    <w:name w:val="5C1C0A2F95CA4EA3894EEA4FE27B9AB0"/>
    <w:rsid w:val="00E93F60"/>
  </w:style>
  <w:style w:type="paragraph" w:customStyle="1" w:styleId="5B6354F20D9845CF9A0B43C50A2B84F5">
    <w:name w:val="5B6354F20D9845CF9A0B43C50A2B84F5"/>
    <w:rsid w:val="00E93F60"/>
  </w:style>
  <w:style w:type="paragraph" w:customStyle="1" w:styleId="359175DA71EA48C39CFEA6AB11192F77">
    <w:name w:val="359175DA71EA48C39CFEA6AB11192F77"/>
    <w:rsid w:val="00E93F60"/>
  </w:style>
  <w:style w:type="paragraph" w:customStyle="1" w:styleId="59FFE1AE24FF454CA6BD5CA0BEADB00A">
    <w:name w:val="59FFE1AE24FF454CA6BD5CA0BEADB00A"/>
    <w:rsid w:val="00E93F60"/>
  </w:style>
  <w:style w:type="paragraph" w:customStyle="1" w:styleId="E6E7127591704B0493EF837FA5847BFF">
    <w:name w:val="E6E7127591704B0493EF837FA5847BFF"/>
    <w:rsid w:val="00E93F60"/>
  </w:style>
  <w:style w:type="paragraph" w:customStyle="1" w:styleId="0C97AA545FB341049A1D176DD3759107">
    <w:name w:val="0C97AA545FB341049A1D176DD3759107"/>
    <w:rsid w:val="00E93F60"/>
  </w:style>
  <w:style w:type="paragraph" w:customStyle="1" w:styleId="EF2C75AB523E43D18139ED4FC040F33B">
    <w:name w:val="EF2C75AB523E43D18139ED4FC040F33B"/>
    <w:rsid w:val="00E93F60"/>
  </w:style>
  <w:style w:type="paragraph" w:customStyle="1" w:styleId="51D34E2A06794BB8893579F98F318B6F">
    <w:name w:val="51D34E2A06794BB8893579F98F318B6F"/>
    <w:rsid w:val="00E93F60"/>
  </w:style>
  <w:style w:type="paragraph" w:customStyle="1" w:styleId="8DA1FF17D708434DB20F0ECE856FAEC2">
    <w:name w:val="8DA1FF17D708434DB20F0ECE856FAEC2"/>
    <w:rsid w:val="00E93F60"/>
  </w:style>
  <w:style w:type="paragraph" w:customStyle="1" w:styleId="454C915188CA4B8BB7087F87C7311E58">
    <w:name w:val="454C915188CA4B8BB7087F87C7311E58"/>
    <w:rsid w:val="00E93F60"/>
  </w:style>
  <w:style w:type="paragraph" w:customStyle="1" w:styleId="D6103A39539243CCA38539EF0D8FFA65">
    <w:name w:val="D6103A39539243CCA38539EF0D8FFA65"/>
    <w:rsid w:val="00E93F60"/>
  </w:style>
  <w:style w:type="paragraph" w:customStyle="1" w:styleId="9E56BEB7F2C042CAB38D7B2D439195FC">
    <w:name w:val="9E56BEB7F2C042CAB38D7B2D439195FC"/>
    <w:rsid w:val="00E93F60"/>
  </w:style>
  <w:style w:type="paragraph" w:customStyle="1" w:styleId="5BA134DD1F554727808DB407E44478A8">
    <w:name w:val="5BA134DD1F554727808DB407E44478A8"/>
    <w:rsid w:val="00E93F60"/>
  </w:style>
  <w:style w:type="paragraph" w:customStyle="1" w:styleId="222310EEA917430AB2ED8BA87894AE37">
    <w:name w:val="222310EEA917430AB2ED8BA87894AE37"/>
    <w:rsid w:val="00E93F60"/>
  </w:style>
  <w:style w:type="paragraph" w:customStyle="1" w:styleId="1F98C01690A44390A007AD1393062C9F">
    <w:name w:val="1F98C01690A44390A007AD1393062C9F"/>
    <w:rsid w:val="00E93F60"/>
  </w:style>
  <w:style w:type="paragraph" w:customStyle="1" w:styleId="CCF195A0A65B4FCBABF292537E5AC433">
    <w:name w:val="CCF195A0A65B4FCBABF292537E5AC433"/>
    <w:rsid w:val="00E93F60"/>
  </w:style>
  <w:style w:type="paragraph" w:customStyle="1" w:styleId="5AB8F4B919134A9C89FBD67A3F3DCF1B">
    <w:name w:val="5AB8F4B919134A9C89FBD67A3F3DCF1B"/>
    <w:rsid w:val="00E93F60"/>
  </w:style>
  <w:style w:type="paragraph" w:customStyle="1" w:styleId="37905170DBDF4499BEA3B7FA0AAA5EAA">
    <w:name w:val="37905170DBDF4499BEA3B7FA0AAA5EAA"/>
    <w:rsid w:val="00E93F60"/>
  </w:style>
  <w:style w:type="paragraph" w:customStyle="1" w:styleId="CD1A3E175C09473FA0175F3AE73C1FEC">
    <w:name w:val="CD1A3E175C09473FA0175F3AE73C1FEC"/>
    <w:rsid w:val="00E93F60"/>
  </w:style>
  <w:style w:type="paragraph" w:customStyle="1" w:styleId="523DD849D6F14C2AB0A614252E637DD0">
    <w:name w:val="523DD849D6F14C2AB0A614252E637DD0"/>
    <w:rsid w:val="00E93F60"/>
  </w:style>
  <w:style w:type="paragraph" w:customStyle="1" w:styleId="AE933D06A1434AB19A09DEB790FA8F8E">
    <w:name w:val="AE933D06A1434AB19A09DEB790FA8F8E"/>
    <w:rsid w:val="00E93F60"/>
  </w:style>
  <w:style w:type="paragraph" w:customStyle="1" w:styleId="75725FAE9AAC4F3EAD38B24B533CE4AE">
    <w:name w:val="75725FAE9AAC4F3EAD38B24B533CE4AE"/>
    <w:rsid w:val="00E93F60"/>
  </w:style>
  <w:style w:type="paragraph" w:customStyle="1" w:styleId="0C6777EA416741B899195E4FFFB9EB6F">
    <w:name w:val="0C6777EA416741B899195E4FFFB9EB6F"/>
    <w:rsid w:val="00E93F60"/>
  </w:style>
  <w:style w:type="paragraph" w:customStyle="1" w:styleId="D0FDFBFA42E241C8BC84DF700692ABD2">
    <w:name w:val="D0FDFBFA42E241C8BC84DF700692ABD2"/>
    <w:rsid w:val="00E93F60"/>
  </w:style>
  <w:style w:type="paragraph" w:customStyle="1" w:styleId="640B3B5634B64050A9FCA92D6B289313">
    <w:name w:val="640B3B5634B64050A9FCA92D6B289313"/>
    <w:rsid w:val="00E93F60"/>
  </w:style>
  <w:style w:type="paragraph" w:customStyle="1" w:styleId="1654033DA7B3407ABAB8757246616772">
    <w:name w:val="1654033DA7B3407ABAB8757246616772"/>
    <w:rsid w:val="00E93F60"/>
  </w:style>
  <w:style w:type="paragraph" w:customStyle="1" w:styleId="44C7A4DF6A384B999EB79C8B58DC4CF6">
    <w:name w:val="44C7A4DF6A384B999EB79C8B58DC4CF6"/>
    <w:rsid w:val="00E93F60"/>
  </w:style>
  <w:style w:type="paragraph" w:customStyle="1" w:styleId="8F322D76412B4886AAFB4651F8639CC3">
    <w:name w:val="8F322D76412B4886AAFB4651F8639CC3"/>
    <w:rsid w:val="00E93F60"/>
  </w:style>
  <w:style w:type="paragraph" w:customStyle="1" w:styleId="BAE49F1619714FB4B222460EC4EF9BC6">
    <w:name w:val="BAE49F1619714FB4B222460EC4EF9BC6"/>
    <w:rsid w:val="00E93F60"/>
  </w:style>
  <w:style w:type="paragraph" w:customStyle="1" w:styleId="E127A3B4560340CEAEC0A110CCB77D79">
    <w:name w:val="E127A3B4560340CEAEC0A110CCB77D79"/>
    <w:rsid w:val="00E93F60"/>
  </w:style>
  <w:style w:type="paragraph" w:customStyle="1" w:styleId="5282A3484A8D4B3F82033A3567259FEB">
    <w:name w:val="5282A3484A8D4B3F82033A3567259FEB"/>
    <w:rsid w:val="00E93F60"/>
  </w:style>
  <w:style w:type="paragraph" w:customStyle="1" w:styleId="18AD2AAC61D049889D78645F19B7F098">
    <w:name w:val="18AD2AAC61D049889D78645F19B7F098"/>
    <w:rsid w:val="00E93F60"/>
  </w:style>
  <w:style w:type="paragraph" w:customStyle="1" w:styleId="225BBEE5F22E45D39C6863E6F538F1C2">
    <w:name w:val="225BBEE5F22E45D39C6863E6F538F1C2"/>
    <w:rsid w:val="00E93F60"/>
  </w:style>
  <w:style w:type="paragraph" w:customStyle="1" w:styleId="04B1991EFACB4B1CAB08ED1F77C488EC">
    <w:name w:val="04B1991EFACB4B1CAB08ED1F77C488EC"/>
    <w:rsid w:val="00E93F60"/>
  </w:style>
  <w:style w:type="paragraph" w:customStyle="1" w:styleId="C8A352FE5E4343EBAAA8C6C3BB3A715C">
    <w:name w:val="C8A352FE5E4343EBAAA8C6C3BB3A715C"/>
    <w:rsid w:val="00E93F60"/>
  </w:style>
  <w:style w:type="paragraph" w:customStyle="1" w:styleId="F260E9C7086B46C4BD67A0DA695AB525">
    <w:name w:val="F260E9C7086B46C4BD67A0DA695AB525"/>
    <w:rsid w:val="00E93F60"/>
  </w:style>
  <w:style w:type="paragraph" w:customStyle="1" w:styleId="5D8DD30DA5DF4BEBB91FA990D83C9A65">
    <w:name w:val="5D8DD30DA5DF4BEBB91FA990D83C9A65"/>
    <w:rsid w:val="00E93F60"/>
  </w:style>
  <w:style w:type="paragraph" w:customStyle="1" w:styleId="D2AF633F765B4892B37D32328B7989B7">
    <w:name w:val="D2AF633F765B4892B37D32328B7989B7"/>
    <w:rsid w:val="00E93F60"/>
  </w:style>
  <w:style w:type="paragraph" w:customStyle="1" w:styleId="C697BBF676F04451A698E0C31A703033">
    <w:name w:val="C697BBF676F04451A698E0C31A703033"/>
    <w:rsid w:val="00E93F60"/>
  </w:style>
  <w:style w:type="paragraph" w:customStyle="1" w:styleId="085B76B24B524B0A96121A9929171417">
    <w:name w:val="085B76B24B524B0A96121A9929171417"/>
    <w:rsid w:val="00E93F60"/>
  </w:style>
  <w:style w:type="paragraph" w:customStyle="1" w:styleId="2E5C7CDEBE004A408633A7A4EECC740C">
    <w:name w:val="2E5C7CDEBE004A408633A7A4EECC740C"/>
    <w:rsid w:val="00E93F60"/>
  </w:style>
  <w:style w:type="paragraph" w:customStyle="1" w:styleId="DE03602074C34E2DA881BA7874784064">
    <w:name w:val="DE03602074C34E2DA881BA7874784064"/>
    <w:rsid w:val="00E93F60"/>
  </w:style>
  <w:style w:type="paragraph" w:customStyle="1" w:styleId="B7DBAB5B00074A3A9ECD4E43D67D58DF">
    <w:name w:val="B7DBAB5B00074A3A9ECD4E43D67D58DF"/>
    <w:rsid w:val="00E93F60"/>
  </w:style>
  <w:style w:type="paragraph" w:customStyle="1" w:styleId="295D2A5729734578B91B589DF62D07C4">
    <w:name w:val="295D2A5729734578B91B589DF62D07C4"/>
    <w:rsid w:val="00E93F60"/>
  </w:style>
  <w:style w:type="paragraph" w:customStyle="1" w:styleId="32E8A658D5D24FEF916ECEFA06FE1463">
    <w:name w:val="32E8A658D5D24FEF916ECEFA06FE1463"/>
    <w:rsid w:val="00E93F60"/>
  </w:style>
  <w:style w:type="paragraph" w:customStyle="1" w:styleId="EAB7976D10C54AD1BBE3651E1F31226F">
    <w:name w:val="EAB7976D10C54AD1BBE3651E1F31226F"/>
    <w:rsid w:val="00E93F60"/>
  </w:style>
  <w:style w:type="paragraph" w:customStyle="1" w:styleId="A8DFF6A1279A44AE962D3C599835B4AC">
    <w:name w:val="A8DFF6A1279A44AE962D3C599835B4AC"/>
    <w:rsid w:val="00E93F60"/>
  </w:style>
  <w:style w:type="paragraph" w:customStyle="1" w:styleId="7E5724C8A12647A9A521623B8654CE1C">
    <w:name w:val="7E5724C8A12647A9A521623B8654CE1C"/>
    <w:rsid w:val="00E93F60"/>
  </w:style>
  <w:style w:type="paragraph" w:customStyle="1" w:styleId="F042CE07A06A49D19A5A35E3D959E925">
    <w:name w:val="F042CE07A06A49D19A5A35E3D959E925"/>
    <w:rsid w:val="00E93F60"/>
  </w:style>
  <w:style w:type="paragraph" w:customStyle="1" w:styleId="97FC8A21FFDF4CA2B662F8457DF258B1">
    <w:name w:val="97FC8A21FFDF4CA2B662F8457DF258B1"/>
    <w:rsid w:val="00E93F60"/>
  </w:style>
  <w:style w:type="paragraph" w:customStyle="1" w:styleId="67D45D8ABEC44178BA7B1F26862EB396">
    <w:name w:val="67D45D8ABEC44178BA7B1F26862EB396"/>
    <w:rsid w:val="00E93F60"/>
  </w:style>
  <w:style w:type="paragraph" w:customStyle="1" w:styleId="CDBD4DC054184D4E9ED10849F2896C3E">
    <w:name w:val="CDBD4DC054184D4E9ED10849F2896C3E"/>
    <w:rsid w:val="00E93F60"/>
  </w:style>
  <w:style w:type="paragraph" w:customStyle="1" w:styleId="B8186DB1E66C40DB9EC3075B7DAAC374">
    <w:name w:val="B8186DB1E66C40DB9EC3075B7DAAC374"/>
    <w:rsid w:val="00E93F60"/>
  </w:style>
  <w:style w:type="paragraph" w:customStyle="1" w:styleId="A5172B6CA2234E6D9AD77833BF138F1A">
    <w:name w:val="A5172B6CA2234E6D9AD77833BF138F1A"/>
    <w:rsid w:val="00E93F60"/>
  </w:style>
  <w:style w:type="paragraph" w:customStyle="1" w:styleId="958A87710413477AAD35D1937E9DE96D">
    <w:name w:val="958A87710413477AAD35D1937E9DE96D"/>
    <w:rsid w:val="00E93F60"/>
  </w:style>
  <w:style w:type="paragraph" w:customStyle="1" w:styleId="E1A6ECA94CC9440182F3E0C5F1540124">
    <w:name w:val="E1A6ECA94CC9440182F3E0C5F1540124"/>
    <w:rsid w:val="00E93F60"/>
  </w:style>
  <w:style w:type="paragraph" w:customStyle="1" w:styleId="40EFAAD5FE814D9B87F5F9135BCC35E9">
    <w:name w:val="40EFAAD5FE814D9B87F5F9135BCC35E9"/>
    <w:rsid w:val="00E93F60"/>
  </w:style>
  <w:style w:type="paragraph" w:customStyle="1" w:styleId="C7321C840A4640C993758118FEE106E5">
    <w:name w:val="C7321C840A4640C993758118FEE106E5"/>
    <w:rsid w:val="00E93F60"/>
  </w:style>
  <w:style w:type="paragraph" w:customStyle="1" w:styleId="2B03AC383E2846C6ABCFEBFD27BEDABF">
    <w:name w:val="2B03AC383E2846C6ABCFEBFD27BEDABF"/>
    <w:rsid w:val="00E93F60"/>
  </w:style>
  <w:style w:type="paragraph" w:customStyle="1" w:styleId="26BE028A33D84D56B08FA5BB0D07DAD2">
    <w:name w:val="26BE028A33D84D56B08FA5BB0D07DAD2"/>
    <w:rsid w:val="00E93F60"/>
  </w:style>
  <w:style w:type="paragraph" w:customStyle="1" w:styleId="DAF534733CD14B77ACD35E1C916D8ACD">
    <w:name w:val="DAF534733CD14B77ACD35E1C916D8ACD"/>
    <w:rsid w:val="00E93F60"/>
  </w:style>
  <w:style w:type="paragraph" w:customStyle="1" w:styleId="A759CAD8AA01415E8986DCF605197C55">
    <w:name w:val="A759CAD8AA01415E8986DCF605197C55"/>
    <w:rsid w:val="00E93F60"/>
  </w:style>
  <w:style w:type="paragraph" w:customStyle="1" w:styleId="1E8E30C7690B424493C10C989514E260">
    <w:name w:val="1E8E30C7690B424493C10C989514E260"/>
    <w:rsid w:val="00E93F60"/>
  </w:style>
  <w:style w:type="paragraph" w:customStyle="1" w:styleId="8EF9FAE88B6E41E8A8DB77286ABDBB18">
    <w:name w:val="8EF9FAE88B6E41E8A8DB77286ABDBB18"/>
    <w:rsid w:val="00E93F60"/>
  </w:style>
  <w:style w:type="paragraph" w:customStyle="1" w:styleId="8DC0746E9BED41929258EB357000D923">
    <w:name w:val="8DC0746E9BED41929258EB357000D923"/>
    <w:rsid w:val="00E93F60"/>
  </w:style>
  <w:style w:type="paragraph" w:customStyle="1" w:styleId="6CB8421C617B4F22B5BBA7FF77E89DA3">
    <w:name w:val="6CB8421C617B4F22B5BBA7FF77E89DA3"/>
    <w:rsid w:val="00E93F60"/>
  </w:style>
  <w:style w:type="paragraph" w:customStyle="1" w:styleId="919C4E41FCFE49A0A3986E6D5481F8BE">
    <w:name w:val="919C4E41FCFE49A0A3986E6D5481F8BE"/>
    <w:rsid w:val="00E93F60"/>
  </w:style>
  <w:style w:type="paragraph" w:customStyle="1" w:styleId="1C63DDDA9D4649C5B642EEC47B807A21">
    <w:name w:val="1C63DDDA9D4649C5B642EEC47B807A21"/>
    <w:rsid w:val="00E93F60"/>
  </w:style>
  <w:style w:type="paragraph" w:customStyle="1" w:styleId="070453DFEE4D422CBA9A14B58E803EFC">
    <w:name w:val="070453DFEE4D422CBA9A14B58E803EFC"/>
    <w:rsid w:val="00E93F60"/>
  </w:style>
  <w:style w:type="paragraph" w:customStyle="1" w:styleId="21232A3124BC46A9ACC84E73B7D8CF68">
    <w:name w:val="21232A3124BC46A9ACC84E73B7D8CF68"/>
    <w:rsid w:val="000807FD"/>
  </w:style>
  <w:style w:type="paragraph" w:customStyle="1" w:styleId="DE0439E11BD74A5595C0D8EC0497EBF2">
    <w:name w:val="DE0439E11BD74A5595C0D8EC0497EBF2"/>
    <w:rsid w:val="000807FD"/>
  </w:style>
  <w:style w:type="paragraph" w:customStyle="1" w:styleId="B8504DED751F47A1AF8E2C4FEE043D5A">
    <w:name w:val="B8504DED751F47A1AF8E2C4FEE043D5A"/>
    <w:rsid w:val="000807FD"/>
  </w:style>
  <w:style w:type="paragraph" w:customStyle="1" w:styleId="4F3AFF3EDD5A49C3B68042028D089847">
    <w:name w:val="4F3AFF3EDD5A49C3B68042028D089847"/>
    <w:rsid w:val="000807FD"/>
  </w:style>
  <w:style w:type="paragraph" w:customStyle="1" w:styleId="0C5EC57595D2446CB1D41F721024C13F">
    <w:name w:val="0C5EC57595D2446CB1D41F721024C13F"/>
    <w:rsid w:val="000807FD"/>
  </w:style>
  <w:style w:type="paragraph" w:customStyle="1" w:styleId="BD337EB4A9D040B48B9F40C947E20675">
    <w:name w:val="BD337EB4A9D040B48B9F40C947E20675"/>
    <w:rsid w:val="000807FD"/>
  </w:style>
  <w:style w:type="paragraph" w:customStyle="1" w:styleId="5752B650A7B24FDB9A6F8ABDD4BABB8B">
    <w:name w:val="5752B650A7B24FDB9A6F8ABDD4BABB8B"/>
    <w:rsid w:val="000807FD"/>
  </w:style>
  <w:style w:type="paragraph" w:customStyle="1" w:styleId="BB8C1E1445DC4F4F9CACCD1DAA06FA33">
    <w:name w:val="BB8C1E1445DC4F4F9CACCD1DAA06FA33"/>
    <w:rsid w:val="000807FD"/>
  </w:style>
  <w:style w:type="paragraph" w:customStyle="1" w:styleId="FA7A401FC7494326B3CB5F62463FB62E">
    <w:name w:val="FA7A401FC7494326B3CB5F62463FB62E"/>
    <w:rsid w:val="000807FD"/>
  </w:style>
  <w:style w:type="paragraph" w:customStyle="1" w:styleId="E5365C8825A344C2BBAA1A8022B9F403">
    <w:name w:val="E5365C8825A344C2BBAA1A8022B9F403"/>
    <w:rsid w:val="000807FD"/>
  </w:style>
  <w:style w:type="paragraph" w:customStyle="1" w:styleId="2AE770F06E4240A19469D7C6CFDE513C">
    <w:name w:val="2AE770F06E4240A19469D7C6CFDE513C"/>
    <w:rsid w:val="000807FD"/>
  </w:style>
  <w:style w:type="paragraph" w:customStyle="1" w:styleId="6E28E678786C48A8A760DD67C32002FF">
    <w:name w:val="6E28E678786C48A8A760DD67C32002FF"/>
    <w:rsid w:val="000807FD"/>
  </w:style>
  <w:style w:type="paragraph" w:customStyle="1" w:styleId="29D43E890DC84C798E65488D858854B8">
    <w:name w:val="29D43E890DC84C798E65488D858854B8"/>
    <w:rsid w:val="000807FD"/>
  </w:style>
  <w:style w:type="paragraph" w:customStyle="1" w:styleId="C06CF66FAD1F46029137DBA5D8AD40CE">
    <w:name w:val="C06CF66FAD1F46029137DBA5D8AD40CE"/>
    <w:rsid w:val="000807FD"/>
  </w:style>
  <w:style w:type="paragraph" w:customStyle="1" w:styleId="0B593ABE90D34E19977F1EF6EFA3267B">
    <w:name w:val="0B593ABE90D34E19977F1EF6EFA3267B"/>
    <w:rsid w:val="000807FD"/>
  </w:style>
  <w:style w:type="paragraph" w:customStyle="1" w:styleId="4D94546F86E2463A91CFE461D1DE6804">
    <w:name w:val="4D94546F86E2463A91CFE461D1DE6804"/>
    <w:rsid w:val="000807FD"/>
  </w:style>
  <w:style w:type="paragraph" w:customStyle="1" w:styleId="A7F97173543F4E22B610DB4F58461A7D">
    <w:name w:val="A7F97173543F4E22B610DB4F58461A7D"/>
    <w:rsid w:val="000807FD"/>
  </w:style>
  <w:style w:type="paragraph" w:customStyle="1" w:styleId="3DE39831B96249EB97D0DD6C7A530997">
    <w:name w:val="3DE39831B96249EB97D0DD6C7A530997"/>
    <w:rsid w:val="000807FD"/>
  </w:style>
  <w:style w:type="paragraph" w:customStyle="1" w:styleId="57E959A6F2A54462860AFD9D60832837">
    <w:name w:val="57E959A6F2A54462860AFD9D60832837"/>
    <w:rsid w:val="000807FD"/>
  </w:style>
  <w:style w:type="paragraph" w:customStyle="1" w:styleId="BF16CBE73FF548FF8DCE29FEFB3699E6">
    <w:name w:val="BF16CBE73FF548FF8DCE29FEFB3699E6"/>
    <w:rsid w:val="000807FD"/>
  </w:style>
  <w:style w:type="paragraph" w:customStyle="1" w:styleId="DE0B031579DA41608C559C6136BCC130">
    <w:name w:val="DE0B031579DA41608C559C6136BCC130"/>
    <w:rsid w:val="000807FD"/>
  </w:style>
  <w:style w:type="paragraph" w:customStyle="1" w:styleId="9F6803494E2D4CDEAAE23542A401A3AA">
    <w:name w:val="9F6803494E2D4CDEAAE23542A401A3AA"/>
    <w:rsid w:val="000807FD"/>
  </w:style>
  <w:style w:type="paragraph" w:customStyle="1" w:styleId="A35D115A09A949C986791B6FB194777C">
    <w:name w:val="A35D115A09A949C986791B6FB194777C"/>
    <w:rsid w:val="000807FD"/>
  </w:style>
  <w:style w:type="paragraph" w:customStyle="1" w:styleId="57E2DA5FC7A94F40A197A6DB9C8BD792">
    <w:name w:val="57E2DA5FC7A94F40A197A6DB9C8BD792"/>
    <w:rsid w:val="000807FD"/>
  </w:style>
  <w:style w:type="paragraph" w:customStyle="1" w:styleId="3568A5ECE22841BC9EC8E8FD8EF42D4C">
    <w:name w:val="3568A5ECE22841BC9EC8E8FD8EF42D4C"/>
    <w:rsid w:val="000807FD"/>
  </w:style>
  <w:style w:type="paragraph" w:customStyle="1" w:styleId="8AC3A22B0DF54EA1B5587A6E3CE1A8B1">
    <w:name w:val="8AC3A22B0DF54EA1B5587A6E3CE1A8B1"/>
    <w:rsid w:val="000807FD"/>
  </w:style>
  <w:style w:type="paragraph" w:customStyle="1" w:styleId="C6F34FF8047242C6926599335EF2A5D8">
    <w:name w:val="C6F34FF8047242C6926599335EF2A5D8"/>
    <w:rsid w:val="000807FD"/>
  </w:style>
  <w:style w:type="paragraph" w:customStyle="1" w:styleId="AA7E19119AE744839DAB8A9CC29A8D6C">
    <w:name w:val="AA7E19119AE744839DAB8A9CC29A8D6C"/>
    <w:rsid w:val="000807FD"/>
  </w:style>
  <w:style w:type="paragraph" w:customStyle="1" w:styleId="BE61E640E210430A973C23D5D240AEDC">
    <w:name w:val="BE61E640E210430A973C23D5D240AEDC"/>
    <w:rsid w:val="000807FD"/>
  </w:style>
  <w:style w:type="paragraph" w:customStyle="1" w:styleId="8CAC27F3DCEE4062B065DD7E03622F23">
    <w:name w:val="8CAC27F3DCEE4062B065DD7E03622F23"/>
    <w:rsid w:val="000807FD"/>
  </w:style>
  <w:style w:type="paragraph" w:customStyle="1" w:styleId="FBF965E609F64220BAECF8A02A793CEC">
    <w:name w:val="FBF965E609F64220BAECF8A02A793CEC"/>
    <w:rsid w:val="000807FD"/>
  </w:style>
  <w:style w:type="paragraph" w:customStyle="1" w:styleId="7809B6854D80411A85C19EA4FF21C3C7">
    <w:name w:val="7809B6854D80411A85C19EA4FF21C3C7"/>
    <w:rsid w:val="000807FD"/>
  </w:style>
  <w:style w:type="paragraph" w:customStyle="1" w:styleId="8DF11AA0C4A64B14A61D5F4FAE2EEFA9">
    <w:name w:val="8DF11AA0C4A64B14A61D5F4FAE2EEFA9"/>
    <w:rsid w:val="000807FD"/>
  </w:style>
  <w:style w:type="paragraph" w:customStyle="1" w:styleId="CF587138CEF141B5AE632EFCD14ED490">
    <w:name w:val="CF587138CEF141B5AE632EFCD14ED490"/>
    <w:rsid w:val="000807FD"/>
  </w:style>
  <w:style w:type="paragraph" w:customStyle="1" w:styleId="E2F4DC3B58BE438BA6970CF2FCFE6485">
    <w:name w:val="E2F4DC3B58BE438BA6970CF2FCFE6485"/>
    <w:rsid w:val="000807FD"/>
  </w:style>
  <w:style w:type="paragraph" w:customStyle="1" w:styleId="A3A55E46EF974C2B8D9D1617F76C0AC0">
    <w:name w:val="A3A55E46EF974C2B8D9D1617F76C0AC0"/>
    <w:rsid w:val="000807FD"/>
  </w:style>
  <w:style w:type="paragraph" w:customStyle="1" w:styleId="C5E0C15E817B4DAC8D141F532F272E74">
    <w:name w:val="C5E0C15E817B4DAC8D141F532F272E74"/>
    <w:rsid w:val="000807FD"/>
  </w:style>
  <w:style w:type="paragraph" w:customStyle="1" w:styleId="7E7B92BF0AB047799010CD40E94F6422">
    <w:name w:val="7E7B92BF0AB047799010CD40E94F6422"/>
    <w:rsid w:val="000807FD"/>
  </w:style>
  <w:style w:type="paragraph" w:customStyle="1" w:styleId="B78EFE1E81F74DDF8D5A23B3CEEB24D3">
    <w:name w:val="B78EFE1E81F74DDF8D5A23B3CEEB24D3"/>
    <w:rsid w:val="000807FD"/>
  </w:style>
  <w:style w:type="paragraph" w:customStyle="1" w:styleId="FDAD1E22698E4B79993AA7C9013B0AE8">
    <w:name w:val="FDAD1E22698E4B79993AA7C9013B0AE8"/>
    <w:rsid w:val="000807FD"/>
  </w:style>
  <w:style w:type="paragraph" w:customStyle="1" w:styleId="F359A3CE30E3491C986152F0AC1F4E14">
    <w:name w:val="F359A3CE30E3491C986152F0AC1F4E14"/>
    <w:rsid w:val="000807FD"/>
  </w:style>
  <w:style w:type="paragraph" w:customStyle="1" w:styleId="9D36BA6632C943A8A2E5AAD7561C06BD">
    <w:name w:val="9D36BA6632C943A8A2E5AAD7561C06BD"/>
    <w:rsid w:val="000807FD"/>
  </w:style>
  <w:style w:type="paragraph" w:customStyle="1" w:styleId="79F358680D884521873DB79D9C03DC1B">
    <w:name w:val="79F358680D884521873DB79D9C03DC1B"/>
    <w:rsid w:val="000807FD"/>
  </w:style>
  <w:style w:type="paragraph" w:customStyle="1" w:styleId="545AC33FDEBF47B2BF516339372F5892">
    <w:name w:val="545AC33FDEBF47B2BF516339372F5892"/>
    <w:rsid w:val="000807FD"/>
  </w:style>
  <w:style w:type="paragraph" w:customStyle="1" w:styleId="A0B88D91875C426EA03E0BF03F0DC9A6">
    <w:name w:val="A0B88D91875C426EA03E0BF03F0DC9A6"/>
    <w:rsid w:val="000807FD"/>
  </w:style>
  <w:style w:type="paragraph" w:customStyle="1" w:styleId="F95B9B42B98D408EBA7EF6E99BDA08F7">
    <w:name w:val="F95B9B42B98D408EBA7EF6E99BDA08F7"/>
    <w:rsid w:val="000807FD"/>
  </w:style>
  <w:style w:type="paragraph" w:customStyle="1" w:styleId="6B0FB8871AC64A9190DD9E7802009228">
    <w:name w:val="6B0FB8871AC64A9190DD9E7802009228"/>
    <w:rsid w:val="000807FD"/>
  </w:style>
  <w:style w:type="paragraph" w:customStyle="1" w:styleId="236B4CB7BD3D44A29F45770A823241F6">
    <w:name w:val="236B4CB7BD3D44A29F45770A823241F6"/>
    <w:rsid w:val="000807FD"/>
  </w:style>
  <w:style w:type="paragraph" w:customStyle="1" w:styleId="7C69A335954943F1A40548E49073D054">
    <w:name w:val="7C69A335954943F1A40548E49073D054"/>
    <w:rsid w:val="000807FD"/>
  </w:style>
  <w:style w:type="paragraph" w:customStyle="1" w:styleId="2933E6998F26413DA65A0CB8A156AD29">
    <w:name w:val="2933E6998F26413DA65A0CB8A156AD29"/>
    <w:rsid w:val="000807FD"/>
  </w:style>
  <w:style w:type="paragraph" w:customStyle="1" w:styleId="51E6C98679A14CF0B1439D055ECB9ED3">
    <w:name w:val="51E6C98679A14CF0B1439D055ECB9ED3"/>
    <w:rsid w:val="000807FD"/>
  </w:style>
  <w:style w:type="paragraph" w:customStyle="1" w:styleId="6D853A2E5B734E7CBD32EE8EA818766B">
    <w:name w:val="6D853A2E5B734E7CBD32EE8EA818766B"/>
    <w:rsid w:val="000807FD"/>
  </w:style>
  <w:style w:type="paragraph" w:customStyle="1" w:styleId="3B1D3F98ECEE4AA6B2F1E27C2FACC64B">
    <w:name w:val="3B1D3F98ECEE4AA6B2F1E27C2FACC64B"/>
    <w:rsid w:val="000807FD"/>
  </w:style>
  <w:style w:type="paragraph" w:customStyle="1" w:styleId="45AA1665AFB74C1C8D947DD135D0A7CB">
    <w:name w:val="45AA1665AFB74C1C8D947DD135D0A7CB"/>
    <w:rsid w:val="000807FD"/>
  </w:style>
  <w:style w:type="paragraph" w:customStyle="1" w:styleId="0C03A963F2DE4F1D8F4DF2995E2E7D92">
    <w:name w:val="0C03A963F2DE4F1D8F4DF2995E2E7D92"/>
    <w:rsid w:val="000807FD"/>
  </w:style>
  <w:style w:type="paragraph" w:customStyle="1" w:styleId="72FF76CF22254DD9A8E679EABBAFE02C">
    <w:name w:val="72FF76CF22254DD9A8E679EABBAFE02C"/>
    <w:rsid w:val="000807FD"/>
  </w:style>
  <w:style w:type="paragraph" w:customStyle="1" w:styleId="91BEBB527EBD4B79A96D5DBDDED3BDA3">
    <w:name w:val="91BEBB527EBD4B79A96D5DBDDED3BDA3"/>
    <w:rsid w:val="000807FD"/>
  </w:style>
  <w:style w:type="paragraph" w:customStyle="1" w:styleId="B82A0A0FEF714AC698718550AB3542B5">
    <w:name w:val="B82A0A0FEF714AC698718550AB3542B5"/>
    <w:rsid w:val="000807FD"/>
  </w:style>
  <w:style w:type="paragraph" w:customStyle="1" w:styleId="5E7F907BBB734EE397AEDCD9E7858050">
    <w:name w:val="5E7F907BBB734EE397AEDCD9E7858050"/>
    <w:rsid w:val="000807FD"/>
  </w:style>
  <w:style w:type="paragraph" w:customStyle="1" w:styleId="FF36ADFD32164696BAF06C884F898C54">
    <w:name w:val="FF36ADFD32164696BAF06C884F898C54"/>
    <w:rsid w:val="000807FD"/>
  </w:style>
  <w:style w:type="paragraph" w:customStyle="1" w:styleId="72336450974547FBBD7E3054B1BCEE1E">
    <w:name w:val="72336450974547FBBD7E3054B1BCEE1E"/>
    <w:rsid w:val="000807FD"/>
  </w:style>
  <w:style w:type="paragraph" w:customStyle="1" w:styleId="CB0546F4C2494CBE8FC73386EDD3AD1D">
    <w:name w:val="CB0546F4C2494CBE8FC73386EDD3AD1D"/>
    <w:rsid w:val="000807FD"/>
  </w:style>
  <w:style w:type="paragraph" w:customStyle="1" w:styleId="E9097D08C3E343FBA0DC89C153FD7446">
    <w:name w:val="E9097D08C3E343FBA0DC89C153FD7446"/>
    <w:rsid w:val="000807FD"/>
  </w:style>
  <w:style w:type="paragraph" w:customStyle="1" w:styleId="D811BCC0A22F4B5F8F334560677B4443">
    <w:name w:val="D811BCC0A22F4B5F8F334560677B4443"/>
    <w:rsid w:val="000807FD"/>
  </w:style>
  <w:style w:type="paragraph" w:customStyle="1" w:styleId="ECC80E251CD34BC2A4FE344ACD5E8BCC">
    <w:name w:val="ECC80E251CD34BC2A4FE344ACD5E8BCC"/>
    <w:rsid w:val="000807FD"/>
  </w:style>
  <w:style w:type="paragraph" w:customStyle="1" w:styleId="7B685E1C938B4C7C9B074EA82D358853">
    <w:name w:val="7B685E1C938B4C7C9B074EA82D358853"/>
    <w:rsid w:val="000807FD"/>
  </w:style>
  <w:style w:type="paragraph" w:customStyle="1" w:styleId="E2ADA2BCED9048FAA4794C2774EA246B">
    <w:name w:val="E2ADA2BCED9048FAA4794C2774EA246B"/>
    <w:rsid w:val="000807FD"/>
  </w:style>
  <w:style w:type="paragraph" w:customStyle="1" w:styleId="03892A58E5D54D84B285F9FF26C95C50">
    <w:name w:val="03892A58E5D54D84B285F9FF26C95C50"/>
    <w:rsid w:val="000807FD"/>
  </w:style>
  <w:style w:type="paragraph" w:customStyle="1" w:styleId="2AD01A46DB754BE4BB1C42DEFAC9F098">
    <w:name w:val="2AD01A46DB754BE4BB1C42DEFAC9F098"/>
    <w:rsid w:val="000807FD"/>
  </w:style>
  <w:style w:type="paragraph" w:customStyle="1" w:styleId="0803747C88C44463B43163A658C97562">
    <w:name w:val="0803747C88C44463B43163A658C97562"/>
    <w:rsid w:val="000807FD"/>
  </w:style>
  <w:style w:type="paragraph" w:customStyle="1" w:styleId="03DB1AA817CB4DC0A2CEA91F2FC44172">
    <w:name w:val="03DB1AA817CB4DC0A2CEA91F2FC44172"/>
    <w:rsid w:val="000807FD"/>
  </w:style>
  <w:style w:type="paragraph" w:customStyle="1" w:styleId="A84E86662C1F4B3897A62FA0C70998F7">
    <w:name w:val="A84E86662C1F4B3897A62FA0C70998F7"/>
    <w:rsid w:val="000807FD"/>
  </w:style>
  <w:style w:type="paragraph" w:customStyle="1" w:styleId="2A45EF6BAFB54FC6829D99D1FDBCA0A9">
    <w:name w:val="2A45EF6BAFB54FC6829D99D1FDBCA0A9"/>
    <w:rsid w:val="000807FD"/>
  </w:style>
  <w:style w:type="paragraph" w:customStyle="1" w:styleId="7AC9FD89A4F74A1C83887B2E16C2AFE7">
    <w:name w:val="7AC9FD89A4F74A1C83887B2E16C2AFE7"/>
    <w:rsid w:val="000807FD"/>
  </w:style>
  <w:style w:type="paragraph" w:customStyle="1" w:styleId="CCC796007B8E4BCEB39BC1ABEDA0B723">
    <w:name w:val="CCC796007B8E4BCEB39BC1ABEDA0B723"/>
    <w:rsid w:val="000807FD"/>
  </w:style>
  <w:style w:type="paragraph" w:customStyle="1" w:styleId="A92A320512CF49148961DD9D09C16ECF">
    <w:name w:val="A92A320512CF49148961DD9D09C16ECF"/>
    <w:rsid w:val="000807FD"/>
  </w:style>
  <w:style w:type="paragraph" w:customStyle="1" w:styleId="193BB64FCF8F48B8A485CE2A7858BC4F">
    <w:name w:val="193BB64FCF8F48B8A485CE2A7858BC4F"/>
    <w:rsid w:val="000807FD"/>
  </w:style>
  <w:style w:type="paragraph" w:customStyle="1" w:styleId="65B6B6D91FB74682B439701D28DE3967">
    <w:name w:val="65B6B6D91FB74682B439701D28DE3967"/>
    <w:rsid w:val="000807FD"/>
  </w:style>
  <w:style w:type="paragraph" w:customStyle="1" w:styleId="0D5CC7676EA54441BDAF7EB912ED5F5D">
    <w:name w:val="0D5CC7676EA54441BDAF7EB912ED5F5D"/>
    <w:rsid w:val="000807FD"/>
  </w:style>
  <w:style w:type="paragraph" w:customStyle="1" w:styleId="E1312263906D468E83E04E16FAF5E9E1">
    <w:name w:val="E1312263906D468E83E04E16FAF5E9E1"/>
    <w:rsid w:val="000807FD"/>
  </w:style>
  <w:style w:type="paragraph" w:customStyle="1" w:styleId="7DBBF0479A8B4826988721DCA2A4F9A5">
    <w:name w:val="7DBBF0479A8B4826988721DCA2A4F9A5"/>
    <w:rsid w:val="000807FD"/>
  </w:style>
  <w:style w:type="paragraph" w:customStyle="1" w:styleId="0BE7219E817A4AA8A2AB89DF5D79D225">
    <w:name w:val="0BE7219E817A4AA8A2AB89DF5D79D225"/>
    <w:rsid w:val="000807FD"/>
  </w:style>
  <w:style w:type="paragraph" w:customStyle="1" w:styleId="5B2A2D7C46DB43638AFEF85BF90321E2">
    <w:name w:val="5B2A2D7C46DB43638AFEF85BF90321E2"/>
    <w:rsid w:val="000807FD"/>
  </w:style>
  <w:style w:type="paragraph" w:customStyle="1" w:styleId="C706FD6FF46C4A7CB13F56BC7F9C4DD7">
    <w:name w:val="C706FD6FF46C4A7CB13F56BC7F9C4DD7"/>
    <w:rsid w:val="000807FD"/>
  </w:style>
  <w:style w:type="paragraph" w:customStyle="1" w:styleId="5CDD462DB18D4065A9C56F652599C34D">
    <w:name w:val="5CDD462DB18D4065A9C56F652599C34D"/>
    <w:rsid w:val="000807FD"/>
  </w:style>
  <w:style w:type="paragraph" w:customStyle="1" w:styleId="D3EFAE014CBD4C7081BD9DACDE2E6E46">
    <w:name w:val="D3EFAE014CBD4C7081BD9DACDE2E6E46"/>
    <w:rsid w:val="000807FD"/>
  </w:style>
  <w:style w:type="paragraph" w:customStyle="1" w:styleId="349B632F05474F968FADB2228ADBB539">
    <w:name w:val="349B632F05474F968FADB2228ADBB539"/>
    <w:rsid w:val="000807FD"/>
  </w:style>
  <w:style w:type="paragraph" w:customStyle="1" w:styleId="3C1EB4E6C0CF43A9BEC82FA96C971F41">
    <w:name w:val="3C1EB4E6C0CF43A9BEC82FA96C971F41"/>
    <w:rsid w:val="000807FD"/>
  </w:style>
  <w:style w:type="paragraph" w:customStyle="1" w:styleId="5A3AB8EAFB0F49BD815E4C728D73F9C3">
    <w:name w:val="5A3AB8EAFB0F49BD815E4C728D73F9C3"/>
    <w:rsid w:val="000807FD"/>
  </w:style>
  <w:style w:type="paragraph" w:customStyle="1" w:styleId="97BB0E19C027429B9BFE506D54FEA3D9">
    <w:name w:val="97BB0E19C027429B9BFE506D54FEA3D9"/>
    <w:rsid w:val="000807FD"/>
  </w:style>
  <w:style w:type="paragraph" w:customStyle="1" w:styleId="BB06F81BADBB4FC7A8E045305266549F">
    <w:name w:val="BB06F81BADBB4FC7A8E045305266549F"/>
    <w:rsid w:val="000807FD"/>
  </w:style>
  <w:style w:type="paragraph" w:customStyle="1" w:styleId="56C7C8AE426B47928453B48DD87A35D2">
    <w:name w:val="56C7C8AE426B47928453B48DD87A35D2"/>
    <w:rsid w:val="000807FD"/>
  </w:style>
  <w:style w:type="paragraph" w:customStyle="1" w:styleId="00A670F4CB2542F4AC5459FAB7863FEC">
    <w:name w:val="00A670F4CB2542F4AC5459FAB7863FEC"/>
    <w:rsid w:val="000807FD"/>
  </w:style>
  <w:style w:type="paragraph" w:customStyle="1" w:styleId="3973FB9744DA4922AF29D75276BB9AF2">
    <w:name w:val="3973FB9744DA4922AF29D75276BB9AF2"/>
    <w:rsid w:val="000807FD"/>
  </w:style>
  <w:style w:type="paragraph" w:customStyle="1" w:styleId="FF72DDAB6C294108BBFDE17DF2AB57A6">
    <w:name w:val="FF72DDAB6C294108BBFDE17DF2AB57A6"/>
    <w:rsid w:val="000807FD"/>
  </w:style>
  <w:style w:type="paragraph" w:customStyle="1" w:styleId="DBBC4438B3854AB1A2C32E89585B651B">
    <w:name w:val="DBBC4438B3854AB1A2C32E89585B651B"/>
    <w:rsid w:val="000807FD"/>
  </w:style>
  <w:style w:type="paragraph" w:customStyle="1" w:styleId="2E1246FE3AD34047BE3653C30121C5F7">
    <w:name w:val="2E1246FE3AD34047BE3653C30121C5F7"/>
    <w:rsid w:val="000807FD"/>
  </w:style>
  <w:style w:type="paragraph" w:customStyle="1" w:styleId="F241BF867C6B48C1ACF858C37B82F589">
    <w:name w:val="F241BF867C6B48C1ACF858C37B82F589"/>
    <w:rsid w:val="000807FD"/>
  </w:style>
  <w:style w:type="paragraph" w:customStyle="1" w:styleId="1079074ACFA64C6C965ED193ED7AE62B">
    <w:name w:val="1079074ACFA64C6C965ED193ED7AE62B"/>
    <w:rsid w:val="000807FD"/>
  </w:style>
  <w:style w:type="paragraph" w:customStyle="1" w:styleId="0ED38AAC34C14E1FBE1A34BC51ED1E93">
    <w:name w:val="0ED38AAC34C14E1FBE1A34BC51ED1E93"/>
    <w:rsid w:val="000807FD"/>
  </w:style>
  <w:style w:type="paragraph" w:customStyle="1" w:styleId="870A0FE0EC674B8AA23B20D56C85B472">
    <w:name w:val="870A0FE0EC674B8AA23B20D56C85B472"/>
    <w:rsid w:val="000807FD"/>
  </w:style>
  <w:style w:type="paragraph" w:customStyle="1" w:styleId="9D9A2747BB4448AB8BC804A0C2E4B605">
    <w:name w:val="9D9A2747BB4448AB8BC804A0C2E4B605"/>
    <w:rsid w:val="000807FD"/>
  </w:style>
  <w:style w:type="paragraph" w:customStyle="1" w:styleId="9E8BB64FFCC448EEB4B35D0BAD294118">
    <w:name w:val="9E8BB64FFCC448EEB4B35D0BAD294118"/>
    <w:rsid w:val="00C212A9"/>
  </w:style>
  <w:style w:type="paragraph" w:customStyle="1" w:styleId="C2783780FE3446F7B84F63D30FDA277D">
    <w:name w:val="C2783780FE3446F7B84F63D30FDA277D"/>
    <w:rsid w:val="00C212A9"/>
  </w:style>
  <w:style w:type="paragraph" w:customStyle="1" w:styleId="617097E09F7F4485ACEAC0AABA21B51D">
    <w:name w:val="617097E09F7F4485ACEAC0AABA21B51D"/>
    <w:rsid w:val="00C212A9"/>
  </w:style>
  <w:style w:type="paragraph" w:customStyle="1" w:styleId="1177287A010B4A7FBBE42D45FD53D91F">
    <w:name w:val="1177287A010B4A7FBBE42D45FD53D91F"/>
    <w:rsid w:val="00C212A9"/>
  </w:style>
  <w:style w:type="paragraph" w:customStyle="1" w:styleId="56B5A36B0CEB421DAA0796DEA4BBFC69">
    <w:name w:val="56B5A36B0CEB421DAA0796DEA4BBFC69"/>
    <w:rsid w:val="00C212A9"/>
  </w:style>
  <w:style w:type="paragraph" w:customStyle="1" w:styleId="551DF2C352344FA999CD83295B74215E">
    <w:name w:val="551DF2C352344FA999CD83295B74215E"/>
    <w:rsid w:val="00C212A9"/>
  </w:style>
  <w:style w:type="paragraph" w:customStyle="1" w:styleId="F450185CA98C4FDC8577230D176351B7">
    <w:name w:val="F450185CA98C4FDC8577230D176351B7"/>
    <w:rsid w:val="00C212A9"/>
  </w:style>
  <w:style w:type="paragraph" w:customStyle="1" w:styleId="10D74079F53043D4A47F3B40EEA77B5C">
    <w:name w:val="10D74079F53043D4A47F3B40EEA77B5C"/>
    <w:rsid w:val="00C212A9"/>
  </w:style>
  <w:style w:type="paragraph" w:customStyle="1" w:styleId="29014E3B169A46B3B5E53750BED811E6">
    <w:name w:val="29014E3B169A46B3B5E53750BED811E6"/>
    <w:rsid w:val="00C212A9"/>
  </w:style>
  <w:style w:type="paragraph" w:customStyle="1" w:styleId="8CE3EA1C015643A0A619E58B4EA8178C">
    <w:name w:val="8CE3EA1C015643A0A619E58B4EA8178C"/>
    <w:rsid w:val="00C212A9"/>
  </w:style>
  <w:style w:type="paragraph" w:customStyle="1" w:styleId="4C7B06725B854D1DB9153712F6C4B016">
    <w:name w:val="4C7B06725B854D1DB9153712F6C4B016"/>
    <w:rsid w:val="00C212A9"/>
  </w:style>
  <w:style w:type="paragraph" w:customStyle="1" w:styleId="897F65222522403684E08AFEFE60C447">
    <w:name w:val="897F65222522403684E08AFEFE60C447"/>
    <w:rsid w:val="00C212A9"/>
  </w:style>
  <w:style w:type="paragraph" w:customStyle="1" w:styleId="7B5657EA834E4A4891F3BC564740AFA5">
    <w:name w:val="7B5657EA834E4A4891F3BC564740AFA5"/>
    <w:rsid w:val="00C212A9"/>
  </w:style>
  <w:style w:type="paragraph" w:customStyle="1" w:styleId="1B838F9EB9BE429BA58D9FF2435F9C07">
    <w:name w:val="1B838F9EB9BE429BA58D9FF2435F9C07"/>
    <w:rsid w:val="00C212A9"/>
  </w:style>
  <w:style w:type="paragraph" w:customStyle="1" w:styleId="6FCBDC1B210B45459941E6AD97C6BBB5">
    <w:name w:val="6FCBDC1B210B45459941E6AD97C6BBB5"/>
    <w:rsid w:val="00C212A9"/>
  </w:style>
  <w:style w:type="paragraph" w:customStyle="1" w:styleId="0F05A295B0D844FCA317A8E38DE83CA7">
    <w:name w:val="0F05A295B0D844FCA317A8E38DE83CA7"/>
    <w:rsid w:val="00C212A9"/>
  </w:style>
  <w:style w:type="paragraph" w:customStyle="1" w:styleId="17F54E8073664083A19DC66DFABBA222">
    <w:name w:val="17F54E8073664083A19DC66DFABBA222"/>
    <w:rsid w:val="00C212A9"/>
  </w:style>
  <w:style w:type="paragraph" w:customStyle="1" w:styleId="3CD822ABABBE48E38B3697FCEA238F32">
    <w:name w:val="3CD822ABABBE48E38B3697FCEA238F32"/>
    <w:rsid w:val="00C212A9"/>
  </w:style>
  <w:style w:type="paragraph" w:customStyle="1" w:styleId="EEDBCDC590E7439CB5A0052E41A8DD27">
    <w:name w:val="EEDBCDC590E7439CB5A0052E41A8DD27"/>
    <w:rsid w:val="00C212A9"/>
  </w:style>
  <w:style w:type="paragraph" w:customStyle="1" w:styleId="DDF9B93D3916415FA4B4643B14F8EA94">
    <w:name w:val="DDF9B93D3916415FA4B4643B14F8EA94"/>
    <w:rsid w:val="00C212A9"/>
  </w:style>
  <w:style w:type="paragraph" w:customStyle="1" w:styleId="83B015482B374997AAB505956F228395">
    <w:name w:val="83B015482B374997AAB505956F228395"/>
    <w:rsid w:val="00C212A9"/>
  </w:style>
  <w:style w:type="paragraph" w:customStyle="1" w:styleId="9BB6C2C6070F4930BD204678411A9B35">
    <w:name w:val="9BB6C2C6070F4930BD204678411A9B35"/>
    <w:rsid w:val="00C212A9"/>
  </w:style>
  <w:style w:type="paragraph" w:customStyle="1" w:styleId="5F51110758D3447EA7CC7F7168A94B1D">
    <w:name w:val="5F51110758D3447EA7CC7F7168A94B1D"/>
    <w:rsid w:val="00C212A9"/>
  </w:style>
  <w:style w:type="paragraph" w:customStyle="1" w:styleId="71421898A6BE40DC9D4B731B1DB8F7B8">
    <w:name w:val="71421898A6BE40DC9D4B731B1DB8F7B8"/>
    <w:rsid w:val="00C212A9"/>
  </w:style>
  <w:style w:type="paragraph" w:customStyle="1" w:styleId="2193851B690448F49F13BF9EF8358D9F">
    <w:name w:val="2193851B690448F49F13BF9EF8358D9F"/>
    <w:rsid w:val="00C212A9"/>
  </w:style>
  <w:style w:type="paragraph" w:customStyle="1" w:styleId="757347C41B1344F9923EEF53384C384C">
    <w:name w:val="757347C41B1344F9923EEF53384C384C"/>
    <w:rsid w:val="00C212A9"/>
  </w:style>
  <w:style w:type="paragraph" w:customStyle="1" w:styleId="082FA2822FF242B08A71204FB919125E">
    <w:name w:val="082FA2822FF242B08A71204FB919125E"/>
    <w:rsid w:val="00C212A9"/>
  </w:style>
  <w:style w:type="paragraph" w:customStyle="1" w:styleId="6A30F6D35ECF4C938994D93583ADAA7F">
    <w:name w:val="6A30F6D35ECF4C938994D93583ADAA7F"/>
    <w:rsid w:val="00C212A9"/>
  </w:style>
  <w:style w:type="paragraph" w:customStyle="1" w:styleId="76683292152A4FF08C61DD188C8C22E1">
    <w:name w:val="76683292152A4FF08C61DD188C8C22E1"/>
    <w:rsid w:val="00C212A9"/>
  </w:style>
  <w:style w:type="paragraph" w:customStyle="1" w:styleId="3CA1AEC88D1346EC89516D4322DC6374">
    <w:name w:val="3CA1AEC88D1346EC89516D4322DC6374"/>
    <w:rsid w:val="00C212A9"/>
  </w:style>
  <w:style w:type="paragraph" w:customStyle="1" w:styleId="57ACE6643D614030A32B060D64D287EB">
    <w:name w:val="57ACE6643D614030A32B060D64D287EB"/>
    <w:rsid w:val="00C212A9"/>
  </w:style>
  <w:style w:type="paragraph" w:customStyle="1" w:styleId="6CA64E6987834C48A9B0A5888B0BB6FF">
    <w:name w:val="6CA64E6987834C48A9B0A5888B0BB6FF"/>
    <w:rsid w:val="00C212A9"/>
  </w:style>
  <w:style w:type="paragraph" w:customStyle="1" w:styleId="97BCAF6B23EC483A9F724CED139BE901">
    <w:name w:val="97BCAF6B23EC483A9F724CED139BE901"/>
    <w:rsid w:val="00C212A9"/>
  </w:style>
  <w:style w:type="paragraph" w:customStyle="1" w:styleId="6E967EF9AC7B467EB0F22A3EB6CB20C3">
    <w:name w:val="6E967EF9AC7B467EB0F22A3EB6CB20C3"/>
    <w:rsid w:val="00C212A9"/>
  </w:style>
  <w:style w:type="paragraph" w:customStyle="1" w:styleId="B607E4FAA6A241C597C8A0BBAA5C544E">
    <w:name w:val="B607E4FAA6A241C597C8A0BBAA5C544E"/>
    <w:rsid w:val="00C212A9"/>
  </w:style>
  <w:style w:type="paragraph" w:customStyle="1" w:styleId="685EF60C7DBE4B729EB467536C62FBBF">
    <w:name w:val="685EF60C7DBE4B729EB467536C62FBBF"/>
    <w:rsid w:val="00C212A9"/>
  </w:style>
  <w:style w:type="paragraph" w:customStyle="1" w:styleId="05DA49AA1B1148D5BB59EBE09187A5D6">
    <w:name w:val="05DA49AA1B1148D5BB59EBE09187A5D6"/>
    <w:rsid w:val="00C212A9"/>
  </w:style>
  <w:style w:type="paragraph" w:customStyle="1" w:styleId="C8402C84B2B549B5BEC9BBC6AC9CA2DD">
    <w:name w:val="C8402C84B2B549B5BEC9BBC6AC9CA2DD"/>
    <w:rsid w:val="00C212A9"/>
  </w:style>
  <w:style w:type="paragraph" w:customStyle="1" w:styleId="EC3EF812EC694AEA958E5F10C8FD8792">
    <w:name w:val="EC3EF812EC694AEA958E5F10C8FD8792"/>
    <w:rsid w:val="00C212A9"/>
  </w:style>
  <w:style w:type="paragraph" w:customStyle="1" w:styleId="AE36C85FBF1F4858B0E5018F36D55CA5">
    <w:name w:val="AE36C85FBF1F4858B0E5018F36D55CA5"/>
    <w:rsid w:val="00C212A9"/>
  </w:style>
  <w:style w:type="paragraph" w:customStyle="1" w:styleId="5A42203AA6DF4093A5CC4A5CBFC08543">
    <w:name w:val="5A42203AA6DF4093A5CC4A5CBFC08543"/>
    <w:rsid w:val="00C212A9"/>
  </w:style>
  <w:style w:type="paragraph" w:customStyle="1" w:styleId="EA49E952D5604A729275CE3DEC57ECD7">
    <w:name w:val="EA49E952D5604A729275CE3DEC57ECD7"/>
    <w:rsid w:val="00C212A9"/>
  </w:style>
  <w:style w:type="paragraph" w:customStyle="1" w:styleId="C8AFCDB6E74A40B4AA68F2F0D110654A">
    <w:name w:val="C8AFCDB6E74A40B4AA68F2F0D110654A"/>
    <w:rsid w:val="00C212A9"/>
  </w:style>
  <w:style w:type="paragraph" w:customStyle="1" w:styleId="8510A04A06D447398C7BCDCFF5686018">
    <w:name w:val="8510A04A06D447398C7BCDCFF5686018"/>
    <w:rsid w:val="00C212A9"/>
  </w:style>
  <w:style w:type="paragraph" w:customStyle="1" w:styleId="F3E144518E614FB4AA44C2E22C8AFA81">
    <w:name w:val="F3E144518E614FB4AA44C2E22C8AFA81"/>
    <w:rsid w:val="00C212A9"/>
  </w:style>
  <w:style w:type="paragraph" w:customStyle="1" w:styleId="4E6376DA7AF9445187A41C5830CD8738">
    <w:name w:val="4E6376DA7AF9445187A41C5830CD8738"/>
    <w:rsid w:val="00C212A9"/>
  </w:style>
  <w:style w:type="paragraph" w:customStyle="1" w:styleId="9426152608714000A8B3DD18926CA568">
    <w:name w:val="9426152608714000A8B3DD18926CA568"/>
    <w:rsid w:val="00C212A9"/>
  </w:style>
  <w:style w:type="paragraph" w:customStyle="1" w:styleId="FC884B63DC56486C8C46190725A69309">
    <w:name w:val="FC884B63DC56486C8C46190725A69309"/>
    <w:rsid w:val="00C212A9"/>
  </w:style>
  <w:style w:type="paragraph" w:customStyle="1" w:styleId="5D2B674BCC844B2BB7C7BFD09F36E4AC">
    <w:name w:val="5D2B674BCC844B2BB7C7BFD09F36E4AC"/>
    <w:rsid w:val="00C212A9"/>
  </w:style>
  <w:style w:type="paragraph" w:customStyle="1" w:styleId="C451A849C2F04A84B79249914965FC6C">
    <w:name w:val="C451A849C2F04A84B79249914965FC6C"/>
    <w:rsid w:val="00C212A9"/>
  </w:style>
  <w:style w:type="paragraph" w:customStyle="1" w:styleId="C0D77585AB8D4E8D9EEE451CBF062CA1">
    <w:name w:val="C0D77585AB8D4E8D9EEE451CBF062CA1"/>
    <w:rsid w:val="00C212A9"/>
  </w:style>
  <w:style w:type="paragraph" w:customStyle="1" w:styleId="39101854A6594C1EBA303DB6B83111CC">
    <w:name w:val="39101854A6594C1EBA303DB6B83111CC"/>
    <w:rsid w:val="00C212A9"/>
  </w:style>
  <w:style w:type="paragraph" w:customStyle="1" w:styleId="41D81FEAABA84141ADF3A40AE9E94CE4">
    <w:name w:val="41D81FEAABA84141ADF3A40AE9E94CE4"/>
    <w:rsid w:val="00C212A9"/>
  </w:style>
  <w:style w:type="paragraph" w:customStyle="1" w:styleId="E98C79B241764A2F983400FAF5983CEE">
    <w:name w:val="E98C79B241764A2F983400FAF5983CEE"/>
    <w:rsid w:val="00C212A9"/>
  </w:style>
  <w:style w:type="paragraph" w:customStyle="1" w:styleId="16C7674B93414369A882FA587C698D9F">
    <w:name w:val="16C7674B93414369A882FA587C698D9F"/>
    <w:rsid w:val="00C212A9"/>
  </w:style>
  <w:style w:type="paragraph" w:customStyle="1" w:styleId="3D31839BA66E486F86028BFF52707663">
    <w:name w:val="3D31839BA66E486F86028BFF52707663"/>
    <w:rsid w:val="00C212A9"/>
  </w:style>
  <w:style w:type="paragraph" w:customStyle="1" w:styleId="ADC6A3EBB3484787B4C9A34B2455B5EA">
    <w:name w:val="ADC6A3EBB3484787B4C9A34B2455B5EA"/>
    <w:rsid w:val="00C212A9"/>
  </w:style>
  <w:style w:type="paragraph" w:customStyle="1" w:styleId="7B5301492D81476B854C4405B868B84A">
    <w:name w:val="7B5301492D81476B854C4405B868B84A"/>
    <w:rsid w:val="00C212A9"/>
  </w:style>
  <w:style w:type="paragraph" w:customStyle="1" w:styleId="1ADB950F9DE34C0095AA39E4AB2A0643">
    <w:name w:val="1ADB950F9DE34C0095AA39E4AB2A0643"/>
    <w:rsid w:val="00C212A9"/>
  </w:style>
  <w:style w:type="paragraph" w:customStyle="1" w:styleId="519B72674D8348988109278869794534">
    <w:name w:val="519B72674D8348988109278869794534"/>
    <w:rsid w:val="00C212A9"/>
  </w:style>
  <w:style w:type="paragraph" w:customStyle="1" w:styleId="07F55D4E4BDD449987CC6855B8A818E0">
    <w:name w:val="07F55D4E4BDD449987CC6855B8A818E0"/>
    <w:rsid w:val="00C212A9"/>
  </w:style>
  <w:style w:type="paragraph" w:customStyle="1" w:styleId="8E399BBB83F440FCB3AE81AF5A45D914">
    <w:name w:val="8E399BBB83F440FCB3AE81AF5A45D914"/>
    <w:rsid w:val="00C212A9"/>
  </w:style>
  <w:style w:type="paragraph" w:customStyle="1" w:styleId="C1AC86528BB64FA1BCFB432FC6D49ED6">
    <w:name w:val="C1AC86528BB64FA1BCFB432FC6D49ED6"/>
    <w:rsid w:val="00C212A9"/>
  </w:style>
  <w:style w:type="paragraph" w:customStyle="1" w:styleId="978CA2BB4E1B409CB7027B07469D12DA">
    <w:name w:val="978CA2BB4E1B409CB7027B07469D12DA"/>
    <w:rsid w:val="00C212A9"/>
  </w:style>
  <w:style w:type="paragraph" w:customStyle="1" w:styleId="9828DA319ED04F4FACFC12EB0A43CA4A">
    <w:name w:val="9828DA319ED04F4FACFC12EB0A43CA4A"/>
    <w:rsid w:val="00C212A9"/>
  </w:style>
  <w:style w:type="paragraph" w:customStyle="1" w:styleId="F97EC19619004AF88C3717D899ED48A3">
    <w:name w:val="F97EC19619004AF88C3717D899ED48A3"/>
    <w:rsid w:val="00C212A9"/>
  </w:style>
  <w:style w:type="paragraph" w:customStyle="1" w:styleId="9AEE57BDCE504A26853A8B72D79EC325">
    <w:name w:val="9AEE57BDCE504A26853A8B72D79EC325"/>
    <w:rsid w:val="00C212A9"/>
  </w:style>
  <w:style w:type="paragraph" w:customStyle="1" w:styleId="8477C9A954B34D9CABCEDBDB8FE40DC9">
    <w:name w:val="8477C9A954B34D9CABCEDBDB8FE40DC9"/>
    <w:rsid w:val="00C212A9"/>
  </w:style>
  <w:style w:type="paragraph" w:customStyle="1" w:styleId="D9B0B941E86740F1AF0776E5212AE2A5">
    <w:name w:val="D9B0B941E86740F1AF0776E5212AE2A5"/>
    <w:rsid w:val="00C212A9"/>
  </w:style>
  <w:style w:type="paragraph" w:customStyle="1" w:styleId="A11535CEEE304298B02645B9820E3EEF">
    <w:name w:val="A11535CEEE304298B02645B9820E3EEF"/>
    <w:rsid w:val="00C212A9"/>
  </w:style>
  <w:style w:type="paragraph" w:customStyle="1" w:styleId="8C62363EEBE04F4CBCD6E8A5CD5250A1">
    <w:name w:val="8C62363EEBE04F4CBCD6E8A5CD5250A1"/>
    <w:rsid w:val="00C212A9"/>
  </w:style>
  <w:style w:type="paragraph" w:customStyle="1" w:styleId="1E8D7A93C21243A28FF2E90DACC60395">
    <w:name w:val="1E8D7A93C21243A28FF2E90DACC60395"/>
    <w:rsid w:val="00C212A9"/>
  </w:style>
  <w:style w:type="paragraph" w:customStyle="1" w:styleId="6EBADB32BEEB4D79A50734C87E8BA47B">
    <w:name w:val="6EBADB32BEEB4D79A50734C87E8BA47B"/>
    <w:rsid w:val="00C212A9"/>
  </w:style>
  <w:style w:type="paragraph" w:customStyle="1" w:styleId="42E7954F882842558091AECB6D397E36">
    <w:name w:val="42E7954F882842558091AECB6D397E36"/>
    <w:rsid w:val="00C212A9"/>
  </w:style>
  <w:style w:type="paragraph" w:customStyle="1" w:styleId="5B91FC1994F34C91918DC29B28966ED7">
    <w:name w:val="5B91FC1994F34C91918DC29B28966ED7"/>
    <w:rsid w:val="00C212A9"/>
  </w:style>
  <w:style w:type="paragraph" w:customStyle="1" w:styleId="A470ED4153144404B62F2BE667B8436F">
    <w:name w:val="A470ED4153144404B62F2BE667B8436F"/>
    <w:rsid w:val="00C212A9"/>
  </w:style>
  <w:style w:type="paragraph" w:customStyle="1" w:styleId="AB8169F4767343CB987A8CA5DDFC5309">
    <w:name w:val="AB8169F4767343CB987A8CA5DDFC5309"/>
    <w:rsid w:val="00C212A9"/>
  </w:style>
  <w:style w:type="paragraph" w:customStyle="1" w:styleId="F1CAC0E59AC64E6F9EBB48EE16B26589">
    <w:name w:val="F1CAC0E59AC64E6F9EBB48EE16B26589"/>
    <w:rsid w:val="00C212A9"/>
  </w:style>
  <w:style w:type="paragraph" w:customStyle="1" w:styleId="67BE57B75B144F89B4BAF42B9024B275">
    <w:name w:val="67BE57B75B144F89B4BAF42B9024B275"/>
    <w:rsid w:val="00C212A9"/>
  </w:style>
  <w:style w:type="paragraph" w:customStyle="1" w:styleId="7F4D8C34637549B8ABE549F2F66F32F1">
    <w:name w:val="7F4D8C34637549B8ABE549F2F66F32F1"/>
    <w:rsid w:val="00C212A9"/>
  </w:style>
  <w:style w:type="paragraph" w:customStyle="1" w:styleId="96AE59B69F8C48DFA809C243A37825B8">
    <w:name w:val="96AE59B69F8C48DFA809C243A37825B8"/>
    <w:rsid w:val="00C212A9"/>
  </w:style>
  <w:style w:type="paragraph" w:customStyle="1" w:styleId="C3E25819294D41B289AB66E9BA68831E">
    <w:name w:val="C3E25819294D41B289AB66E9BA68831E"/>
    <w:rsid w:val="00C212A9"/>
  </w:style>
  <w:style w:type="paragraph" w:customStyle="1" w:styleId="49A958FAA2F3450C890EF5518D8DA689">
    <w:name w:val="49A958FAA2F3450C890EF5518D8DA689"/>
    <w:rsid w:val="00C212A9"/>
  </w:style>
  <w:style w:type="paragraph" w:customStyle="1" w:styleId="E2FF7B26FAB6417798E46596D9A3D14E">
    <w:name w:val="E2FF7B26FAB6417798E46596D9A3D14E"/>
    <w:rsid w:val="00C212A9"/>
  </w:style>
  <w:style w:type="paragraph" w:customStyle="1" w:styleId="756DB375DEC14A0984A47A7D42871FCD">
    <w:name w:val="756DB375DEC14A0984A47A7D42871FCD"/>
    <w:rsid w:val="00C212A9"/>
  </w:style>
  <w:style w:type="paragraph" w:customStyle="1" w:styleId="23F1BB808A024F3C82FC1127808B6D81">
    <w:name w:val="23F1BB808A024F3C82FC1127808B6D81"/>
    <w:rsid w:val="00C212A9"/>
  </w:style>
  <w:style w:type="paragraph" w:customStyle="1" w:styleId="2EDB82A086EE4B76B988555E0291A582">
    <w:name w:val="2EDB82A086EE4B76B988555E0291A582"/>
    <w:rsid w:val="00C212A9"/>
  </w:style>
  <w:style w:type="paragraph" w:customStyle="1" w:styleId="5EE0BDE914CA4F7E9ACBAA617305FF5B">
    <w:name w:val="5EE0BDE914CA4F7E9ACBAA617305FF5B"/>
    <w:rsid w:val="00C212A9"/>
  </w:style>
  <w:style w:type="paragraph" w:customStyle="1" w:styleId="67AAA0744B554336B4B2CBCC4D339595">
    <w:name w:val="67AAA0744B554336B4B2CBCC4D339595"/>
    <w:rsid w:val="00C212A9"/>
  </w:style>
  <w:style w:type="paragraph" w:customStyle="1" w:styleId="4B613052CE6545B89A0B9B0B5CCB30F0">
    <w:name w:val="4B613052CE6545B89A0B9B0B5CCB30F0"/>
    <w:rsid w:val="00C212A9"/>
  </w:style>
  <w:style w:type="paragraph" w:customStyle="1" w:styleId="AC957F3928504FC4BDA9A5E6194BE510">
    <w:name w:val="AC957F3928504FC4BDA9A5E6194BE510"/>
    <w:rsid w:val="00C212A9"/>
  </w:style>
  <w:style w:type="paragraph" w:customStyle="1" w:styleId="312898F71761496EBC9CC44CC4151A0F">
    <w:name w:val="312898F71761496EBC9CC44CC4151A0F"/>
    <w:rsid w:val="00C212A9"/>
  </w:style>
  <w:style w:type="paragraph" w:customStyle="1" w:styleId="ECC8FF4A7B3C4F4586C9A8F2DF0C46C4">
    <w:name w:val="ECC8FF4A7B3C4F4586C9A8F2DF0C46C4"/>
    <w:rsid w:val="00C212A9"/>
  </w:style>
  <w:style w:type="paragraph" w:customStyle="1" w:styleId="B4F629A5B70543458D68EEE1822926C0">
    <w:name w:val="B4F629A5B70543458D68EEE1822926C0"/>
    <w:rsid w:val="00C212A9"/>
  </w:style>
  <w:style w:type="paragraph" w:customStyle="1" w:styleId="BF1F24A43EF346D0B2F1D81B7F79DDCB">
    <w:name w:val="BF1F24A43EF346D0B2F1D81B7F79DDCB"/>
    <w:rsid w:val="00C212A9"/>
  </w:style>
  <w:style w:type="paragraph" w:customStyle="1" w:styleId="15D545A5B8F241E09A40DC5FBA424F90">
    <w:name w:val="15D545A5B8F241E09A40DC5FBA424F90"/>
    <w:rsid w:val="00C212A9"/>
  </w:style>
  <w:style w:type="paragraph" w:customStyle="1" w:styleId="32E63944329E4DDEB1869AD8F68693F7">
    <w:name w:val="32E63944329E4DDEB1869AD8F68693F7"/>
    <w:rsid w:val="00C212A9"/>
  </w:style>
  <w:style w:type="paragraph" w:customStyle="1" w:styleId="E4DA16DBA79D498A8416AC3DF357AE25">
    <w:name w:val="E4DA16DBA79D498A8416AC3DF357AE25"/>
    <w:rsid w:val="00C212A9"/>
  </w:style>
  <w:style w:type="paragraph" w:customStyle="1" w:styleId="F2BCE296556A493A90E78498339ECBC2">
    <w:name w:val="F2BCE296556A493A90E78498339ECBC2"/>
    <w:rsid w:val="00C212A9"/>
  </w:style>
  <w:style w:type="paragraph" w:customStyle="1" w:styleId="4153C534678A4397A2163FFABF78F815">
    <w:name w:val="4153C534678A4397A2163FFABF78F815"/>
    <w:rsid w:val="00C212A9"/>
  </w:style>
  <w:style w:type="paragraph" w:customStyle="1" w:styleId="CFC5DBA8A8C24336AE5F93C5FEFA5424">
    <w:name w:val="CFC5DBA8A8C24336AE5F93C5FEFA5424"/>
    <w:rsid w:val="00C212A9"/>
  </w:style>
  <w:style w:type="paragraph" w:customStyle="1" w:styleId="6C2F4B563A85409A91B1422814C4A1F2">
    <w:name w:val="6C2F4B563A85409A91B1422814C4A1F2"/>
    <w:rsid w:val="00C212A9"/>
  </w:style>
  <w:style w:type="paragraph" w:customStyle="1" w:styleId="04A66DADD3E94EF291B0F822967D8E51">
    <w:name w:val="04A66DADD3E94EF291B0F822967D8E51"/>
    <w:rsid w:val="00C212A9"/>
  </w:style>
  <w:style w:type="paragraph" w:customStyle="1" w:styleId="EBC0325511C94F7CBBFD24C912AEB713">
    <w:name w:val="EBC0325511C94F7CBBFD24C912AEB713"/>
    <w:rsid w:val="00C212A9"/>
  </w:style>
  <w:style w:type="paragraph" w:customStyle="1" w:styleId="DB8173D9C719485C816286E66AC762E3">
    <w:name w:val="DB8173D9C719485C816286E66AC762E3"/>
    <w:rsid w:val="00C212A9"/>
  </w:style>
  <w:style w:type="paragraph" w:customStyle="1" w:styleId="69ADDE6AE56A4261954FBC4032FD740D">
    <w:name w:val="69ADDE6AE56A4261954FBC4032FD740D"/>
    <w:rsid w:val="00C212A9"/>
  </w:style>
  <w:style w:type="paragraph" w:customStyle="1" w:styleId="2B946FEB4BBD4247B020C63941E9C2AD">
    <w:name w:val="2B946FEB4BBD4247B020C63941E9C2AD"/>
    <w:rsid w:val="00C212A9"/>
  </w:style>
  <w:style w:type="paragraph" w:customStyle="1" w:styleId="5782AA26DF0147A0BCFFD88E56625199">
    <w:name w:val="5782AA26DF0147A0BCFFD88E56625199"/>
    <w:rsid w:val="00C212A9"/>
  </w:style>
  <w:style w:type="paragraph" w:customStyle="1" w:styleId="03813C861F63426DA3907AEB046EF50A">
    <w:name w:val="03813C861F63426DA3907AEB046EF50A"/>
    <w:rsid w:val="00C212A9"/>
  </w:style>
  <w:style w:type="paragraph" w:customStyle="1" w:styleId="933F317C9BDD43C2B9795F635F9DD725">
    <w:name w:val="933F317C9BDD43C2B9795F635F9DD725"/>
    <w:rsid w:val="00C212A9"/>
  </w:style>
  <w:style w:type="paragraph" w:customStyle="1" w:styleId="D7D43E55B8674DFBB66612BE5D44EEBD">
    <w:name w:val="D7D43E55B8674DFBB66612BE5D44EEBD"/>
    <w:rsid w:val="00711C40"/>
  </w:style>
  <w:style w:type="paragraph" w:customStyle="1" w:styleId="BE35222E1AD24BA8A84F604282F3056B">
    <w:name w:val="BE35222E1AD24BA8A84F604282F3056B"/>
    <w:rsid w:val="00711C40"/>
  </w:style>
  <w:style w:type="paragraph" w:customStyle="1" w:styleId="DF98D19E3D9C4703A095C9A6A5103B7A">
    <w:name w:val="DF98D19E3D9C4703A095C9A6A5103B7A"/>
    <w:rsid w:val="00711C40"/>
  </w:style>
  <w:style w:type="paragraph" w:customStyle="1" w:styleId="212C8F89E4034AE08BD41334341E7FB1">
    <w:name w:val="212C8F89E4034AE08BD41334341E7FB1"/>
    <w:rsid w:val="00711C40"/>
  </w:style>
  <w:style w:type="paragraph" w:customStyle="1" w:styleId="E7454F70C9FF406AB1DCD8D94393C1FB">
    <w:name w:val="E7454F70C9FF406AB1DCD8D94393C1FB"/>
    <w:rsid w:val="00711C40"/>
  </w:style>
  <w:style w:type="paragraph" w:customStyle="1" w:styleId="0447265AD21F48ADBE569694C288E757">
    <w:name w:val="0447265AD21F48ADBE569694C288E757"/>
    <w:rsid w:val="00711C40"/>
  </w:style>
  <w:style w:type="paragraph" w:customStyle="1" w:styleId="7545E5B4F8E042FD992E22420F5E33A1">
    <w:name w:val="7545E5B4F8E042FD992E22420F5E33A1"/>
    <w:rsid w:val="00711C40"/>
  </w:style>
  <w:style w:type="paragraph" w:customStyle="1" w:styleId="04E95D17C2B5468899ABB154275931EB">
    <w:name w:val="04E95D17C2B5468899ABB154275931EB"/>
    <w:rsid w:val="00711C40"/>
  </w:style>
  <w:style w:type="paragraph" w:customStyle="1" w:styleId="82CD939A094640A99B0196D0345DDBBD">
    <w:name w:val="82CD939A094640A99B0196D0345DDBBD"/>
    <w:rsid w:val="00711C40"/>
  </w:style>
  <w:style w:type="paragraph" w:customStyle="1" w:styleId="4746CC718483446B9C08A4F9AEF7B7C0">
    <w:name w:val="4746CC718483446B9C08A4F9AEF7B7C0"/>
    <w:rsid w:val="00711C40"/>
  </w:style>
  <w:style w:type="paragraph" w:customStyle="1" w:styleId="C0F92B18040D41F8880E2BB04FC4AB51">
    <w:name w:val="C0F92B18040D41F8880E2BB04FC4AB51"/>
    <w:rsid w:val="00711C40"/>
  </w:style>
  <w:style w:type="paragraph" w:customStyle="1" w:styleId="1E9E21CB6258400B95001F03B17EA1DD">
    <w:name w:val="1E9E21CB6258400B95001F03B17EA1DD"/>
    <w:rsid w:val="00711C40"/>
  </w:style>
  <w:style w:type="paragraph" w:customStyle="1" w:styleId="1374EB98384548669630FB8E1A40115F">
    <w:name w:val="1374EB98384548669630FB8E1A40115F"/>
    <w:rsid w:val="00711C40"/>
  </w:style>
  <w:style w:type="paragraph" w:customStyle="1" w:styleId="C7DD4027FA2047EF8329DB723799F877">
    <w:name w:val="C7DD4027FA2047EF8329DB723799F877"/>
    <w:rsid w:val="00711C40"/>
  </w:style>
  <w:style w:type="paragraph" w:customStyle="1" w:styleId="3B7324BE6DF3480682D1010F7792F602">
    <w:name w:val="3B7324BE6DF3480682D1010F7792F602"/>
    <w:rsid w:val="00711C40"/>
  </w:style>
  <w:style w:type="paragraph" w:customStyle="1" w:styleId="226D7628047D48D28B131710191A1A0C">
    <w:name w:val="226D7628047D48D28B131710191A1A0C"/>
    <w:rsid w:val="00711C40"/>
  </w:style>
  <w:style w:type="paragraph" w:customStyle="1" w:styleId="9DBC16CDF22A4408B2405F0E642A285B">
    <w:name w:val="9DBC16CDF22A4408B2405F0E642A285B"/>
    <w:rsid w:val="00711C40"/>
  </w:style>
  <w:style w:type="paragraph" w:customStyle="1" w:styleId="BAEA5C41E30048089760F7C95F7EB948">
    <w:name w:val="BAEA5C41E30048089760F7C95F7EB948"/>
    <w:rsid w:val="00711C40"/>
  </w:style>
  <w:style w:type="paragraph" w:customStyle="1" w:styleId="5B824539D8854F2090C100BBA9CA19E1">
    <w:name w:val="5B824539D8854F2090C100BBA9CA19E1"/>
    <w:rsid w:val="00711C40"/>
  </w:style>
  <w:style w:type="paragraph" w:customStyle="1" w:styleId="87A2994EDFB142199D9CC82CB75F5AF9">
    <w:name w:val="87A2994EDFB142199D9CC82CB75F5AF9"/>
    <w:rsid w:val="00711C40"/>
  </w:style>
  <w:style w:type="paragraph" w:customStyle="1" w:styleId="C59342D13E0A48ABA27D9E5216371563">
    <w:name w:val="C59342D13E0A48ABA27D9E5216371563"/>
    <w:rsid w:val="00711C40"/>
  </w:style>
  <w:style w:type="paragraph" w:customStyle="1" w:styleId="4FE82282C72B49339E56560D422DB026">
    <w:name w:val="4FE82282C72B49339E56560D422DB026"/>
    <w:rsid w:val="00711C40"/>
  </w:style>
  <w:style w:type="paragraph" w:customStyle="1" w:styleId="2A6F4925224C40A8A053E2BE09F961DE">
    <w:name w:val="2A6F4925224C40A8A053E2BE09F961DE"/>
    <w:rsid w:val="00711C40"/>
  </w:style>
  <w:style w:type="paragraph" w:customStyle="1" w:styleId="CE6CAE3EF1D44B409D8E05E4F8A8C4A9">
    <w:name w:val="CE6CAE3EF1D44B409D8E05E4F8A8C4A9"/>
    <w:rsid w:val="00711C40"/>
  </w:style>
  <w:style w:type="paragraph" w:customStyle="1" w:styleId="AB3E48ECB1F143489751E9CEA7D8A0C2">
    <w:name w:val="AB3E48ECB1F143489751E9CEA7D8A0C2"/>
    <w:rsid w:val="00711C40"/>
  </w:style>
  <w:style w:type="paragraph" w:customStyle="1" w:styleId="2C256256130B49E39FA6B0FF791544BD">
    <w:name w:val="2C256256130B49E39FA6B0FF791544BD"/>
    <w:rsid w:val="00711C40"/>
  </w:style>
  <w:style w:type="paragraph" w:customStyle="1" w:styleId="C8DA63F5F9F648E1BD4DEC6F9AC224A2">
    <w:name w:val="C8DA63F5F9F648E1BD4DEC6F9AC224A2"/>
    <w:rsid w:val="00711C40"/>
  </w:style>
  <w:style w:type="paragraph" w:customStyle="1" w:styleId="E64311B93B8542CE842B55EA4E1B70AF">
    <w:name w:val="E64311B93B8542CE842B55EA4E1B70AF"/>
    <w:rsid w:val="00711C40"/>
  </w:style>
  <w:style w:type="paragraph" w:customStyle="1" w:styleId="4EB2EEFC158145A194F6A99108C9109B">
    <w:name w:val="4EB2EEFC158145A194F6A99108C9109B"/>
    <w:rsid w:val="00711C40"/>
  </w:style>
  <w:style w:type="paragraph" w:customStyle="1" w:styleId="1FC0DBFF7C9B4D28B71F753BCBE4D87C">
    <w:name w:val="1FC0DBFF7C9B4D28B71F753BCBE4D87C"/>
    <w:rsid w:val="00711C40"/>
  </w:style>
  <w:style w:type="paragraph" w:customStyle="1" w:styleId="07CA8FAA4CA94351950864A3F72B2651">
    <w:name w:val="07CA8FAA4CA94351950864A3F72B2651"/>
    <w:rsid w:val="00711C40"/>
  </w:style>
  <w:style w:type="paragraph" w:customStyle="1" w:styleId="20C615305D6945748DE18C0BEDBD96A7">
    <w:name w:val="20C615305D6945748DE18C0BEDBD96A7"/>
    <w:rsid w:val="00711C40"/>
  </w:style>
  <w:style w:type="paragraph" w:customStyle="1" w:styleId="93A621145A37483CAB2538814509B89C">
    <w:name w:val="93A621145A37483CAB2538814509B89C"/>
    <w:rsid w:val="00711C40"/>
  </w:style>
  <w:style w:type="paragraph" w:customStyle="1" w:styleId="5DEB66BAC6404EFB8BABAE38065610FA">
    <w:name w:val="5DEB66BAC6404EFB8BABAE38065610FA"/>
    <w:rsid w:val="00711C40"/>
  </w:style>
  <w:style w:type="paragraph" w:customStyle="1" w:styleId="EAFC8EF1FFAE4647BB8E169BEC0137D1">
    <w:name w:val="EAFC8EF1FFAE4647BB8E169BEC0137D1"/>
    <w:rsid w:val="00711C40"/>
  </w:style>
  <w:style w:type="paragraph" w:customStyle="1" w:styleId="B1C3E91FAAD842B3B0CBCF3AE5E4C4B9">
    <w:name w:val="B1C3E91FAAD842B3B0CBCF3AE5E4C4B9"/>
    <w:rsid w:val="00711C40"/>
  </w:style>
  <w:style w:type="paragraph" w:customStyle="1" w:styleId="5200C658C4464048AB4ABE2B531466CD">
    <w:name w:val="5200C658C4464048AB4ABE2B531466CD"/>
    <w:rsid w:val="00711C40"/>
  </w:style>
  <w:style w:type="paragraph" w:customStyle="1" w:styleId="F1540B56D54D4BE4879F9123AD860A81">
    <w:name w:val="F1540B56D54D4BE4879F9123AD860A81"/>
    <w:rsid w:val="00711C40"/>
  </w:style>
  <w:style w:type="paragraph" w:customStyle="1" w:styleId="9C7FFA94CD8D4A64B13D8A2A293EC13B">
    <w:name w:val="9C7FFA94CD8D4A64B13D8A2A293EC13B"/>
    <w:rsid w:val="00711C40"/>
  </w:style>
  <w:style w:type="paragraph" w:customStyle="1" w:styleId="632D0B267903407499E24B2919FF9DDC">
    <w:name w:val="632D0B267903407499E24B2919FF9DDC"/>
    <w:rsid w:val="00711C40"/>
  </w:style>
  <w:style w:type="paragraph" w:customStyle="1" w:styleId="68C63900F14D4244BCE94064B7714100">
    <w:name w:val="68C63900F14D4244BCE94064B7714100"/>
    <w:rsid w:val="00711C40"/>
  </w:style>
  <w:style w:type="paragraph" w:customStyle="1" w:styleId="26FC518494FC4BA493C2EBA91F474A21">
    <w:name w:val="26FC518494FC4BA493C2EBA91F474A21"/>
    <w:rsid w:val="00711C40"/>
  </w:style>
  <w:style w:type="paragraph" w:customStyle="1" w:styleId="FAD5B475A81748BE8F8CC7CE18B3C737">
    <w:name w:val="FAD5B475A81748BE8F8CC7CE18B3C737"/>
    <w:rsid w:val="00711C40"/>
  </w:style>
  <w:style w:type="paragraph" w:customStyle="1" w:styleId="B1FE49357A7845CBAF921E6BD4E98887">
    <w:name w:val="B1FE49357A7845CBAF921E6BD4E98887"/>
    <w:rsid w:val="00711C40"/>
  </w:style>
  <w:style w:type="paragraph" w:customStyle="1" w:styleId="129BC71344E94E3C90AE5222FDB984BB">
    <w:name w:val="129BC71344E94E3C90AE5222FDB984BB"/>
    <w:rsid w:val="00711C40"/>
  </w:style>
  <w:style w:type="paragraph" w:customStyle="1" w:styleId="4539F8DFBEF44D138283B125A49602DF">
    <w:name w:val="4539F8DFBEF44D138283B125A49602DF"/>
    <w:rsid w:val="00711C40"/>
  </w:style>
  <w:style w:type="paragraph" w:customStyle="1" w:styleId="78E4B5E9D37D4F688FEF06AA60A47F51">
    <w:name w:val="78E4B5E9D37D4F688FEF06AA60A47F51"/>
    <w:rsid w:val="00711C40"/>
  </w:style>
  <w:style w:type="paragraph" w:customStyle="1" w:styleId="3642212F7E3440B58F5E63AE3E993445">
    <w:name w:val="3642212F7E3440B58F5E63AE3E993445"/>
    <w:rsid w:val="00711C40"/>
  </w:style>
  <w:style w:type="paragraph" w:customStyle="1" w:styleId="2C5BDA27495040E9827F47AFC45EEC55">
    <w:name w:val="2C5BDA27495040E9827F47AFC45EEC55"/>
    <w:rsid w:val="00711C40"/>
  </w:style>
  <w:style w:type="paragraph" w:customStyle="1" w:styleId="EC81751A43114E538B2B23F510AC079D">
    <w:name w:val="EC81751A43114E538B2B23F510AC079D"/>
    <w:rsid w:val="00711C40"/>
  </w:style>
  <w:style w:type="paragraph" w:customStyle="1" w:styleId="D4E6BDAB518A4ADBA0B3D0A35EFA8688">
    <w:name w:val="D4E6BDAB518A4ADBA0B3D0A35EFA8688"/>
    <w:rsid w:val="00711C40"/>
  </w:style>
  <w:style w:type="paragraph" w:customStyle="1" w:styleId="07CBC2F877744A8989DBC24D766D1BEC">
    <w:name w:val="07CBC2F877744A8989DBC24D766D1BEC"/>
    <w:rsid w:val="00711C40"/>
  </w:style>
  <w:style w:type="paragraph" w:customStyle="1" w:styleId="4B2AE7B3052B49EA9E5D9ABE257EAF75">
    <w:name w:val="4B2AE7B3052B49EA9E5D9ABE257EAF75"/>
    <w:rsid w:val="00711C40"/>
  </w:style>
  <w:style w:type="paragraph" w:customStyle="1" w:styleId="51C7B20FD4CC4B78BA05FFBD1FFE9ECA">
    <w:name w:val="51C7B20FD4CC4B78BA05FFBD1FFE9ECA"/>
    <w:rsid w:val="00711C40"/>
  </w:style>
  <w:style w:type="paragraph" w:customStyle="1" w:styleId="8145849DDCBC42538B8FF6F4674D4846">
    <w:name w:val="8145849DDCBC42538B8FF6F4674D4846"/>
    <w:rsid w:val="00711C40"/>
  </w:style>
  <w:style w:type="paragraph" w:customStyle="1" w:styleId="35AAB19CBE8D44E8AA93AF69E9B21147">
    <w:name w:val="35AAB19CBE8D44E8AA93AF69E9B21147"/>
    <w:rsid w:val="00711C40"/>
  </w:style>
  <w:style w:type="paragraph" w:customStyle="1" w:styleId="FE7693005A6A4DE981A3ACDCDAF0A92E">
    <w:name w:val="FE7693005A6A4DE981A3ACDCDAF0A92E"/>
    <w:rsid w:val="00711C40"/>
  </w:style>
  <w:style w:type="paragraph" w:customStyle="1" w:styleId="09133EB396854B3A8001315D31B7DD07">
    <w:name w:val="09133EB396854B3A8001315D31B7DD07"/>
    <w:rsid w:val="00711C40"/>
  </w:style>
  <w:style w:type="paragraph" w:customStyle="1" w:styleId="8BC7439064D14A4B90C008E70CFB61C6">
    <w:name w:val="8BC7439064D14A4B90C008E70CFB61C6"/>
    <w:rsid w:val="00711C40"/>
  </w:style>
  <w:style w:type="paragraph" w:customStyle="1" w:styleId="42935DCAA78743D3854E5881CBF48D13">
    <w:name w:val="42935DCAA78743D3854E5881CBF48D13"/>
    <w:rsid w:val="00711C40"/>
  </w:style>
  <w:style w:type="paragraph" w:customStyle="1" w:styleId="8678EC8741BF42E9BD230A7B9BE32F67">
    <w:name w:val="8678EC8741BF42E9BD230A7B9BE32F67"/>
    <w:rsid w:val="00711C40"/>
  </w:style>
  <w:style w:type="paragraph" w:customStyle="1" w:styleId="8F876808D0244F459CF45AA7E8A997B7">
    <w:name w:val="8F876808D0244F459CF45AA7E8A997B7"/>
    <w:rsid w:val="00711C40"/>
  </w:style>
  <w:style w:type="paragraph" w:customStyle="1" w:styleId="C6A5F0845F144363949E39E5E8CAFF48">
    <w:name w:val="C6A5F0845F144363949E39E5E8CAFF48"/>
    <w:rsid w:val="00711C40"/>
  </w:style>
  <w:style w:type="paragraph" w:customStyle="1" w:styleId="A8F288C779804DEC8AE2605E3488614A">
    <w:name w:val="A8F288C779804DEC8AE2605E3488614A"/>
    <w:rsid w:val="00711C40"/>
  </w:style>
  <w:style w:type="paragraph" w:customStyle="1" w:styleId="818FB5DE323B46809CFE97D9469F1CCB">
    <w:name w:val="818FB5DE323B46809CFE97D9469F1CCB"/>
    <w:rsid w:val="00711C40"/>
  </w:style>
  <w:style w:type="paragraph" w:customStyle="1" w:styleId="FAEA6EC04E954B96A695E6CBB2B6C76C">
    <w:name w:val="FAEA6EC04E954B96A695E6CBB2B6C76C"/>
    <w:rsid w:val="00711C40"/>
  </w:style>
  <w:style w:type="paragraph" w:customStyle="1" w:styleId="EB202511ECAC45D197CAAE78FF71E651">
    <w:name w:val="EB202511ECAC45D197CAAE78FF71E651"/>
    <w:rsid w:val="00711C40"/>
  </w:style>
  <w:style w:type="paragraph" w:customStyle="1" w:styleId="FAFDA8F14CA8484293CB041F9EF8B7FE">
    <w:name w:val="FAFDA8F14CA8484293CB041F9EF8B7FE"/>
    <w:rsid w:val="00711C40"/>
  </w:style>
  <w:style w:type="paragraph" w:customStyle="1" w:styleId="F783003AEF904A71823EE6E02FAF2A01">
    <w:name w:val="F783003AEF904A71823EE6E02FAF2A01"/>
    <w:rsid w:val="00711C40"/>
  </w:style>
  <w:style w:type="paragraph" w:customStyle="1" w:styleId="3FE3D0808D9041A29503035A5D56B592">
    <w:name w:val="3FE3D0808D9041A29503035A5D56B592"/>
    <w:rsid w:val="00711C40"/>
  </w:style>
  <w:style w:type="paragraph" w:customStyle="1" w:styleId="250716B337164819BB5538EE6287B450">
    <w:name w:val="250716B337164819BB5538EE6287B450"/>
    <w:rsid w:val="00711C40"/>
  </w:style>
  <w:style w:type="paragraph" w:customStyle="1" w:styleId="A6DC73ACA960473F9CA5A681F06F2E89">
    <w:name w:val="A6DC73ACA960473F9CA5A681F06F2E89"/>
    <w:rsid w:val="00711C40"/>
  </w:style>
  <w:style w:type="paragraph" w:customStyle="1" w:styleId="FF02C6B3C77044F1AC85D3E9B636F74B">
    <w:name w:val="FF02C6B3C77044F1AC85D3E9B636F74B"/>
    <w:rsid w:val="00711C40"/>
  </w:style>
  <w:style w:type="paragraph" w:customStyle="1" w:styleId="1E8E1B89671149C6A33931B6666429F8">
    <w:name w:val="1E8E1B89671149C6A33931B6666429F8"/>
    <w:rsid w:val="00711C40"/>
  </w:style>
  <w:style w:type="paragraph" w:customStyle="1" w:styleId="587D61EC0F184CDE85DF697C83D1C355">
    <w:name w:val="587D61EC0F184CDE85DF697C83D1C355"/>
    <w:rsid w:val="00711C40"/>
  </w:style>
  <w:style w:type="paragraph" w:customStyle="1" w:styleId="FBBA9819461544DF8B4A4BC164AF612C">
    <w:name w:val="FBBA9819461544DF8B4A4BC164AF612C"/>
    <w:rsid w:val="00711C40"/>
  </w:style>
  <w:style w:type="paragraph" w:customStyle="1" w:styleId="CCB984253CC0446CAF5F7D6B85129BDD">
    <w:name w:val="CCB984253CC0446CAF5F7D6B85129BDD"/>
    <w:rsid w:val="00711C40"/>
  </w:style>
  <w:style w:type="paragraph" w:customStyle="1" w:styleId="7EF0220FC3DF43E485CBA317AF68D534">
    <w:name w:val="7EF0220FC3DF43E485CBA317AF68D534"/>
    <w:rsid w:val="00711C40"/>
  </w:style>
  <w:style w:type="paragraph" w:customStyle="1" w:styleId="B22D7498EDD64E8781233842F0243115">
    <w:name w:val="B22D7498EDD64E8781233842F0243115"/>
    <w:rsid w:val="00527BE9"/>
  </w:style>
  <w:style w:type="paragraph" w:customStyle="1" w:styleId="7B301C91809D4F0CAF629DF0E2CE3A20">
    <w:name w:val="7B301C91809D4F0CAF629DF0E2CE3A20"/>
    <w:rsid w:val="00527BE9"/>
  </w:style>
  <w:style w:type="paragraph" w:customStyle="1" w:styleId="A65509EDA52840CEBEDF76DEE91DA942">
    <w:name w:val="A65509EDA52840CEBEDF76DEE91DA942"/>
    <w:rsid w:val="00527BE9"/>
  </w:style>
  <w:style w:type="paragraph" w:customStyle="1" w:styleId="70D9E5773FC34822B9F14AAC68601163">
    <w:name w:val="70D9E5773FC34822B9F14AAC68601163"/>
    <w:rsid w:val="00527BE9"/>
  </w:style>
  <w:style w:type="paragraph" w:customStyle="1" w:styleId="A0216B713B264A48849A78DC9DCE95B6">
    <w:name w:val="A0216B713B264A48849A78DC9DCE95B6"/>
    <w:rsid w:val="00CD401E"/>
  </w:style>
  <w:style w:type="paragraph" w:customStyle="1" w:styleId="33E6CFBDF4B74950973AC7518C23DC9C">
    <w:name w:val="33E6CFBDF4B74950973AC7518C23DC9C"/>
    <w:rsid w:val="00F3203E"/>
  </w:style>
  <w:style w:type="paragraph" w:customStyle="1" w:styleId="9AC27F546FA1419FBA21C26C0022F1FB">
    <w:name w:val="9AC27F546FA1419FBA21C26C0022F1FB"/>
    <w:rsid w:val="00F3203E"/>
  </w:style>
  <w:style w:type="paragraph" w:customStyle="1" w:styleId="0707B8FD38694332960B49392513B1F3">
    <w:name w:val="0707B8FD38694332960B49392513B1F3"/>
    <w:rsid w:val="00F3203E"/>
  </w:style>
  <w:style w:type="paragraph" w:customStyle="1" w:styleId="404725540C974A87B8F4278599DE156B">
    <w:name w:val="404725540C974A87B8F4278599DE156B"/>
    <w:rsid w:val="00F3203E"/>
  </w:style>
  <w:style w:type="paragraph" w:customStyle="1" w:styleId="908FABD1D2514F3E86E97FEA918BAF47">
    <w:name w:val="908FABD1D2514F3E86E97FEA918BAF47"/>
    <w:rsid w:val="00F3203E"/>
  </w:style>
  <w:style w:type="paragraph" w:customStyle="1" w:styleId="59252F902AF1401884DC47D2B0FBB1B8">
    <w:name w:val="59252F902AF1401884DC47D2B0FBB1B8"/>
    <w:rsid w:val="00F3203E"/>
  </w:style>
  <w:style w:type="paragraph" w:customStyle="1" w:styleId="AC883D655E284D1DA48B1052FBDF5E40">
    <w:name w:val="AC883D655E284D1DA48B1052FBDF5E40"/>
    <w:rsid w:val="00F3203E"/>
  </w:style>
  <w:style w:type="paragraph" w:customStyle="1" w:styleId="F0AD64912A574D4FAF26529D6F8A301C">
    <w:name w:val="F0AD64912A574D4FAF26529D6F8A301C"/>
    <w:rsid w:val="00F3203E"/>
  </w:style>
  <w:style w:type="paragraph" w:customStyle="1" w:styleId="FD4841B953CF4AC1A22C79B3512DA8AE">
    <w:name w:val="FD4841B953CF4AC1A22C79B3512DA8AE"/>
    <w:rsid w:val="00F3203E"/>
  </w:style>
  <w:style w:type="paragraph" w:customStyle="1" w:styleId="9323A77F288F4E2390E7F44D5C613AEA">
    <w:name w:val="9323A77F288F4E2390E7F44D5C613AEA"/>
    <w:rsid w:val="00F3203E"/>
  </w:style>
  <w:style w:type="paragraph" w:customStyle="1" w:styleId="3F9C68BE72B5468091711AA33E71A160">
    <w:name w:val="3F9C68BE72B5468091711AA33E71A160"/>
    <w:rsid w:val="00F3203E"/>
  </w:style>
  <w:style w:type="paragraph" w:customStyle="1" w:styleId="3352EAF0F5A742B687263E7F74091DCA">
    <w:name w:val="3352EAF0F5A742B687263E7F74091DCA"/>
    <w:rsid w:val="00F3203E"/>
  </w:style>
  <w:style w:type="paragraph" w:customStyle="1" w:styleId="A394D0A823B44592916D00E606A4EBD2">
    <w:name w:val="A394D0A823B44592916D00E606A4EBD2"/>
    <w:rsid w:val="00F3203E"/>
  </w:style>
  <w:style w:type="paragraph" w:customStyle="1" w:styleId="7E33DB915C23490AB78635DAEC20AB4F">
    <w:name w:val="7E33DB915C23490AB78635DAEC20AB4F"/>
    <w:rsid w:val="00F3203E"/>
  </w:style>
  <w:style w:type="paragraph" w:customStyle="1" w:styleId="D36C4565D13744448E7B7ED39137D4DF">
    <w:name w:val="D36C4565D13744448E7B7ED39137D4DF"/>
    <w:rsid w:val="00F3203E"/>
  </w:style>
  <w:style w:type="paragraph" w:customStyle="1" w:styleId="59A22733C40546F4BADFF7A940CB4555">
    <w:name w:val="59A22733C40546F4BADFF7A940CB4555"/>
    <w:rsid w:val="00F3203E"/>
  </w:style>
  <w:style w:type="paragraph" w:customStyle="1" w:styleId="ED3D6BA8DCD44465A0FBA18509B6C744">
    <w:name w:val="ED3D6BA8DCD44465A0FBA18509B6C744"/>
    <w:rsid w:val="00F3203E"/>
  </w:style>
  <w:style w:type="paragraph" w:customStyle="1" w:styleId="9BD31F7A78714969AE42C909B9C48609">
    <w:name w:val="9BD31F7A78714969AE42C909B9C48609"/>
    <w:rsid w:val="00F3203E"/>
  </w:style>
  <w:style w:type="paragraph" w:customStyle="1" w:styleId="CA4DC18B922740BFA843522E70A49A07">
    <w:name w:val="CA4DC18B922740BFA843522E70A49A07"/>
    <w:rsid w:val="00F3203E"/>
  </w:style>
  <w:style w:type="paragraph" w:customStyle="1" w:styleId="1155992D07F54808B8E2B75249F2AA52">
    <w:name w:val="1155992D07F54808B8E2B75249F2AA52"/>
    <w:rsid w:val="002316DE"/>
  </w:style>
  <w:style w:type="paragraph" w:customStyle="1" w:styleId="1155992D07F54808B8E2B75249F2AA521">
    <w:name w:val="1155992D07F54808B8E2B75249F2AA521"/>
    <w:rsid w:val="002316DE"/>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99C437F8B7204891AC48284CB50DF7101">
    <w:name w:val="99C437F8B7204891AC48284CB50DF7101"/>
    <w:rsid w:val="002316DE"/>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7EBC55C5E0B84824893E93F3B1CBE6E21">
    <w:name w:val="7EBC55C5E0B84824893E93F3B1CBE6E21"/>
    <w:rsid w:val="002316DE"/>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583E9843254A4153B2663175B9FBBE0F1">
    <w:name w:val="583E9843254A4153B2663175B9FBBE0F1"/>
    <w:rsid w:val="002316DE"/>
    <w:pPr>
      <w:suppressAutoHyphens/>
      <w:autoSpaceDN w:val="0"/>
      <w:spacing w:before="80" w:after="0" w:line="240" w:lineRule="auto"/>
      <w:textAlignment w:val="baseline"/>
    </w:pPr>
    <w:rPr>
      <w:rFonts w:ascii="Book Antiqua" w:eastAsia="Times New Roman" w:hAnsi="Book Antiqua" w:cs="Book Antiqua"/>
      <w:spacing w:val="10"/>
      <w:sz w:val="18"/>
      <w:szCs w:val="18"/>
      <w:lang w:val="en-US" w:eastAsia="en-US" w:bidi="en-US"/>
    </w:rPr>
  </w:style>
  <w:style w:type="paragraph" w:customStyle="1" w:styleId="3A8E0C603BC14898AADEDB4D53FE09EA1">
    <w:name w:val="3A8E0C603BC14898AADEDB4D53FE09EA1"/>
    <w:rsid w:val="002316DE"/>
    <w:pPr>
      <w:suppressAutoHyphens/>
      <w:autoSpaceDN w:val="0"/>
      <w:spacing w:before="80" w:after="0" w:line="240" w:lineRule="auto"/>
      <w:textAlignment w:val="baseline"/>
    </w:pPr>
    <w:rPr>
      <w:rFonts w:ascii="Book Antiqua" w:eastAsia="Times New Roman" w:hAnsi="Book Antiqua" w:cs="Book Antiqua"/>
      <w:spacing w:val="10"/>
      <w:sz w:val="18"/>
      <w:szCs w:val="18"/>
      <w:lang w:val="en-US" w:eastAsia="en-US" w:bidi="en-US"/>
    </w:rPr>
  </w:style>
  <w:style w:type="paragraph" w:customStyle="1" w:styleId="58257CAF849B40C38ED6BE59A410DD44">
    <w:name w:val="58257CAF849B40C38ED6BE59A410DD44"/>
    <w:rsid w:val="002316DE"/>
    <w:pPr>
      <w:spacing w:after="0" w:line="240" w:lineRule="auto"/>
    </w:pPr>
    <w:rPr>
      <w:rFonts w:ascii="Book Antiqua" w:eastAsia="Times New Roman" w:hAnsi="Book Antiqua" w:cs="Book Antiqua"/>
      <w:sz w:val="18"/>
      <w:szCs w:val="18"/>
      <w:lang w:val="en-US" w:eastAsia="en-US"/>
    </w:rPr>
  </w:style>
  <w:style w:type="paragraph" w:customStyle="1" w:styleId="87D244A633F7475FA1017D5D766EEDF5">
    <w:name w:val="87D244A633F7475FA1017D5D766EEDF5"/>
    <w:rsid w:val="002316DE"/>
    <w:pPr>
      <w:spacing w:after="0" w:line="240" w:lineRule="auto"/>
    </w:pPr>
    <w:rPr>
      <w:rFonts w:ascii="Book Antiqua" w:eastAsia="Times New Roman" w:hAnsi="Book Antiqua" w:cs="Book Antiqua"/>
      <w:sz w:val="18"/>
      <w:szCs w:val="18"/>
      <w:lang w:val="en-US" w:eastAsia="en-US"/>
    </w:rPr>
  </w:style>
  <w:style w:type="paragraph" w:customStyle="1" w:styleId="319437A18896487CB3AD8518657C5CDF">
    <w:name w:val="319437A18896487CB3AD8518657C5CDF"/>
    <w:rsid w:val="002316DE"/>
    <w:pPr>
      <w:spacing w:after="0" w:line="240" w:lineRule="auto"/>
    </w:pPr>
    <w:rPr>
      <w:rFonts w:ascii="Book Antiqua" w:eastAsia="Times New Roman" w:hAnsi="Book Antiqua" w:cs="Book Antiqua"/>
      <w:sz w:val="18"/>
      <w:szCs w:val="18"/>
      <w:lang w:val="en-US" w:eastAsia="en-US"/>
    </w:rPr>
  </w:style>
  <w:style w:type="paragraph" w:customStyle="1" w:styleId="10F09B3ED5CD43009B554D8ACBD0DC4F">
    <w:name w:val="10F09B3ED5CD43009B554D8ACBD0DC4F"/>
    <w:rsid w:val="002316DE"/>
    <w:pPr>
      <w:spacing w:after="0" w:line="240" w:lineRule="auto"/>
    </w:pPr>
    <w:rPr>
      <w:rFonts w:ascii="Book Antiqua" w:eastAsia="Times New Roman" w:hAnsi="Book Antiqua" w:cs="Book Antiqua"/>
      <w:sz w:val="18"/>
      <w:szCs w:val="18"/>
      <w:lang w:val="en-US" w:eastAsia="en-US"/>
    </w:rPr>
  </w:style>
  <w:style w:type="paragraph" w:customStyle="1" w:styleId="301D402551854176B058469AF73A08B4">
    <w:name w:val="301D402551854176B058469AF73A08B4"/>
    <w:rsid w:val="0075437D"/>
  </w:style>
  <w:style w:type="paragraph" w:customStyle="1" w:styleId="0BC3C1112F92458BB3FC1966450B10C4">
    <w:name w:val="0BC3C1112F92458BB3FC1966450B10C4"/>
    <w:rsid w:val="0075437D"/>
  </w:style>
  <w:style w:type="paragraph" w:customStyle="1" w:styleId="47AEEFC1E6154FCC8A28BB510D352240">
    <w:name w:val="47AEEFC1E6154FCC8A28BB510D352240"/>
    <w:rsid w:val="0075437D"/>
  </w:style>
  <w:style w:type="paragraph" w:customStyle="1" w:styleId="38CE95643BC94218AD8B4FA3084DEC91">
    <w:name w:val="38CE95643BC94218AD8B4FA3084DEC91"/>
    <w:rsid w:val="0075437D"/>
  </w:style>
  <w:style w:type="paragraph" w:customStyle="1" w:styleId="1155992D07F54808B8E2B75249F2AA522">
    <w:name w:val="1155992D07F54808B8E2B75249F2AA522"/>
    <w:rsid w:val="0075437D"/>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99C437F8B7204891AC48284CB50DF7102">
    <w:name w:val="99C437F8B7204891AC48284CB50DF7102"/>
    <w:rsid w:val="0075437D"/>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7EBC55C5E0B84824893E93F3B1CBE6E22">
    <w:name w:val="7EBC55C5E0B84824893E93F3B1CBE6E22"/>
    <w:rsid w:val="0075437D"/>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583E9843254A4153B2663175B9FBBE0F2">
    <w:name w:val="583E9843254A4153B2663175B9FBBE0F2"/>
    <w:rsid w:val="0075437D"/>
    <w:pPr>
      <w:suppressAutoHyphens/>
      <w:autoSpaceDN w:val="0"/>
      <w:spacing w:before="80" w:after="0" w:line="240" w:lineRule="auto"/>
      <w:textAlignment w:val="baseline"/>
    </w:pPr>
    <w:rPr>
      <w:rFonts w:ascii="Book Antiqua" w:eastAsia="Times New Roman" w:hAnsi="Book Antiqua" w:cs="Book Antiqua"/>
      <w:spacing w:val="10"/>
      <w:sz w:val="18"/>
      <w:szCs w:val="18"/>
      <w:lang w:val="en-US" w:eastAsia="en-US" w:bidi="en-US"/>
    </w:rPr>
  </w:style>
  <w:style w:type="paragraph" w:customStyle="1" w:styleId="3A8E0C603BC14898AADEDB4D53FE09EA2">
    <w:name w:val="3A8E0C603BC14898AADEDB4D53FE09EA2"/>
    <w:rsid w:val="0075437D"/>
    <w:pPr>
      <w:suppressAutoHyphens/>
      <w:autoSpaceDN w:val="0"/>
      <w:spacing w:before="80" w:after="0" w:line="240" w:lineRule="auto"/>
      <w:textAlignment w:val="baseline"/>
    </w:pPr>
    <w:rPr>
      <w:rFonts w:ascii="Book Antiqua" w:eastAsia="Times New Roman" w:hAnsi="Book Antiqua" w:cs="Book Antiqua"/>
      <w:spacing w:val="10"/>
      <w:sz w:val="18"/>
      <w:szCs w:val="18"/>
      <w:lang w:val="en-US" w:eastAsia="en-US" w:bidi="en-US"/>
    </w:rPr>
  </w:style>
  <w:style w:type="paragraph" w:customStyle="1" w:styleId="E743D42B792E436589333CAFDA3B2D22">
    <w:name w:val="E743D42B792E436589333CAFDA3B2D22"/>
    <w:rsid w:val="0075437D"/>
    <w:pPr>
      <w:suppressAutoHyphens/>
      <w:autoSpaceDN w:val="0"/>
      <w:spacing w:before="80" w:after="0" w:line="240" w:lineRule="auto"/>
      <w:textAlignment w:val="baseline"/>
    </w:pPr>
    <w:rPr>
      <w:rFonts w:ascii="Book Antiqua" w:eastAsia="Times New Roman" w:hAnsi="Book Antiqua" w:cs="Book Antiqua"/>
      <w:spacing w:val="10"/>
      <w:sz w:val="18"/>
      <w:szCs w:val="18"/>
      <w:lang w:val="en-US" w:eastAsia="en-US" w:bidi="en-US"/>
    </w:rPr>
  </w:style>
  <w:style w:type="paragraph" w:customStyle="1" w:styleId="0BC3C1112F92458BB3FC1966450B10C41">
    <w:name w:val="0BC3C1112F92458BB3FC1966450B10C41"/>
    <w:rsid w:val="0075437D"/>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47AEEFC1E6154FCC8A28BB510D3522401">
    <w:name w:val="47AEEFC1E6154FCC8A28BB510D3522401"/>
    <w:rsid w:val="0075437D"/>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38CE95643BC94218AD8B4FA3084DEC911">
    <w:name w:val="38CE95643BC94218AD8B4FA3084DEC911"/>
    <w:rsid w:val="0075437D"/>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25856C7F35234CEFB14A2FA8EF007A50">
    <w:name w:val="25856C7F35234CEFB14A2FA8EF007A50"/>
    <w:rsid w:val="0075437D"/>
    <w:pPr>
      <w:spacing w:after="0" w:line="240" w:lineRule="auto"/>
    </w:pPr>
    <w:rPr>
      <w:rFonts w:ascii="Book Antiqua" w:eastAsia="Times New Roman" w:hAnsi="Book Antiqua" w:cs="Book Antiqua"/>
      <w:sz w:val="18"/>
      <w:szCs w:val="18"/>
      <w:lang w:val="en-US" w:eastAsia="en-US"/>
    </w:rPr>
  </w:style>
  <w:style w:type="paragraph" w:customStyle="1" w:styleId="5CF9C073929F44ED9C388D41CAFA4499">
    <w:name w:val="5CF9C073929F44ED9C388D41CAFA4499"/>
    <w:rsid w:val="0075437D"/>
    <w:pPr>
      <w:spacing w:after="0" w:line="240" w:lineRule="auto"/>
    </w:pPr>
    <w:rPr>
      <w:rFonts w:ascii="Book Antiqua" w:eastAsia="Times New Roman" w:hAnsi="Book Antiqua" w:cs="Book Antiqua"/>
      <w:sz w:val="18"/>
      <w:szCs w:val="18"/>
      <w:lang w:val="en-US" w:eastAsia="en-US"/>
    </w:rPr>
  </w:style>
  <w:style w:type="paragraph" w:customStyle="1" w:styleId="20986CD0E6F54021922D45274ED1609E">
    <w:name w:val="20986CD0E6F54021922D45274ED1609E"/>
    <w:rsid w:val="0075437D"/>
    <w:pPr>
      <w:spacing w:after="0" w:line="240" w:lineRule="auto"/>
    </w:pPr>
    <w:rPr>
      <w:rFonts w:ascii="Book Antiqua" w:eastAsia="Times New Roman" w:hAnsi="Book Antiqua" w:cs="Book Antiqua"/>
      <w:sz w:val="18"/>
      <w:szCs w:val="18"/>
      <w:lang w:val="en-US" w:eastAsia="en-US"/>
    </w:rPr>
  </w:style>
  <w:style w:type="paragraph" w:customStyle="1" w:styleId="16E0B5C3FCD04B0E88E3D285D1FF6936">
    <w:name w:val="16E0B5C3FCD04B0E88E3D285D1FF6936"/>
    <w:rsid w:val="0075437D"/>
    <w:pPr>
      <w:spacing w:after="0" w:line="240" w:lineRule="auto"/>
    </w:pPr>
    <w:rPr>
      <w:rFonts w:ascii="Book Antiqua" w:eastAsia="Times New Roman" w:hAnsi="Book Antiqua" w:cs="Book Antiqua"/>
      <w:sz w:val="18"/>
      <w:szCs w:val="18"/>
      <w:lang w:val="en-US" w:eastAsia="en-US"/>
    </w:rPr>
  </w:style>
  <w:style w:type="paragraph" w:customStyle="1" w:styleId="4C582C1994E84BA4BCCB69BDD7AAAD24">
    <w:name w:val="4C582C1994E84BA4BCCB69BDD7AAAD24"/>
    <w:rsid w:val="0075437D"/>
    <w:pPr>
      <w:spacing w:after="0" w:line="240" w:lineRule="auto"/>
    </w:pPr>
    <w:rPr>
      <w:rFonts w:ascii="Book Antiqua" w:eastAsia="Times New Roman" w:hAnsi="Book Antiqua" w:cs="Book Antiqua"/>
      <w:sz w:val="18"/>
      <w:szCs w:val="18"/>
      <w:lang w:val="en-US" w:eastAsia="en-US"/>
    </w:rPr>
  </w:style>
  <w:style w:type="paragraph" w:customStyle="1" w:styleId="8BA2833B6C254D0D9484A42B45614387">
    <w:name w:val="8BA2833B6C254D0D9484A42B45614387"/>
    <w:rsid w:val="0075437D"/>
    <w:pPr>
      <w:spacing w:after="0" w:line="240" w:lineRule="auto"/>
    </w:pPr>
    <w:rPr>
      <w:rFonts w:ascii="Book Antiqua" w:eastAsia="Times New Roman" w:hAnsi="Book Antiqua" w:cs="Book Antiqua"/>
      <w:sz w:val="18"/>
      <w:szCs w:val="18"/>
      <w:lang w:val="en-US" w:eastAsia="en-US"/>
    </w:rPr>
  </w:style>
  <w:style w:type="paragraph" w:customStyle="1" w:styleId="07095BF07B2F4C74AFEABB7323666862">
    <w:name w:val="07095BF07B2F4C74AFEABB7323666862"/>
    <w:rsid w:val="0075437D"/>
    <w:pPr>
      <w:spacing w:after="0" w:line="240" w:lineRule="auto"/>
    </w:pPr>
    <w:rPr>
      <w:rFonts w:ascii="Book Antiqua" w:eastAsia="Times New Roman" w:hAnsi="Book Antiqua" w:cs="Book Antiqua"/>
      <w:sz w:val="18"/>
      <w:szCs w:val="18"/>
      <w:lang w:val="en-US" w:eastAsia="en-US"/>
    </w:rPr>
  </w:style>
  <w:style w:type="paragraph" w:customStyle="1" w:styleId="7B5BF1D0092E491C9393BD47A5BE5F07">
    <w:name w:val="7B5BF1D0092E491C9393BD47A5BE5F07"/>
    <w:rsid w:val="0075437D"/>
    <w:pPr>
      <w:spacing w:after="0" w:line="240" w:lineRule="auto"/>
    </w:pPr>
    <w:rPr>
      <w:rFonts w:ascii="Book Antiqua" w:eastAsia="Times New Roman" w:hAnsi="Book Antiqua" w:cs="Book Antiqua"/>
      <w:sz w:val="18"/>
      <w:szCs w:val="18"/>
      <w:lang w:val="en-US" w:eastAsia="en-US"/>
    </w:rPr>
  </w:style>
  <w:style w:type="paragraph" w:customStyle="1" w:styleId="6E15414E7E3A4B3BBC7F9BE120B04047">
    <w:name w:val="6E15414E7E3A4B3BBC7F9BE120B04047"/>
    <w:rsid w:val="0075437D"/>
    <w:pPr>
      <w:spacing w:after="0" w:line="240" w:lineRule="auto"/>
    </w:pPr>
    <w:rPr>
      <w:rFonts w:ascii="Book Antiqua" w:eastAsia="Times New Roman" w:hAnsi="Book Antiqua" w:cs="Book Antiqua"/>
      <w:sz w:val="18"/>
      <w:szCs w:val="18"/>
      <w:lang w:val="en-US" w:eastAsia="en-US"/>
    </w:rPr>
  </w:style>
  <w:style w:type="paragraph" w:customStyle="1" w:styleId="BB6E38A934C34C62A922448CEB3F9EC8">
    <w:name w:val="BB6E38A934C34C62A922448CEB3F9EC8"/>
    <w:rsid w:val="0075437D"/>
    <w:pPr>
      <w:spacing w:after="0" w:line="240" w:lineRule="auto"/>
    </w:pPr>
    <w:rPr>
      <w:rFonts w:ascii="Book Antiqua" w:eastAsia="Times New Roman" w:hAnsi="Book Antiqua" w:cs="Book Antiqua"/>
      <w:sz w:val="18"/>
      <w:szCs w:val="18"/>
      <w:lang w:val="en-US" w:eastAsia="en-US"/>
    </w:rPr>
  </w:style>
  <w:style w:type="paragraph" w:customStyle="1" w:styleId="4C632A1CCCE54004AAAEC56530DB6BAD">
    <w:name w:val="4C632A1CCCE54004AAAEC56530DB6BAD"/>
    <w:rsid w:val="0075437D"/>
    <w:pPr>
      <w:spacing w:after="0" w:line="240" w:lineRule="auto"/>
    </w:pPr>
    <w:rPr>
      <w:rFonts w:ascii="Book Antiqua" w:eastAsia="Times New Roman" w:hAnsi="Book Antiqua" w:cs="Book Antiqua"/>
      <w:sz w:val="18"/>
      <w:szCs w:val="18"/>
      <w:lang w:val="en-US" w:eastAsia="en-US"/>
    </w:rPr>
  </w:style>
  <w:style w:type="paragraph" w:customStyle="1" w:styleId="5B36B0B80CA64586BB82A92408116585">
    <w:name w:val="5B36B0B80CA64586BB82A92408116585"/>
    <w:rsid w:val="0075437D"/>
    <w:pPr>
      <w:spacing w:after="0" w:line="240" w:lineRule="auto"/>
    </w:pPr>
    <w:rPr>
      <w:rFonts w:ascii="Book Antiqua" w:eastAsia="Times New Roman" w:hAnsi="Book Antiqua" w:cs="Book Antiqua"/>
      <w:sz w:val="18"/>
      <w:szCs w:val="18"/>
      <w:lang w:val="en-US" w:eastAsia="en-US"/>
    </w:rPr>
  </w:style>
  <w:style w:type="paragraph" w:customStyle="1" w:styleId="C932409B1BD64E33B983FA6774F5EA29">
    <w:name w:val="C932409B1BD64E33B983FA6774F5EA29"/>
    <w:rsid w:val="0075437D"/>
    <w:pPr>
      <w:spacing w:after="0" w:line="240" w:lineRule="auto"/>
    </w:pPr>
    <w:rPr>
      <w:rFonts w:ascii="Book Antiqua" w:eastAsia="Times New Roman" w:hAnsi="Book Antiqua" w:cs="Book Antiqua"/>
      <w:sz w:val="18"/>
      <w:szCs w:val="18"/>
      <w:lang w:val="en-US" w:eastAsia="en-US"/>
    </w:rPr>
  </w:style>
  <w:style w:type="paragraph" w:customStyle="1" w:styleId="7CC27A0F83634A8EB62B6D45D320CB48">
    <w:name w:val="7CC27A0F83634A8EB62B6D45D320CB48"/>
    <w:rsid w:val="0075437D"/>
    <w:pPr>
      <w:spacing w:after="0" w:line="240" w:lineRule="auto"/>
    </w:pPr>
    <w:rPr>
      <w:rFonts w:ascii="Book Antiqua" w:eastAsia="Times New Roman" w:hAnsi="Book Antiqua" w:cs="Book Antiqua"/>
      <w:sz w:val="18"/>
      <w:szCs w:val="18"/>
      <w:lang w:val="en-US" w:eastAsia="en-US"/>
    </w:rPr>
  </w:style>
  <w:style w:type="paragraph" w:customStyle="1" w:styleId="CC610D9B285A45ECA6289F0A167BDB41">
    <w:name w:val="CC610D9B285A45ECA6289F0A167BDB41"/>
    <w:rsid w:val="0075437D"/>
    <w:pPr>
      <w:spacing w:after="0" w:line="240" w:lineRule="auto"/>
    </w:pPr>
    <w:rPr>
      <w:rFonts w:ascii="Book Antiqua" w:eastAsia="Times New Roman" w:hAnsi="Book Antiqua" w:cs="Book Antiqua"/>
      <w:sz w:val="18"/>
      <w:szCs w:val="18"/>
      <w:lang w:val="en-US" w:eastAsia="en-US"/>
    </w:rPr>
  </w:style>
  <w:style w:type="paragraph" w:customStyle="1" w:styleId="11D5A805B2E7462FB8F2C7C7D0AD5EA5">
    <w:name w:val="11D5A805B2E7462FB8F2C7C7D0AD5EA5"/>
    <w:rsid w:val="0075437D"/>
    <w:pPr>
      <w:spacing w:after="0" w:line="240" w:lineRule="auto"/>
    </w:pPr>
    <w:rPr>
      <w:rFonts w:ascii="Book Antiqua" w:eastAsia="Times New Roman" w:hAnsi="Book Antiqua" w:cs="Book Antiqua"/>
      <w:sz w:val="18"/>
      <w:szCs w:val="18"/>
      <w:lang w:val="en-US" w:eastAsia="en-US"/>
    </w:rPr>
  </w:style>
  <w:style w:type="paragraph" w:customStyle="1" w:styleId="42F75C62420447FDB1CE4DCFF509F2E4">
    <w:name w:val="42F75C62420447FDB1CE4DCFF509F2E4"/>
    <w:rsid w:val="0075437D"/>
    <w:pPr>
      <w:spacing w:after="0" w:line="240" w:lineRule="auto"/>
    </w:pPr>
    <w:rPr>
      <w:rFonts w:ascii="Book Antiqua" w:eastAsia="Times New Roman" w:hAnsi="Book Antiqua" w:cs="Book Antiqua"/>
      <w:sz w:val="18"/>
      <w:szCs w:val="18"/>
      <w:lang w:val="en-US" w:eastAsia="en-US"/>
    </w:rPr>
  </w:style>
  <w:style w:type="paragraph" w:customStyle="1" w:styleId="CAF6514582BA488CBB1D0951CC3981D0">
    <w:name w:val="CAF6514582BA488CBB1D0951CC3981D0"/>
    <w:rsid w:val="0075437D"/>
    <w:pPr>
      <w:spacing w:after="0" w:line="240" w:lineRule="auto"/>
    </w:pPr>
    <w:rPr>
      <w:rFonts w:ascii="Book Antiqua" w:eastAsia="Times New Roman" w:hAnsi="Book Antiqua" w:cs="Book Antiqua"/>
      <w:sz w:val="18"/>
      <w:szCs w:val="18"/>
      <w:lang w:val="en-US" w:eastAsia="en-US"/>
    </w:rPr>
  </w:style>
  <w:style w:type="paragraph" w:customStyle="1" w:styleId="3A4AC24CCA254521AB96691047EC4CC5">
    <w:name w:val="3A4AC24CCA254521AB96691047EC4CC5"/>
    <w:rsid w:val="0075437D"/>
    <w:pPr>
      <w:spacing w:after="0" w:line="240" w:lineRule="auto"/>
    </w:pPr>
    <w:rPr>
      <w:rFonts w:ascii="Book Antiqua" w:eastAsia="Times New Roman" w:hAnsi="Book Antiqua" w:cs="Book Antiqua"/>
      <w:sz w:val="18"/>
      <w:szCs w:val="18"/>
      <w:lang w:val="en-US" w:eastAsia="en-US"/>
    </w:rPr>
  </w:style>
  <w:style w:type="paragraph" w:customStyle="1" w:styleId="1447871DEB0D42F6AEE9CE200ACEF747">
    <w:name w:val="1447871DEB0D42F6AEE9CE200ACEF747"/>
    <w:rsid w:val="0075437D"/>
    <w:pPr>
      <w:spacing w:after="0" w:line="240" w:lineRule="auto"/>
    </w:pPr>
    <w:rPr>
      <w:rFonts w:ascii="Book Antiqua" w:eastAsia="Times New Roman" w:hAnsi="Book Antiqua" w:cs="Book Antiqua"/>
      <w:sz w:val="18"/>
      <w:szCs w:val="18"/>
      <w:lang w:val="en-US" w:eastAsia="en-US"/>
    </w:rPr>
  </w:style>
  <w:style w:type="paragraph" w:customStyle="1" w:styleId="ED5652201EE54EA8BD8D4A73375415BB">
    <w:name w:val="ED5652201EE54EA8BD8D4A73375415BB"/>
    <w:rsid w:val="0075437D"/>
    <w:pPr>
      <w:spacing w:after="0" w:line="240" w:lineRule="auto"/>
    </w:pPr>
    <w:rPr>
      <w:rFonts w:ascii="Book Antiqua" w:eastAsia="Times New Roman" w:hAnsi="Book Antiqua" w:cs="Book Antiqua"/>
      <w:sz w:val="18"/>
      <w:szCs w:val="18"/>
      <w:lang w:val="en-US" w:eastAsia="en-US"/>
    </w:rPr>
  </w:style>
  <w:style w:type="paragraph" w:customStyle="1" w:styleId="E46A900D8BD14649B6D2A068A2E61DF8">
    <w:name w:val="E46A900D8BD14649B6D2A068A2E61DF8"/>
    <w:rsid w:val="0075437D"/>
    <w:pPr>
      <w:spacing w:after="0" w:line="240" w:lineRule="auto"/>
    </w:pPr>
    <w:rPr>
      <w:rFonts w:ascii="Book Antiqua" w:eastAsia="Times New Roman" w:hAnsi="Book Antiqua" w:cs="Book Antiqua"/>
      <w:sz w:val="18"/>
      <w:szCs w:val="18"/>
      <w:lang w:val="en-US" w:eastAsia="en-US"/>
    </w:rPr>
  </w:style>
  <w:style w:type="paragraph" w:customStyle="1" w:styleId="87EE59A909614EA2B678AA4291ED3B2B">
    <w:name w:val="87EE59A909614EA2B678AA4291ED3B2B"/>
    <w:rsid w:val="0075437D"/>
    <w:pPr>
      <w:spacing w:after="0" w:line="240" w:lineRule="auto"/>
    </w:pPr>
    <w:rPr>
      <w:rFonts w:ascii="Book Antiqua" w:eastAsia="Times New Roman" w:hAnsi="Book Antiqua" w:cs="Book Antiqua"/>
      <w:sz w:val="18"/>
      <w:szCs w:val="18"/>
      <w:lang w:val="en-US" w:eastAsia="en-US"/>
    </w:rPr>
  </w:style>
  <w:style w:type="paragraph" w:customStyle="1" w:styleId="F666DC046D314D14918DDEF463E895CF">
    <w:name w:val="F666DC046D314D14918DDEF463E895CF"/>
    <w:rsid w:val="0075437D"/>
    <w:pPr>
      <w:spacing w:after="0" w:line="240" w:lineRule="auto"/>
    </w:pPr>
    <w:rPr>
      <w:rFonts w:ascii="Book Antiqua" w:eastAsia="Times New Roman" w:hAnsi="Book Antiqua" w:cs="Book Antiqua"/>
      <w:sz w:val="18"/>
      <w:szCs w:val="18"/>
      <w:lang w:val="en-US" w:eastAsia="en-US"/>
    </w:rPr>
  </w:style>
  <w:style w:type="paragraph" w:customStyle="1" w:styleId="0B9D5B88B4C84280AA5581115739AF2C">
    <w:name w:val="0B9D5B88B4C84280AA5581115739AF2C"/>
    <w:rsid w:val="0075437D"/>
    <w:pPr>
      <w:spacing w:after="0" w:line="240" w:lineRule="auto"/>
    </w:pPr>
    <w:rPr>
      <w:rFonts w:ascii="Book Antiqua" w:eastAsia="Times New Roman" w:hAnsi="Book Antiqua" w:cs="Book Antiqua"/>
      <w:sz w:val="18"/>
      <w:szCs w:val="18"/>
      <w:lang w:val="en-US" w:eastAsia="en-US"/>
    </w:rPr>
  </w:style>
  <w:style w:type="paragraph" w:customStyle="1" w:styleId="E1DD62D8AE584E1691D42503E5D84FB3">
    <w:name w:val="E1DD62D8AE584E1691D42503E5D84FB3"/>
    <w:rsid w:val="0075437D"/>
    <w:pPr>
      <w:spacing w:after="0" w:line="240" w:lineRule="auto"/>
    </w:pPr>
    <w:rPr>
      <w:rFonts w:ascii="Book Antiqua" w:eastAsia="Times New Roman" w:hAnsi="Book Antiqua" w:cs="Book Antiqua"/>
      <w:sz w:val="18"/>
      <w:szCs w:val="18"/>
      <w:lang w:val="en-US" w:eastAsia="en-US"/>
    </w:rPr>
  </w:style>
  <w:style w:type="paragraph" w:customStyle="1" w:styleId="DF5AEFCFCA9343D5A0DA5F4C885E3B6C">
    <w:name w:val="DF5AEFCFCA9343D5A0DA5F4C885E3B6C"/>
    <w:rsid w:val="0075437D"/>
    <w:pPr>
      <w:spacing w:after="0" w:line="240" w:lineRule="auto"/>
    </w:pPr>
    <w:rPr>
      <w:rFonts w:ascii="Book Antiqua" w:eastAsia="Times New Roman" w:hAnsi="Book Antiqua" w:cs="Book Antiqua"/>
      <w:sz w:val="18"/>
      <w:szCs w:val="18"/>
      <w:lang w:val="en-US" w:eastAsia="en-US"/>
    </w:rPr>
  </w:style>
  <w:style w:type="paragraph" w:customStyle="1" w:styleId="5C4DF456BA2A49769D2B22904335BD05">
    <w:name w:val="5C4DF456BA2A49769D2B22904335BD05"/>
    <w:rsid w:val="0075437D"/>
    <w:pPr>
      <w:spacing w:after="0" w:line="240" w:lineRule="auto"/>
    </w:pPr>
    <w:rPr>
      <w:rFonts w:ascii="Book Antiqua" w:eastAsia="Times New Roman" w:hAnsi="Book Antiqua" w:cs="Book Antiqua"/>
      <w:sz w:val="18"/>
      <w:szCs w:val="18"/>
      <w:lang w:val="en-US" w:eastAsia="en-US"/>
    </w:rPr>
  </w:style>
  <w:style w:type="paragraph" w:customStyle="1" w:styleId="44368EC8170A47D39D46F86D999E49A2">
    <w:name w:val="44368EC8170A47D39D46F86D999E49A2"/>
    <w:rsid w:val="0075437D"/>
    <w:pPr>
      <w:spacing w:after="0" w:line="240" w:lineRule="auto"/>
    </w:pPr>
    <w:rPr>
      <w:rFonts w:ascii="Book Antiqua" w:eastAsia="Times New Roman" w:hAnsi="Book Antiqua" w:cs="Book Antiqua"/>
      <w:sz w:val="18"/>
      <w:szCs w:val="18"/>
      <w:lang w:val="en-US" w:eastAsia="en-US"/>
    </w:rPr>
  </w:style>
  <w:style w:type="paragraph" w:customStyle="1" w:styleId="F2418D66BB4D48E69FD604ED1EA8AFF8">
    <w:name w:val="F2418D66BB4D48E69FD604ED1EA8AFF8"/>
    <w:rsid w:val="0075437D"/>
    <w:pPr>
      <w:spacing w:after="0" w:line="240" w:lineRule="auto"/>
    </w:pPr>
    <w:rPr>
      <w:rFonts w:ascii="Book Antiqua" w:eastAsia="Times New Roman" w:hAnsi="Book Antiqua" w:cs="Book Antiqua"/>
      <w:sz w:val="18"/>
      <w:szCs w:val="18"/>
      <w:lang w:val="en-US" w:eastAsia="en-US"/>
    </w:rPr>
  </w:style>
  <w:style w:type="paragraph" w:customStyle="1" w:styleId="A9793E96331449EF94F72222B3BB1A32">
    <w:name w:val="A9793E96331449EF94F72222B3BB1A32"/>
    <w:rsid w:val="0075437D"/>
    <w:pPr>
      <w:spacing w:after="0" w:line="240" w:lineRule="auto"/>
    </w:pPr>
    <w:rPr>
      <w:rFonts w:ascii="Book Antiqua" w:eastAsia="Times New Roman" w:hAnsi="Book Antiqua" w:cs="Book Antiqua"/>
      <w:sz w:val="18"/>
      <w:szCs w:val="18"/>
      <w:lang w:val="en-US" w:eastAsia="en-US"/>
    </w:rPr>
  </w:style>
  <w:style w:type="paragraph" w:customStyle="1" w:styleId="BBDCDF0A6670438093F2B1098AB4D9D1">
    <w:name w:val="BBDCDF0A6670438093F2B1098AB4D9D1"/>
    <w:rsid w:val="0075437D"/>
    <w:pPr>
      <w:spacing w:after="0" w:line="240" w:lineRule="auto"/>
    </w:pPr>
    <w:rPr>
      <w:rFonts w:ascii="Book Antiqua" w:eastAsia="Times New Roman" w:hAnsi="Book Antiqua" w:cs="Book Antiqua"/>
      <w:sz w:val="18"/>
      <w:szCs w:val="18"/>
      <w:lang w:val="en-US" w:eastAsia="en-US"/>
    </w:rPr>
  </w:style>
  <w:style w:type="paragraph" w:customStyle="1" w:styleId="E9EB6982268B4ED2A20C17F4878BAC91">
    <w:name w:val="E9EB6982268B4ED2A20C17F4878BAC91"/>
    <w:rsid w:val="0075437D"/>
    <w:pPr>
      <w:spacing w:after="0" w:line="240" w:lineRule="auto"/>
    </w:pPr>
    <w:rPr>
      <w:rFonts w:ascii="Book Antiqua" w:eastAsia="Times New Roman" w:hAnsi="Book Antiqua" w:cs="Book Antiqua"/>
      <w:sz w:val="18"/>
      <w:szCs w:val="18"/>
      <w:lang w:val="en-US" w:eastAsia="en-US"/>
    </w:rPr>
  </w:style>
  <w:style w:type="paragraph" w:customStyle="1" w:styleId="0253D0EAAD1F4AFC8F64E7A99AA33C48">
    <w:name w:val="0253D0EAAD1F4AFC8F64E7A99AA33C48"/>
    <w:rsid w:val="0075437D"/>
    <w:pPr>
      <w:spacing w:after="0" w:line="240" w:lineRule="auto"/>
    </w:pPr>
    <w:rPr>
      <w:rFonts w:ascii="Book Antiqua" w:eastAsia="Times New Roman" w:hAnsi="Book Antiqua" w:cs="Book Antiqua"/>
      <w:sz w:val="18"/>
      <w:szCs w:val="18"/>
      <w:lang w:val="en-US" w:eastAsia="en-US"/>
    </w:rPr>
  </w:style>
  <w:style w:type="paragraph" w:customStyle="1" w:styleId="FEA5A9BE4A5441ADABB4579EFB462993">
    <w:name w:val="FEA5A9BE4A5441ADABB4579EFB462993"/>
    <w:rsid w:val="0075437D"/>
    <w:pPr>
      <w:spacing w:after="0" w:line="240" w:lineRule="auto"/>
    </w:pPr>
    <w:rPr>
      <w:rFonts w:ascii="Book Antiqua" w:eastAsia="Times New Roman" w:hAnsi="Book Antiqua" w:cs="Book Antiqua"/>
      <w:sz w:val="18"/>
      <w:szCs w:val="18"/>
      <w:lang w:val="en-US" w:eastAsia="en-US"/>
    </w:rPr>
  </w:style>
  <w:style w:type="paragraph" w:customStyle="1" w:styleId="ECC33BE5F6114C31BB8C77C82BA79742">
    <w:name w:val="ECC33BE5F6114C31BB8C77C82BA79742"/>
    <w:rsid w:val="0075437D"/>
    <w:pPr>
      <w:spacing w:after="0" w:line="240" w:lineRule="auto"/>
    </w:pPr>
    <w:rPr>
      <w:rFonts w:ascii="Book Antiqua" w:eastAsia="Times New Roman" w:hAnsi="Book Antiqua" w:cs="Book Antiqua"/>
      <w:sz w:val="18"/>
      <w:szCs w:val="18"/>
      <w:lang w:val="en-US" w:eastAsia="en-US"/>
    </w:rPr>
  </w:style>
  <w:style w:type="paragraph" w:customStyle="1" w:styleId="297329214B50410D938DA01BE8EE07C6">
    <w:name w:val="297329214B50410D938DA01BE8EE07C6"/>
    <w:rsid w:val="0075437D"/>
    <w:pPr>
      <w:spacing w:after="0" w:line="240" w:lineRule="auto"/>
    </w:pPr>
    <w:rPr>
      <w:rFonts w:ascii="Book Antiqua" w:eastAsia="Times New Roman" w:hAnsi="Book Antiqua" w:cs="Book Antiqua"/>
      <w:sz w:val="18"/>
      <w:szCs w:val="18"/>
      <w:lang w:val="en-US" w:eastAsia="en-US"/>
    </w:rPr>
  </w:style>
  <w:style w:type="paragraph" w:customStyle="1" w:styleId="4491E2265A4F471F9371E2353AD2CC36">
    <w:name w:val="4491E2265A4F471F9371E2353AD2CC36"/>
    <w:rsid w:val="0075437D"/>
    <w:pPr>
      <w:spacing w:after="0" w:line="240" w:lineRule="auto"/>
    </w:pPr>
    <w:rPr>
      <w:rFonts w:ascii="Book Antiqua" w:eastAsia="Times New Roman" w:hAnsi="Book Antiqua" w:cs="Book Antiqua"/>
      <w:sz w:val="18"/>
      <w:szCs w:val="18"/>
      <w:lang w:val="en-US" w:eastAsia="en-US"/>
    </w:rPr>
  </w:style>
  <w:style w:type="paragraph" w:customStyle="1" w:styleId="30D26F771A83464CA9416EB3C6124689">
    <w:name w:val="30D26F771A83464CA9416EB3C6124689"/>
    <w:rsid w:val="0075437D"/>
    <w:pPr>
      <w:spacing w:after="0" w:line="240" w:lineRule="auto"/>
    </w:pPr>
    <w:rPr>
      <w:rFonts w:ascii="Book Antiqua" w:eastAsia="Times New Roman" w:hAnsi="Book Antiqua" w:cs="Book Antiqua"/>
      <w:sz w:val="18"/>
      <w:szCs w:val="18"/>
      <w:lang w:val="en-US" w:eastAsia="en-US"/>
    </w:rPr>
  </w:style>
  <w:style w:type="paragraph" w:customStyle="1" w:styleId="CDED8CDA2FA94398AB43A988188B873D">
    <w:name w:val="CDED8CDA2FA94398AB43A988188B873D"/>
    <w:rsid w:val="0075437D"/>
    <w:pPr>
      <w:spacing w:after="0" w:line="240" w:lineRule="auto"/>
    </w:pPr>
    <w:rPr>
      <w:rFonts w:ascii="Book Antiqua" w:eastAsia="Times New Roman" w:hAnsi="Book Antiqua" w:cs="Book Antiqua"/>
      <w:sz w:val="18"/>
      <w:szCs w:val="18"/>
      <w:lang w:val="en-US" w:eastAsia="en-US"/>
    </w:rPr>
  </w:style>
  <w:style w:type="paragraph" w:customStyle="1" w:styleId="3D2972C6217D4F89A2EE8A4FFD376D39">
    <w:name w:val="3D2972C6217D4F89A2EE8A4FFD376D39"/>
    <w:rsid w:val="0075437D"/>
    <w:pPr>
      <w:spacing w:after="0" w:line="240" w:lineRule="auto"/>
    </w:pPr>
    <w:rPr>
      <w:rFonts w:ascii="Book Antiqua" w:eastAsia="Times New Roman" w:hAnsi="Book Antiqua" w:cs="Book Antiqua"/>
      <w:sz w:val="18"/>
      <w:szCs w:val="18"/>
      <w:lang w:val="en-US" w:eastAsia="en-US"/>
    </w:rPr>
  </w:style>
  <w:style w:type="paragraph" w:customStyle="1" w:styleId="B99ABA4FC4C54F519B30AD053A0FC8B3">
    <w:name w:val="B99ABA4FC4C54F519B30AD053A0FC8B3"/>
    <w:rsid w:val="0075437D"/>
    <w:pPr>
      <w:spacing w:after="0" w:line="240" w:lineRule="auto"/>
    </w:pPr>
    <w:rPr>
      <w:rFonts w:ascii="Book Antiqua" w:eastAsia="Times New Roman" w:hAnsi="Book Antiqua" w:cs="Book Antiqua"/>
      <w:sz w:val="18"/>
      <w:szCs w:val="18"/>
      <w:lang w:val="en-US" w:eastAsia="en-US"/>
    </w:rPr>
  </w:style>
  <w:style w:type="paragraph" w:customStyle="1" w:styleId="F883D951B7784849B4FFA682818A98C9">
    <w:name w:val="F883D951B7784849B4FFA682818A98C9"/>
    <w:rsid w:val="0075437D"/>
    <w:pPr>
      <w:spacing w:after="0" w:line="240" w:lineRule="auto"/>
    </w:pPr>
    <w:rPr>
      <w:rFonts w:ascii="Book Antiqua" w:eastAsia="Times New Roman" w:hAnsi="Book Antiqua" w:cs="Book Antiqua"/>
      <w:sz w:val="18"/>
      <w:szCs w:val="18"/>
      <w:lang w:val="en-US" w:eastAsia="en-US"/>
    </w:rPr>
  </w:style>
  <w:style w:type="paragraph" w:customStyle="1" w:styleId="EDC175EC335F48FF9CF29EACAEED6C2F">
    <w:name w:val="EDC175EC335F48FF9CF29EACAEED6C2F"/>
    <w:rsid w:val="0075437D"/>
    <w:pPr>
      <w:spacing w:after="0" w:line="240" w:lineRule="auto"/>
    </w:pPr>
    <w:rPr>
      <w:rFonts w:ascii="Book Antiqua" w:eastAsia="Times New Roman" w:hAnsi="Book Antiqua" w:cs="Book Antiqua"/>
      <w:sz w:val="18"/>
      <w:szCs w:val="18"/>
      <w:lang w:val="en-US" w:eastAsia="en-US"/>
    </w:rPr>
  </w:style>
  <w:style w:type="paragraph" w:customStyle="1" w:styleId="6DEB9FAECA7F44DE87E6815E4A7EDB2A">
    <w:name w:val="6DEB9FAECA7F44DE87E6815E4A7EDB2A"/>
    <w:rsid w:val="0075437D"/>
    <w:pPr>
      <w:spacing w:after="0" w:line="240" w:lineRule="auto"/>
    </w:pPr>
    <w:rPr>
      <w:rFonts w:ascii="Book Antiqua" w:eastAsia="Times New Roman" w:hAnsi="Book Antiqua" w:cs="Book Antiqua"/>
      <w:sz w:val="18"/>
      <w:szCs w:val="18"/>
      <w:lang w:val="en-US" w:eastAsia="en-US"/>
    </w:rPr>
  </w:style>
  <w:style w:type="paragraph" w:customStyle="1" w:styleId="390E0458D5FA47D7A5A7A11AFB4193B0">
    <w:name w:val="390E0458D5FA47D7A5A7A11AFB4193B0"/>
    <w:rsid w:val="0075437D"/>
    <w:pPr>
      <w:spacing w:after="0" w:line="240" w:lineRule="auto"/>
    </w:pPr>
    <w:rPr>
      <w:rFonts w:ascii="Book Antiqua" w:eastAsia="Times New Roman" w:hAnsi="Book Antiqua" w:cs="Book Antiqua"/>
      <w:sz w:val="18"/>
      <w:szCs w:val="18"/>
      <w:lang w:val="en-US" w:eastAsia="en-US"/>
    </w:rPr>
  </w:style>
  <w:style w:type="paragraph" w:customStyle="1" w:styleId="43DD8B333BE04E83A536AACB87A84CFE">
    <w:name w:val="43DD8B333BE04E83A536AACB87A84CFE"/>
    <w:rsid w:val="0075437D"/>
    <w:pPr>
      <w:spacing w:after="0" w:line="240" w:lineRule="auto"/>
    </w:pPr>
    <w:rPr>
      <w:rFonts w:ascii="Book Antiqua" w:eastAsia="Times New Roman" w:hAnsi="Book Antiqua" w:cs="Book Antiqua"/>
      <w:sz w:val="18"/>
      <w:szCs w:val="18"/>
      <w:lang w:val="en-US" w:eastAsia="en-US"/>
    </w:rPr>
  </w:style>
  <w:style w:type="paragraph" w:customStyle="1" w:styleId="9FFFB58BD3E44DBD86B08EEA562F9C20">
    <w:name w:val="9FFFB58BD3E44DBD86B08EEA562F9C20"/>
    <w:rsid w:val="0075437D"/>
    <w:pPr>
      <w:spacing w:after="0" w:line="240" w:lineRule="auto"/>
    </w:pPr>
    <w:rPr>
      <w:rFonts w:ascii="Book Antiqua" w:eastAsia="Times New Roman" w:hAnsi="Book Antiqua" w:cs="Book Antiqua"/>
      <w:sz w:val="18"/>
      <w:szCs w:val="18"/>
      <w:lang w:val="en-US" w:eastAsia="en-US"/>
    </w:rPr>
  </w:style>
  <w:style w:type="paragraph" w:customStyle="1" w:styleId="27D8D0A338AB43C9889C7DE03505A936">
    <w:name w:val="27D8D0A338AB43C9889C7DE03505A936"/>
    <w:rsid w:val="0075437D"/>
    <w:pPr>
      <w:spacing w:after="0" w:line="240" w:lineRule="auto"/>
    </w:pPr>
    <w:rPr>
      <w:rFonts w:ascii="Book Antiqua" w:eastAsia="Times New Roman" w:hAnsi="Book Antiqua" w:cs="Book Antiqua"/>
      <w:sz w:val="18"/>
      <w:szCs w:val="18"/>
      <w:lang w:val="en-US" w:eastAsia="en-US"/>
    </w:rPr>
  </w:style>
  <w:style w:type="paragraph" w:customStyle="1" w:styleId="02176F660F10403F80B647052F3CB734">
    <w:name w:val="02176F660F10403F80B647052F3CB734"/>
    <w:rsid w:val="0075437D"/>
    <w:pPr>
      <w:spacing w:after="0" w:line="240" w:lineRule="auto"/>
    </w:pPr>
    <w:rPr>
      <w:rFonts w:ascii="Book Antiqua" w:eastAsia="Times New Roman" w:hAnsi="Book Antiqua" w:cs="Book Antiqua"/>
      <w:sz w:val="18"/>
      <w:szCs w:val="18"/>
      <w:lang w:val="en-US" w:eastAsia="en-US"/>
    </w:rPr>
  </w:style>
  <w:style w:type="paragraph" w:customStyle="1" w:styleId="C8941BE2AFEA40AD94152DFC13838E4D">
    <w:name w:val="C8941BE2AFEA40AD94152DFC13838E4D"/>
    <w:rsid w:val="0075437D"/>
    <w:pPr>
      <w:spacing w:after="0" w:line="240" w:lineRule="auto"/>
    </w:pPr>
    <w:rPr>
      <w:rFonts w:ascii="Book Antiqua" w:eastAsia="Times New Roman" w:hAnsi="Book Antiqua" w:cs="Book Antiqua"/>
      <w:sz w:val="18"/>
      <w:szCs w:val="18"/>
      <w:lang w:val="en-US" w:eastAsia="en-US"/>
    </w:rPr>
  </w:style>
  <w:style w:type="paragraph" w:customStyle="1" w:styleId="31B4CDC2B7EC41909C7FDC97044DBBBB">
    <w:name w:val="31B4CDC2B7EC41909C7FDC97044DBBBB"/>
    <w:rsid w:val="0075437D"/>
    <w:pPr>
      <w:spacing w:after="0" w:line="240" w:lineRule="auto"/>
    </w:pPr>
    <w:rPr>
      <w:rFonts w:ascii="Book Antiqua" w:eastAsia="Times New Roman" w:hAnsi="Book Antiqua" w:cs="Book Antiqua"/>
      <w:sz w:val="18"/>
      <w:szCs w:val="18"/>
      <w:lang w:val="en-US" w:eastAsia="en-US"/>
    </w:rPr>
  </w:style>
  <w:style w:type="paragraph" w:customStyle="1" w:styleId="488BBA9828194E4084023D632148A67C">
    <w:name w:val="488BBA9828194E4084023D632148A67C"/>
    <w:rsid w:val="0075437D"/>
    <w:pPr>
      <w:spacing w:after="0" w:line="240" w:lineRule="auto"/>
    </w:pPr>
    <w:rPr>
      <w:rFonts w:ascii="Book Antiqua" w:eastAsia="Times New Roman" w:hAnsi="Book Antiqua" w:cs="Book Antiqua"/>
      <w:sz w:val="18"/>
      <w:szCs w:val="18"/>
      <w:lang w:val="en-US" w:eastAsia="en-US"/>
    </w:rPr>
  </w:style>
  <w:style w:type="paragraph" w:customStyle="1" w:styleId="0DD8952CCE9C4640ACD5750FFBA615BE">
    <w:name w:val="0DD8952CCE9C4640ACD5750FFBA615BE"/>
    <w:rsid w:val="0075437D"/>
    <w:pPr>
      <w:spacing w:after="0" w:line="240" w:lineRule="auto"/>
    </w:pPr>
    <w:rPr>
      <w:rFonts w:ascii="Book Antiqua" w:eastAsia="Times New Roman" w:hAnsi="Book Antiqua" w:cs="Book Antiqua"/>
      <w:sz w:val="18"/>
      <w:szCs w:val="18"/>
      <w:lang w:val="en-US" w:eastAsia="en-US"/>
    </w:rPr>
  </w:style>
  <w:style w:type="paragraph" w:customStyle="1" w:styleId="FAD9CF1CBAF44E7FB796D7A7B2195472">
    <w:name w:val="FAD9CF1CBAF44E7FB796D7A7B2195472"/>
    <w:rsid w:val="0075437D"/>
    <w:pPr>
      <w:spacing w:after="0" w:line="240" w:lineRule="auto"/>
    </w:pPr>
    <w:rPr>
      <w:rFonts w:ascii="Book Antiqua" w:eastAsia="Times New Roman" w:hAnsi="Book Antiqua" w:cs="Book Antiqua"/>
      <w:sz w:val="18"/>
      <w:szCs w:val="18"/>
      <w:lang w:val="en-US" w:eastAsia="en-US"/>
    </w:rPr>
  </w:style>
  <w:style w:type="paragraph" w:customStyle="1" w:styleId="8747804109F94C739B33BF2833C79878">
    <w:name w:val="8747804109F94C739B33BF2833C79878"/>
    <w:rsid w:val="0075437D"/>
    <w:pPr>
      <w:spacing w:after="0" w:line="240" w:lineRule="auto"/>
    </w:pPr>
    <w:rPr>
      <w:rFonts w:ascii="Book Antiqua" w:eastAsia="Times New Roman" w:hAnsi="Book Antiqua" w:cs="Book Antiqua"/>
      <w:sz w:val="18"/>
      <w:szCs w:val="18"/>
      <w:lang w:val="en-US" w:eastAsia="en-US"/>
    </w:rPr>
  </w:style>
  <w:style w:type="paragraph" w:customStyle="1" w:styleId="47529C789C964F90B7C9AC6B574B5BB3">
    <w:name w:val="47529C789C964F90B7C9AC6B574B5BB3"/>
    <w:rsid w:val="0075437D"/>
    <w:pPr>
      <w:spacing w:after="0" w:line="240" w:lineRule="auto"/>
    </w:pPr>
    <w:rPr>
      <w:rFonts w:ascii="Book Antiqua" w:eastAsia="Times New Roman" w:hAnsi="Book Antiqua" w:cs="Book Antiqua"/>
      <w:sz w:val="18"/>
      <w:szCs w:val="18"/>
      <w:lang w:val="en-US" w:eastAsia="en-US"/>
    </w:rPr>
  </w:style>
  <w:style w:type="paragraph" w:customStyle="1" w:styleId="58E1F4B050C543F48FD876AAC783C2D2">
    <w:name w:val="58E1F4B050C543F48FD876AAC783C2D2"/>
    <w:rsid w:val="0075437D"/>
    <w:pPr>
      <w:spacing w:after="0" w:line="240" w:lineRule="auto"/>
    </w:pPr>
    <w:rPr>
      <w:rFonts w:ascii="Book Antiqua" w:eastAsia="Times New Roman" w:hAnsi="Book Antiqua" w:cs="Book Antiqua"/>
      <w:sz w:val="18"/>
      <w:szCs w:val="18"/>
      <w:lang w:val="en-US" w:eastAsia="en-US"/>
    </w:rPr>
  </w:style>
  <w:style w:type="paragraph" w:customStyle="1" w:styleId="5DF576056DC34300BD9F8D9FCA53F0D4">
    <w:name w:val="5DF576056DC34300BD9F8D9FCA53F0D4"/>
    <w:rsid w:val="0075437D"/>
    <w:pPr>
      <w:spacing w:after="0" w:line="240" w:lineRule="auto"/>
    </w:pPr>
    <w:rPr>
      <w:rFonts w:ascii="Book Antiqua" w:eastAsia="Times New Roman" w:hAnsi="Book Antiqua" w:cs="Book Antiqua"/>
      <w:sz w:val="18"/>
      <w:szCs w:val="18"/>
      <w:lang w:val="en-US" w:eastAsia="en-US"/>
    </w:rPr>
  </w:style>
  <w:style w:type="paragraph" w:customStyle="1" w:styleId="CFB8C358F72B4CC09828A49FAAC5CED6">
    <w:name w:val="CFB8C358F72B4CC09828A49FAAC5CED6"/>
    <w:rsid w:val="0075437D"/>
    <w:pPr>
      <w:spacing w:after="0" w:line="240" w:lineRule="auto"/>
    </w:pPr>
    <w:rPr>
      <w:rFonts w:ascii="Book Antiqua" w:eastAsia="Times New Roman" w:hAnsi="Book Antiqua" w:cs="Book Antiqua"/>
      <w:sz w:val="18"/>
      <w:szCs w:val="18"/>
      <w:lang w:val="en-US" w:eastAsia="en-US"/>
    </w:rPr>
  </w:style>
  <w:style w:type="paragraph" w:customStyle="1" w:styleId="51571B65421640F1949C4993DA2A6CED">
    <w:name w:val="51571B65421640F1949C4993DA2A6CED"/>
    <w:rsid w:val="0075437D"/>
    <w:pPr>
      <w:spacing w:after="0" w:line="240" w:lineRule="auto"/>
    </w:pPr>
    <w:rPr>
      <w:rFonts w:ascii="Book Antiqua" w:eastAsia="Times New Roman" w:hAnsi="Book Antiqua" w:cs="Book Antiqua"/>
      <w:sz w:val="18"/>
      <w:szCs w:val="18"/>
      <w:lang w:val="en-US" w:eastAsia="en-US"/>
    </w:rPr>
  </w:style>
  <w:style w:type="paragraph" w:customStyle="1" w:styleId="E744405031AB4BC8AA693E2F8E227A9C">
    <w:name w:val="E744405031AB4BC8AA693E2F8E227A9C"/>
    <w:rsid w:val="0075437D"/>
    <w:pPr>
      <w:spacing w:after="0" w:line="240" w:lineRule="auto"/>
    </w:pPr>
    <w:rPr>
      <w:rFonts w:ascii="Book Antiqua" w:eastAsia="Times New Roman" w:hAnsi="Book Antiqua" w:cs="Book Antiqua"/>
      <w:sz w:val="18"/>
      <w:szCs w:val="18"/>
      <w:lang w:val="en-US" w:eastAsia="en-US"/>
    </w:rPr>
  </w:style>
  <w:style w:type="paragraph" w:customStyle="1" w:styleId="7676D3F9FC6C4C6FB4C338E0D5D79920">
    <w:name w:val="7676D3F9FC6C4C6FB4C338E0D5D79920"/>
    <w:rsid w:val="0075437D"/>
    <w:pPr>
      <w:spacing w:after="0" w:line="240" w:lineRule="auto"/>
    </w:pPr>
    <w:rPr>
      <w:rFonts w:ascii="Book Antiqua" w:eastAsia="Times New Roman" w:hAnsi="Book Antiqua" w:cs="Book Antiqua"/>
      <w:sz w:val="18"/>
      <w:szCs w:val="18"/>
      <w:lang w:val="en-US" w:eastAsia="en-US"/>
    </w:rPr>
  </w:style>
  <w:style w:type="paragraph" w:customStyle="1" w:styleId="1AA014DD45004414B5E376F62462FC1A">
    <w:name w:val="1AA014DD45004414B5E376F62462FC1A"/>
    <w:rsid w:val="0075437D"/>
    <w:pPr>
      <w:spacing w:after="0" w:line="240" w:lineRule="auto"/>
    </w:pPr>
    <w:rPr>
      <w:rFonts w:ascii="Book Antiqua" w:eastAsia="Times New Roman" w:hAnsi="Book Antiqua" w:cs="Book Antiqua"/>
      <w:sz w:val="18"/>
      <w:szCs w:val="18"/>
      <w:lang w:val="en-US" w:eastAsia="en-US"/>
    </w:rPr>
  </w:style>
  <w:style w:type="paragraph" w:customStyle="1" w:styleId="2EF781E9C08E450E82586C60F23D949A">
    <w:name w:val="2EF781E9C08E450E82586C60F23D949A"/>
    <w:rsid w:val="0075437D"/>
    <w:pPr>
      <w:spacing w:after="0" w:line="240" w:lineRule="auto"/>
    </w:pPr>
    <w:rPr>
      <w:rFonts w:ascii="Book Antiqua" w:eastAsia="Times New Roman" w:hAnsi="Book Antiqua" w:cs="Book Antiqua"/>
      <w:sz w:val="18"/>
      <w:szCs w:val="18"/>
      <w:lang w:val="en-US" w:eastAsia="en-US"/>
    </w:rPr>
  </w:style>
  <w:style w:type="paragraph" w:customStyle="1" w:styleId="94764EABAA0C487EB1C99B292C3AA28E">
    <w:name w:val="94764EABAA0C487EB1C99B292C3AA28E"/>
    <w:rsid w:val="0075437D"/>
    <w:pPr>
      <w:spacing w:after="0" w:line="240" w:lineRule="auto"/>
    </w:pPr>
    <w:rPr>
      <w:rFonts w:ascii="Book Antiqua" w:eastAsia="Times New Roman" w:hAnsi="Book Antiqua" w:cs="Book Antiqua"/>
      <w:sz w:val="18"/>
      <w:szCs w:val="18"/>
      <w:lang w:val="en-US" w:eastAsia="en-US"/>
    </w:rPr>
  </w:style>
  <w:style w:type="paragraph" w:customStyle="1" w:styleId="18589ED3BB314EF6A49269025CAB8D31">
    <w:name w:val="18589ED3BB314EF6A49269025CAB8D31"/>
    <w:rsid w:val="0075437D"/>
    <w:pPr>
      <w:spacing w:after="0" w:line="240" w:lineRule="auto"/>
    </w:pPr>
    <w:rPr>
      <w:rFonts w:ascii="Book Antiqua" w:eastAsia="Times New Roman" w:hAnsi="Book Antiqua" w:cs="Book Antiqua"/>
      <w:sz w:val="18"/>
      <w:szCs w:val="18"/>
      <w:lang w:val="en-US" w:eastAsia="en-US"/>
    </w:rPr>
  </w:style>
  <w:style w:type="paragraph" w:customStyle="1" w:styleId="25C5E83AEA7B41FBBB18A119905C975D">
    <w:name w:val="25C5E83AEA7B41FBBB18A119905C975D"/>
    <w:rsid w:val="0075437D"/>
    <w:pPr>
      <w:spacing w:after="0" w:line="240" w:lineRule="auto"/>
    </w:pPr>
    <w:rPr>
      <w:rFonts w:ascii="Book Antiqua" w:eastAsia="Times New Roman" w:hAnsi="Book Antiqua" w:cs="Book Antiqua"/>
      <w:sz w:val="18"/>
      <w:szCs w:val="18"/>
      <w:lang w:val="en-US" w:eastAsia="en-US"/>
    </w:rPr>
  </w:style>
  <w:style w:type="paragraph" w:customStyle="1" w:styleId="DEFE7CC97C9C4DA38691E370BAD62BA7">
    <w:name w:val="DEFE7CC97C9C4DA38691E370BAD62BA7"/>
    <w:rsid w:val="0075437D"/>
    <w:pPr>
      <w:spacing w:after="0" w:line="240" w:lineRule="auto"/>
    </w:pPr>
    <w:rPr>
      <w:rFonts w:ascii="Book Antiqua" w:eastAsia="Times New Roman" w:hAnsi="Book Antiqua" w:cs="Book Antiqua"/>
      <w:sz w:val="18"/>
      <w:szCs w:val="18"/>
      <w:lang w:val="en-US" w:eastAsia="en-US"/>
    </w:rPr>
  </w:style>
  <w:style w:type="paragraph" w:customStyle="1" w:styleId="EC9754820C5841B98ADA5ADEFEB4A18F">
    <w:name w:val="EC9754820C5841B98ADA5ADEFEB4A18F"/>
    <w:rsid w:val="0075437D"/>
    <w:pPr>
      <w:spacing w:after="0" w:line="240" w:lineRule="auto"/>
    </w:pPr>
    <w:rPr>
      <w:rFonts w:ascii="Book Antiqua" w:eastAsia="Times New Roman" w:hAnsi="Book Antiqua" w:cs="Book Antiqua"/>
      <w:sz w:val="18"/>
      <w:szCs w:val="18"/>
      <w:lang w:val="en-US" w:eastAsia="en-US"/>
    </w:rPr>
  </w:style>
  <w:style w:type="paragraph" w:customStyle="1" w:styleId="5982F7BFF7A7408D8D8D66A53D795238">
    <w:name w:val="5982F7BFF7A7408D8D8D66A53D795238"/>
    <w:rsid w:val="0075437D"/>
    <w:pPr>
      <w:spacing w:after="0" w:line="240" w:lineRule="auto"/>
    </w:pPr>
    <w:rPr>
      <w:rFonts w:ascii="Book Antiqua" w:eastAsia="Times New Roman" w:hAnsi="Book Antiqua" w:cs="Book Antiqua"/>
      <w:sz w:val="18"/>
      <w:szCs w:val="18"/>
      <w:lang w:val="en-US" w:eastAsia="en-US"/>
    </w:rPr>
  </w:style>
  <w:style w:type="paragraph" w:customStyle="1" w:styleId="603862F71E3A40B5A9122F3C2509A897">
    <w:name w:val="603862F71E3A40B5A9122F3C2509A897"/>
    <w:rsid w:val="0075437D"/>
    <w:pPr>
      <w:spacing w:after="0" w:line="240" w:lineRule="auto"/>
    </w:pPr>
    <w:rPr>
      <w:rFonts w:ascii="Book Antiqua" w:eastAsia="Times New Roman" w:hAnsi="Book Antiqua" w:cs="Book Antiqua"/>
      <w:sz w:val="18"/>
      <w:szCs w:val="18"/>
      <w:lang w:val="en-US" w:eastAsia="en-US"/>
    </w:rPr>
  </w:style>
  <w:style w:type="paragraph" w:customStyle="1" w:styleId="398E490FB4954F3FAB1B90381333C50F">
    <w:name w:val="398E490FB4954F3FAB1B90381333C50F"/>
    <w:rsid w:val="0075437D"/>
    <w:pPr>
      <w:spacing w:after="0" w:line="240" w:lineRule="auto"/>
    </w:pPr>
    <w:rPr>
      <w:rFonts w:ascii="Book Antiqua" w:eastAsia="Times New Roman" w:hAnsi="Book Antiqua" w:cs="Book Antiqua"/>
      <w:sz w:val="18"/>
      <w:szCs w:val="18"/>
      <w:lang w:val="en-US" w:eastAsia="en-US"/>
    </w:rPr>
  </w:style>
  <w:style w:type="paragraph" w:customStyle="1" w:styleId="E4746929D0004FF1ADEFA3A6009D8AFC">
    <w:name w:val="E4746929D0004FF1ADEFA3A6009D8AFC"/>
    <w:rsid w:val="0075437D"/>
    <w:pPr>
      <w:spacing w:after="0" w:line="240" w:lineRule="auto"/>
    </w:pPr>
    <w:rPr>
      <w:rFonts w:ascii="Book Antiqua" w:eastAsia="Times New Roman" w:hAnsi="Book Antiqua" w:cs="Book Antiqua"/>
      <w:sz w:val="18"/>
      <w:szCs w:val="18"/>
      <w:lang w:val="en-US" w:eastAsia="en-US"/>
    </w:rPr>
  </w:style>
  <w:style w:type="paragraph" w:customStyle="1" w:styleId="5387AD6A7B2F469982167628AA3BC07F">
    <w:name w:val="5387AD6A7B2F469982167628AA3BC07F"/>
    <w:rsid w:val="0075437D"/>
    <w:pPr>
      <w:spacing w:after="0" w:line="240" w:lineRule="auto"/>
    </w:pPr>
    <w:rPr>
      <w:rFonts w:ascii="Book Antiqua" w:eastAsia="Times New Roman" w:hAnsi="Book Antiqua" w:cs="Book Antiqua"/>
      <w:sz w:val="18"/>
      <w:szCs w:val="18"/>
      <w:lang w:val="en-US" w:eastAsia="en-US"/>
    </w:rPr>
  </w:style>
  <w:style w:type="paragraph" w:customStyle="1" w:styleId="F2D9475BD87C421D845781C4E1EDD312">
    <w:name w:val="F2D9475BD87C421D845781C4E1EDD312"/>
    <w:rsid w:val="0075437D"/>
    <w:pPr>
      <w:spacing w:after="0" w:line="240" w:lineRule="auto"/>
    </w:pPr>
    <w:rPr>
      <w:rFonts w:ascii="Book Antiqua" w:eastAsia="Times New Roman" w:hAnsi="Book Antiqua" w:cs="Book Antiqua"/>
      <w:sz w:val="18"/>
      <w:szCs w:val="18"/>
      <w:lang w:val="en-US" w:eastAsia="en-US"/>
    </w:rPr>
  </w:style>
  <w:style w:type="paragraph" w:customStyle="1" w:styleId="11D9C72DC41544D5BAA26C42BCBBFC8C">
    <w:name w:val="11D9C72DC41544D5BAA26C42BCBBFC8C"/>
    <w:rsid w:val="0075437D"/>
    <w:pPr>
      <w:spacing w:after="0" w:line="240" w:lineRule="auto"/>
    </w:pPr>
    <w:rPr>
      <w:rFonts w:ascii="Book Antiqua" w:eastAsia="Times New Roman" w:hAnsi="Book Antiqua" w:cs="Book Antiqua"/>
      <w:sz w:val="18"/>
      <w:szCs w:val="18"/>
      <w:lang w:val="en-US" w:eastAsia="en-US"/>
    </w:rPr>
  </w:style>
  <w:style w:type="paragraph" w:customStyle="1" w:styleId="681A5DE76BE24FA2A3305F3194647CBA">
    <w:name w:val="681A5DE76BE24FA2A3305F3194647CBA"/>
    <w:rsid w:val="0075437D"/>
    <w:pPr>
      <w:spacing w:after="0" w:line="240" w:lineRule="auto"/>
    </w:pPr>
    <w:rPr>
      <w:rFonts w:ascii="Book Antiqua" w:eastAsia="Times New Roman" w:hAnsi="Book Antiqua" w:cs="Book Antiqua"/>
      <w:sz w:val="18"/>
      <w:szCs w:val="18"/>
      <w:lang w:val="en-US" w:eastAsia="en-US"/>
    </w:rPr>
  </w:style>
  <w:style w:type="paragraph" w:customStyle="1" w:styleId="7674604D295E4B5AB5E15A4EC83F6399">
    <w:name w:val="7674604D295E4B5AB5E15A4EC83F6399"/>
    <w:rsid w:val="0075437D"/>
    <w:pPr>
      <w:spacing w:after="0" w:line="240" w:lineRule="auto"/>
    </w:pPr>
    <w:rPr>
      <w:rFonts w:ascii="Book Antiqua" w:eastAsia="Times New Roman" w:hAnsi="Book Antiqua" w:cs="Book Antiqua"/>
      <w:sz w:val="18"/>
      <w:szCs w:val="18"/>
      <w:lang w:val="en-US" w:eastAsia="en-US"/>
    </w:rPr>
  </w:style>
  <w:style w:type="paragraph" w:customStyle="1" w:styleId="7D810E8B53CB474C91D93EF9EFAD021E">
    <w:name w:val="7D810E8B53CB474C91D93EF9EFAD021E"/>
    <w:rsid w:val="0075437D"/>
    <w:pPr>
      <w:spacing w:after="0" w:line="240" w:lineRule="auto"/>
    </w:pPr>
    <w:rPr>
      <w:rFonts w:ascii="Book Antiqua" w:eastAsia="Times New Roman" w:hAnsi="Book Antiqua" w:cs="Book Antiqua"/>
      <w:sz w:val="18"/>
      <w:szCs w:val="18"/>
      <w:lang w:val="en-US" w:eastAsia="en-US"/>
    </w:rPr>
  </w:style>
  <w:style w:type="paragraph" w:customStyle="1" w:styleId="5D35CA9C297B4751889490CC95161BD7">
    <w:name w:val="5D35CA9C297B4751889490CC95161BD7"/>
    <w:rsid w:val="0075437D"/>
    <w:pPr>
      <w:spacing w:after="0" w:line="240" w:lineRule="auto"/>
    </w:pPr>
    <w:rPr>
      <w:rFonts w:ascii="Book Antiqua" w:eastAsia="Times New Roman" w:hAnsi="Book Antiqua" w:cs="Book Antiqua"/>
      <w:sz w:val="18"/>
      <w:szCs w:val="18"/>
      <w:lang w:val="en-US" w:eastAsia="en-US"/>
    </w:rPr>
  </w:style>
  <w:style w:type="paragraph" w:customStyle="1" w:styleId="A15E9D3A8C1E4C739782C4728637495D">
    <w:name w:val="A15E9D3A8C1E4C739782C4728637495D"/>
    <w:rsid w:val="0075437D"/>
    <w:pPr>
      <w:spacing w:after="0" w:line="240" w:lineRule="auto"/>
    </w:pPr>
    <w:rPr>
      <w:rFonts w:ascii="Book Antiqua" w:eastAsia="Times New Roman" w:hAnsi="Book Antiqua" w:cs="Book Antiqua"/>
      <w:sz w:val="18"/>
      <w:szCs w:val="18"/>
      <w:lang w:val="en-US" w:eastAsia="en-US"/>
    </w:rPr>
  </w:style>
  <w:style w:type="paragraph" w:customStyle="1" w:styleId="54075F620DF94E81956DC3955A8818FA">
    <w:name w:val="54075F620DF94E81956DC3955A8818FA"/>
    <w:rsid w:val="0075437D"/>
    <w:pPr>
      <w:spacing w:after="0" w:line="240" w:lineRule="auto"/>
    </w:pPr>
    <w:rPr>
      <w:rFonts w:ascii="Book Antiqua" w:eastAsia="Times New Roman" w:hAnsi="Book Antiqua" w:cs="Book Antiqua"/>
      <w:sz w:val="18"/>
      <w:szCs w:val="18"/>
      <w:lang w:val="en-US" w:eastAsia="en-US"/>
    </w:rPr>
  </w:style>
  <w:style w:type="paragraph" w:customStyle="1" w:styleId="71C2EDBFF37F4927AB23C81BE1AAAEBF">
    <w:name w:val="71C2EDBFF37F4927AB23C81BE1AAAEBF"/>
    <w:rsid w:val="0075437D"/>
    <w:pPr>
      <w:spacing w:after="0" w:line="240" w:lineRule="auto"/>
    </w:pPr>
    <w:rPr>
      <w:rFonts w:ascii="Book Antiqua" w:eastAsia="Times New Roman" w:hAnsi="Book Antiqua" w:cs="Book Antiqua"/>
      <w:sz w:val="18"/>
      <w:szCs w:val="18"/>
      <w:lang w:val="en-US" w:eastAsia="en-US"/>
    </w:rPr>
  </w:style>
  <w:style w:type="paragraph" w:customStyle="1" w:styleId="C37BCD7909B243259427A989C49750A2">
    <w:name w:val="C37BCD7909B243259427A989C49750A2"/>
    <w:rsid w:val="0075437D"/>
    <w:pPr>
      <w:spacing w:after="0" w:line="240" w:lineRule="auto"/>
    </w:pPr>
    <w:rPr>
      <w:rFonts w:ascii="Book Antiqua" w:eastAsia="Times New Roman" w:hAnsi="Book Antiqua" w:cs="Book Antiqua"/>
      <w:sz w:val="18"/>
      <w:szCs w:val="18"/>
      <w:lang w:val="en-US" w:eastAsia="en-US"/>
    </w:rPr>
  </w:style>
  <w:style w:type="paragraph" w:customStyle="1" w:styleId="20A25610F1A74FD5AAD9672CD6FDD883">
    <w:name w:val="20A25610F1A74FD5AAD9672CD6FDD883"/>
    <w:rsid w:val="0075437D"/>
    <w:pPr>
      <w:spacing w:after="0" w:line="240" w:lineRule="auto"/>
    </w:pPr>
    <w:rPr>
      <w:rFonts w:ascii="Book Antiqua" w:eastAsia="Times New Roman" w:hAnsi="Book Antiqua" w:cs="Book Antiqua"/>
      <w:sz w:val="18"/>
      <w:szCs w:val="18"/>
      <w:lang w:val="en-US" w:eastAsia="en-US"/>
    </w:rPr>
  </w:style>
  <w:style w:type="paragraph" w:customStyle="1" w:styleId="4561B93F9B1A46DA9B0B89E2FB3D30B7">
    <w:name w:val="4561B93F9B1A46DA9B0B89E2FB3D30B7"/>
    <w:rsid w:val="0075437D"/>
    <w:pPr>
      <w:spacing w:after="0" w:line="240" w:lineRule="auto"/>
    </w:pPr>
    <w:rPr>
      <w:rFonts w:ascii="Book Antiqua" w:eastAsia="Times New Roman" w:hAnsi="Book Antiqua" w:cs="Book Antiqua"/>
      <w:sz w:val="18"/>
      <w:szCs w:val="18"/>
      <w:lang w:val="en-US" w:eastAsia="en-US"/>
    </w:rPr>
  </w:style>
  <w:style w:type="paragraph" w:customStyle="1" w:styleId="B4224C6CA99648898C2486BDE70CF556">
    <w:name w:val="B4224C6CA99648898C2486BDE70CF556"/>
    <w:rsid w:val="0075437D"/>
    <w:pPr>
      <w:spacing w:after="0" w:line="240" w:lineRule="auto"/>
    </w:pPr>
    <w:rPr>
      <w:rFonts w:ascii="Book Antiqua" w:eastAsia="Times New Roman" w:hAnsi="Book Antiqua" w:cs="Book Antiqua"/>
      <w:sz w:val="18"/>
      <w:szCs w:val="18"/>
      <w:lang w:val="en-US" w:eastAsia="en-US"/>
    </w:rPr>
  </w:style>
  <w:style w:type="paragraph" w:customStyle="1" w:styleId="419569B639894FFBAFC16EB7C404CDD8">
    <w:name w:val="419569B639894FFBAFC16EB7C404CDD8"/>
    <w:rsid w:val="0075437D"/>
    <w:pPr>
      <w:spacing w:after="0" w:line="240" w:lineRule="auto"/>
    </w:pPr>
    <w:rPr>
      <w:rFonts w:ascii="Book Antiqua" w:eastAsia="Times New Roman" w:hAnsi="Book Antiqua" w:cs="Book Antiqua"/>
      <w:sz w:val="18"/>
      <w:szCs w:val="18"/>
      <w:lang w:val="en-US" w:eastAsia="en-US"/>
    </w:rPr>
  </w:style>
  <w:style w:type="paragraph" w:customStyle="1" w:styleId="EDFA7D742DCE44AFA521FA634D215874">
    <w:name w:val="EDFA7D742DCE44AFA521FA634D215874"/>
    <w:rsid w:val="0075437D"/>
    <w:pPr>
      <w:spacing w:after="0" w:line="240" w:lineRule="auto"/>
    </w:pPr>
    <w:rPr>
      <w:rFonts w:ascii="Book Antiqua" w:eastAsia="Times New Roman" w:hAnsi="Book Antiqua" w:cs="Book Antiqua"/>
      <w:sz w:val="18"/>
      <w:szCs w:val="18"/>
      <w:lang w:val="en-US" w:eastAsia="en-US"/>
    </w:rPr>
  </w:style>
  <w:style w:type="paragraph" w:customStyle="1" w:styleId="BCD7E0D619D84B3C9D6E5652B7063FE8">
    <w:name w:val="BCD7E0D619D84B3C9D6E5652B7063FE8"/>
    <w:rsid w:val="0075437D"/>
    <w:pPr>
      <w:spacing w:after="0" w:line="240" w:lineRule="auto"/>
    </w:pPr>
    <w:rPr>
      <w:rFonts w:ascii="Book Antiqua" w:eastAsia="Times New Roman" w:hAnsi="Book Antiqua" w:cs="Book Antiqua"/>
      <w:sz w:val="18"/>
      <w:szCs w:val="18"/>
      <w:lang w:val="en-US" w:eastAsia="en-US"/>
    </w:rPr>
  </w:style>
  <w:style w:type="paragraph" w:customStyle="1" w:styleId="3B68655FB52743509C01BBC33B5E7D07">
    <w:name w:val="3B68655FB52743509C01BBC33B5E7D07"/>
    <w:rsid w:val="0075437D"/>
    <w:pPr>
      <w:spacing w:after="0" w:line="240" w:lineRule="auto"/>
    </w:pPr>
    <w:rPr>
      <w:rFonts w:ascii="Book Antiqua" w:eastAsia="Times New Roman" w:hAnsi="Book Antiqua" w:cs="Book Antiqua"/>
      <w:sz w:val="18"/>
      <w:szCs w:val="18"/>
      <w:lang w:val="en-US" w:eastAsia="en-US"/>
    </w:rPr>
  </w:style>
  <w:style w:type="paragraph" w:customStyle="1" w:styleId="979A1FA07B134D13AA1A86561BC41AA5">
    <w:name w:val="979A1FA07B134D13AA1A86561BC41AA5"/>
    <w:rsid w:val="0075437D"/>
    <w:pPr>
      <w:spacing w:after="0" w:line="240" w:lineRule="auto"/>
    </w:pPr>
    <w:rPr>
      <w:rFonts w:ascii="Book Antiqua" w:eastAsia="Times New Roman" w:hAnsi="Book Antiqua" w:cs="Book Antiqua"/>
      <w:sz w:val="18"/>
      <w:szCs w:val="18"/>
      <w:lang w:val="en-US" w:eastAsia="en-US"/>
    </w:rPr>
  </w:style>
  <w:style w:type="paragraph" w:customStyle="1" w:styleId="C2BC13F5D2EC47579D574B41CEB8F1CF">
    <w:name w:val="C2BC13F5D2EC47579D574B41CEB8F1CF"/>
    <w:rsid w:val="0075437D"/>
    <w:pPr>
      <w:spacing w:after="0" w:line="240" w:lineRule="auto"/>
    </w:pPr>
    <w:rPr>
      <w:rFonts w:ascii="Book Antiqua" w:eastAsia="Times New Roman" w:hAnsi="Book Antiqua" w:cs="Book Antiqua"/>
      <w:sz w:val="18"/>
      <w:szCs w:val="18"/>
      <w:lang w:val="en-US" w:eastAsia="en-US"/>
    </w:rPr>
  </w:style>
  <w:style w:type="paragraph" w:customStyle="1" w:styleId="4265B8CCF4BE4F41A8A5DA9B793CE23B">
    <w:name w:val="4265B8CCF4BE4F41A8A5DA9B793CE23B"/>
    <w:rsid w:val="0075437D"/>
    <w:pPr>
      <w:spacing w:after="0" w:line="240" w:lineRule="auto"/>
    </w:pPr>
    <w:rPr>
      <w:rFonts w:ascii="Book Antiqua" w:eastAsia="Times New Roman" w:hAnsi="Book Antiqua" w:cs="Book Antiqua"/>
      <w:sz w:val="18"/>
      <w:szCs w:val="18"/>
      <w:lang w:val="en-US" w:eastAsia="en-US"/>
    </w:rPr>
  </w:style>
  <w:style w:type="paragraph" w:customStyle="1" w:styleId="D90EF0FCB106427F958DB485C65BB33A">
    <w:name w:val="D90EF0FCB106427F958DB485C65BB33A"/>
    <w:rsid w:val="0075437D"/>
    <w:pPr>
      <w:spacing w:after="0" w:line="240" w:lineRule="auto"/>
    </w:pPr>
    <w:rPr>
      <w:rFonts w:ascii="Book Antiqua" w:eastAsia="Times New Roman" w:hAnsi="Book Antiqua" w:cs="Book Antiqua"/>
      <w:sz w:val="18"/>
      <w:szCs w:val="18"/>
      <w:lang w:val="en-US" w:eastAsia="en-US"/>
    </w:rPr>
  </w:style>
  <w:style w:type="paragraph" w:customStyle="1" w:styleId="8A7BAFCAEC9B447F87281257DACED374">
    <w:name w:val="8A7BAFCAEC9B447F87281257DACED374"/>
    <w:rsid w:val="0075437D"/>
    <w:pPr>
      <w:spacing w:after="0" w:line="240" w:lineRule="auto"/>
    </w:pPr>
    <w:rPr>
      <w:rFonts w:ascii="Book Antiqua" w:eastAsia="Times New Roman" w:hAnsi="Book Antiqua" w:cs="Book Antiqua"/>
      <w:sz w:val="18"/>
      <w:szCs w:val="18"/>
      <w:lang w:val="en-US" w:eastAsia="en-US"/>
    </w:rPr>
  </w:style>
  <w:style w:type="paragraph" w:customStyle="1" w:styleId="C7600394A5CC43DB9ECC397E49C2C7F9">
    <w:name w:val="C7600394A5CC43DB9ECC397E49C2C7F9"/>
    <w:rsid w:val="0075437D"/>
    <w:pPr>
      <w:spacing w:after="0" w:line="240" w:lineRule="auto"/>
    </w:pPr>
    <w:rPr>
      <w:rFonts w:ascii="Book Antiqua" w:eastAsia="Times New Roman" w:hAnsi="Book Antiqua" w:cs="Book Antiqua"/>
      <w:sz w:val="18"/>
      <w:szCs w:val="18"/>
      <w:lang w:val="en-US" w:eastAsia="en-US"/>
    </w:rPr>
  </w:style>
  <w:style w:type="paragraph" w:customStyle="1" w:styleId="CE54A7AF65AE4463B3C58FCC7D80D266">
    <w:name w:val="CE54A7AF65AE4463B3C58FCC7D80D266"/>
    <w:rsid w:val="0075437D"/>
    <w:pPr>
      <w:spacing w:after="0" w:line="240" w:lineRule="auto"/>
    </w:pPr>
    <w:rPr>
      <w:rFonts w:ascii="Book Antiqua" w:eastAsia="Times New Roman" w:hAnsi="Book Antiqua" w:cs="Book Antiqua"/>
      <w:sz w:val="18"/>
      <w:szCs w:val="18"/>
      <w:lang w:val="en-US" w:eastAsia="en-US"/>
    </w:rPr>
  </w:style>
  <w:style w:type="paragraph" w:customStyle="1" w:styleId="EC14B5A54E074DB88AE73CED2DB06FDC">
    <w:name w:val="EC14B5A54E074DB88AE73CED2DB06FDC"/>
    <w:rsid w:val="0075437D"/>
    <w:pPr>
      <w:spacing w:after="0" w:line="240" w:lineRule="auto"/>
    </w:pPr>
    <w:rPr>
      <w:rFonts w:ascii="Book Antiqua" w:eastAsia="Times New Roman" w:hAnsi="Book Antiqua" w:cs="Book Antiqua"/>
      <w:sz w:val="18"/>
      <w:szCs w:val="18"/>
      <w:lang w:val="en-US" w:eastAsia="en-US"/>
    </w:rPr>
  </w:style>
  <w:style w:type="paragraph" w:customStyle="1" w:styleId="F6556CC9C8074AB5A937215C3933DA8E">
    <w:name w:val="F6556CC9C8074AB5A937215C3933DA8E"/>
    <w:rsid w:val="0075437D"/>
    <w:pPr>
      <w:spacing w:after="0" w:line="240" w:lineRule="auto"/>
    </w:pPr>
    <w:rPr>
      <w:rFonts w:ascii="Book Antiqua" w:eastAsia="Times New Roman" w:hAnsi="Book Antiqua" w:cs="Book Antiqua"/>
      <w:sz w:val="18"/>
      <w:szCs w:val="18"/>
      <w:lang w:val="en-US" w:eastAsia="en-US"/>
    </w:rPr>
  </w:style>
  <w:style w:type="paragraph" w:customStyle="1" w:styleId="096226ED1E404A9589F29DDD0B5F1B5B">
    <w:name w:val="096226ED1E404A9589F29DDD0B5F1B5B"/>
    <w:rsid w:val="0075437D"/>
    <w:pPr>
      <w:spacing w:after="0" w:line="240" w:lineRule="auto"/>
    </w:pPr>
    <w:rPr>
      <w:rFonts w:ascii="Book Antiqua" w:eastAsia="Times New Roman" w:hAnsi="Book Antiqua" w:cs="Book Antiqua"/>
      <w:sz w:val="18"/>
      <w:szCs w:val="18"/>
      <w:lang w:val="en-US" w:eastAsia="en-US"/>
    </w:rPr>
  </w:style>
  <w:style w:type="paragraph" w:customStyle="1" w:styleId="7D77AB3FE869423294913EDCEA2660DC">
    <w:name w:val="7D77AB3FE869423294913EDCEA2660DC"/>
    <w:rsid w:val="0075437D"/>
    <w:pPr>
      <w:spacing w:after="0" w:line="240" w:lineRule="auto"/>
    </w:pPr>
    <w:rPr>
      <w:rFonts w:ascii="Book Antiqua" w:eastAsia="Times New Roman" w:hAnsi="Book Antiqua" w:cs="Book Antiqua"/>
      <w:sz w:val="18"/>
      <w:szCs w:val="18"/>
      <w:lang w:val="en-US" w:eastAsia="en-US"/>
    </w:rPr>
  </w:style>
  <w:style w:type="paragraph" w:customStyle="1" w:styleId="8BA980734F354DF4AEF062C1D361541C">
    <w:name w:val="8BA980734F354DF4AEF062C1D361541C"/>
    <w:rsid w:val="0075437D"/>
    <w:pPr>
      <w:spacing w:after="0" w:line="240" w:lineRule="auto"/>
    </w:pPr>
    <w:rPr>
      <w:rFonts w:ascii="Book Antiqua" w:eastAsia="Times New Roman" w:hAnsi="Book Antiqua" w:cs="Book Antiqua"/>
      <w:sz w:val="18"/>
      <w:szCs w:val="18"/>
      <w:lang w:val="en-US" w:eastAsia="en-US"/>
    </w:rPr>
  </w:style>
  <w:style w:type="paragraph" w:customStyle="1" w:styleId="74412B25806D49FF95147017B905B677">
    <w:name w:val="74412B25806D49FF95147017B905B677"/>
    <w:rsid w:val="0075437D"/>
    <w:pPr>
      <w:spacing w:after="0" w:line="240" w:lineRule="auto"/>
    </w:pPr>
    <w:rPr>
      <w:rFonts w:ascii="Book Antiqua" w:eastAsia="Times New Roman" w:hAnsi="Book Antiqua" w:cs="Book Antiqua"/>
      <w:sz w:val="18"/>
      <w:szCs w:val="18"/>
      <w:lang w:val="en-US" w:eastAsia="en-US"/>
    </w:rPr>
  </w:style>
  <w:style w:type="paragraph" w:customStyle="1" w:styleId="DC384E9D5BA74206A92FEEE05587B9C9">
    <w:name w:val="DC384E9D5BA74206A92FEEE05587B9C9"/>
    <w:rsid w:val="0075437D"/>
    <w:pPr>
      <w:spacing w:after="0" w:line="240" w:lineRule="auto"/>
    </w:pPr>
    <w:rPr>
      <w:rFonts w:ascii="Book Antiqua" w:eastAsia="Times New Roman" w:hAnsi="Book Antiqua" w:cs="Book Antiqua"/>
      <w:sz w:val="18"/>
      <w:szCs w:val="18"/>
      <w:lang w:val="en-US" w:eastAsia="en-US"/>
    </w:rPr>
  </w:style>
  <w:style w:type="paragraph" w:customStyle="1" w:styleId="DD92A264CA6E408C8FDC5AEB9297D797">
    <w:name w:val="DD92A264CA6E408C8FDC5AEB9297D797"/>
    <w:rsid w:val="0075437D"/>
    <w:pPr>
      <w:spacing w:after="0" w:line="240" w:lineRule="auto"/>
    </w:pPr>
    <w:rPr>
      <w:rFonts w:ascii="Book Antiqua" w:eastAsia="Times New Roman" w:hAnsi="Book Antiqua" w:cs="Book Antiqua"/>
      <w:sz w:val="18"/>
      <w:szCs w:val="18"/>
      <w:lang w:val="en-US" w:eastAsia="en-US"/>
    </w:rPr>
  </w:style>
  <w:style w:type="paragraph" w:customStyle="1" w:styleId="AD070094CD5348708B1620CD9BE013C6">
    <w:name w:val="AD070094CD5348708B1620CD9BE013C6"/>
    <w:rsid w:val="0075437D"/>
    <w:pPr>
      <w:spacing w:after="0" w:line="240" w:lineRule="auto"/>
    </w:pPr>
    <w:rPr>
      <w:rFonts w:ascii="Book Antiqua" w:eastAsia="Times New Roman" w:hAnsi="Book Antiqua" w:cs="Book Antiqua"/>
      <w:sz w:val="18"/>
      <w:szCs w:val="18"/>
      <w:lang w:val="en-US" w:eastAsia="en-US"/>
    </w:rPr>
  </w:style>
  <w:style w:type="paragraph" w:customStyle="1" w:styleId="AF696E57FADF4951AE71035427077CCF">
    <w:name w:val="AF696E57FADF4951AE71035427077CCF"/>
    <w:rsid w:val="0075437D"/>
    <w:pPr>
      <w:spacing w:after="0" w:line="240" w:lineRule="auto"/>
    </w:pPr>
    <w:rPr>
      <w:rFonts w:ascii="Book Antiqua" w:eastAsia="Times New Roman" w:hAnsi="Book Antiqua" w:cs="Book Antiqua"/>
      <w:sz w:val="18"/>
      <w:szCs w:val="18"/>
      <w:lang w:val="en-US" w:eastAsia="en-US"/>
    </w:rPr>
  </w:style>
  <w:style w:type="paragraph" w:customStyle="1" w:styleId="2B90C69AE28E453089E2DB3E37ECC07A">
    <w:name w:val="2B90C69AE28E453089E2DB3E37ECC07A"/>
    <w:rsid w:val="0075437D"/>
    <w:pPr>
      <w:spacing w:after="0" w:line="240" w:lineRule="auto"/>
    </w:pPr>
    <w:rPr>
      <w:rFonts w:ascii="Book Antiqua" w:eastAsia="Times New Roman" w:hAnsi="Book Antiqua" w:cs="Book Antiqua"/>
      <w:sz w:val="18"/>
      <w:szCs w:val="18"/>
      <w:lang w:val="en-US" w:eastAsia="en-US"/>
    </w:rPr>
  </w:style>
  <w:style w:type="paragraph" w:customStyle="1" w:styleId="0D2123BD6942442F85D2F0C71EE172BD">
    <w:name w:val="0D2123BD6942442F85D2F0C71EE172BD"/>
    <w:rsid w:val="0075437D"/>
    <w:pPr>
      <w:spacing w:after="0" w:line="240" w:lineRule="auto"/>
    </w:pPr>
    <w:rPr>
      <w:rFonts w:ascii="Book Antiqua" w:eastAsia="Times New Roman" w:hAnsi="Book Antiqua" w:cs="Book Antiqua"/>
      <w:sz w:val="18"/>
      <w:szCs w:val="18"/>
      <w:lang w:val="en-US" w:eastAsia="en-US"/>
    </w:rPr>
  </w:style>
  <w:style w:type="paragraph" w:customStyle="1" w:styleId="08AB7391FFC7485EA363C031375FBEE5">
    <w:name w:val="08AB7391FFC7485EA363C031375FBEE5"/>
    <w:rsid w:val="0075437D"/>
    <w:pPr>
      <w:spacing w:after="0" w:line="240" w:lineRule="auto"/>
    </w:pPr>
    <w:rPr>
      <w:rFonts w:ascii="Book Antiqua" w:eastAsia="Times New Roman" w:hAnsi="Book Antiqua" w:cs="Book Antiqua"/>
      <w:sz w:val="18"/>
      <w:szCs w:val="18"/>
      <w:lang w:val="en-US" w:eastAsia="en-US"/>
    </w:rPr>
  </w:style>
  <w:style w:type="paragraph" w:customStyle="1" w:styleId="2CBE4D243ED94465A4106444330356F6">
    <w:name w:val="2CBE4D243ED94465A4106444330356F6"/>
    <w:rsid w:val="0075437D"/>
    <w:pPr>
      <w:spacing w:after="0" w:line="240" w:lineRule="auto"/>
    </w:pPr>
    <w:rPr>
      <w:rFonts w:ascii="Book Antiqua" w:eastAsia="Times New Roman" w:hAnsi="Book Antiqua" w:cs="Book Antiqua"/>
      <w:sz w:val="18"/>
      <w:szCs w:val="18"/>
      <w:lang w:val="en-US" w:eastAsia="en-US"/>
    </w:rPr>
  </w:style>
  <w:style w:type="paragraph" w:customStyle="1" w:styleId="47A75369EF934604B28070B660A7F747">
    <w:name w:val="47A75369EF934604B28070B660A7F747"/>
    <w:rsid w:val="0075437D"/>
    <w:pPr>
      <w:spacing w:after="0" w:line="240" w:lineRule="auto"/>
    </w:pPr>
    <w:rPr>
      <w:rFonts w:ascii="Book Antiqua" w:eastAsia="Times New Roman" w:hAnsi="Book Antiqua" w:cs="Book Antiqua"/>
      <w:sz w:val="18"/>
      <w:szCs w:val="18"/>
      <w:lang w:val="en-US" w:eastAsia="en-US"/>
    </w:rPr>
  </w:style>
  <w:style w:type="paragraph" w:customStyle="1" w:styleId="1B1BEE588BA34B98A0B8F61A8C5AEDB0">
    <w:name w:val="1B1BEE588BA34B98A0B8F61A8C5AEDB0"/>
    <w:rsid w:val="0075437D"/>
    <w:pPr>
      <w:spacing w:after="0" w:line="240" w:lineRule="auto"/>
    </w:pPr>
    <w:rPr>
      <w:rFonts w:ascii="Book Antiqua" w:eastAsia="Times New Roman" w:hAnsi="Book Antiqua" w:cs="Book Antiqua"/>
      <w:sz w:val="18"/>
      <w:szCs w:val="18"/>
      <w:lang w:val="en-US" w:eastAsia="en-US"/>
    </w:rPr>
  </w:style>
  <w:style w:type="paragraph" w:customStyle="1" w:styleId="A40BC14F6DD84C3A87BAB4DAABF70F46">
    <w:name w:val="A40BC14F6DD84C3A87BAB4DAABF70F46"/>
    <w:rsid w:val="0075437D"/>
    <w:pPr>
      <w:spacing w:after="0" w:line="240" w:lineRule="auto"/>
    </w:pPr>
    <w:rPr>
      <w:rFonts w:ascii="Book Antiqua" w:eastAsia="Times New Roman" w:hAnsi="Book Antiqua" w:cs="Book Antiqua"/>
      <w:sz w:val="18"/>
      <w:szCs w:val="18"/>
      <w:lang w:val="en-US" w:eastAsia="en-US"/>
    </w:rPr>
  </w:style>
  <w:style w:type="paragraph" w:customStyle="1" w:styleId="A7B627C6CE5D43CF9F863FEC35A046A2">
    <w:name w:val="A7B627C6CE5D43CF9F863FEC35A046A2"/>
    <w:rsid w:val="0075437D"/>
    <w:pPr>
      <w:spacing w:after="0" w:line="240" w:lineRule="auto"/>
    </w:pPr>
    <w:rPr>
      <w:rFonts w:ascii="Book Antiqua" w:eastAsia="Times New Roman" w:hAnsi="Book Antiqua" w:cs="Book Antiqua"/>
      <w:sz w:val="18"/>
      <w:szCs w:val="18"/>
      <w:lang w:val="en-US" w:eastAsia="en-US"/>
    </w:rPr>
  </w:style>
  <w:style w:type="paragraph" w:customStyle="1" w:styleId="483185204D64445FA42A8E975D59E913">
    <w:name w:val="483185204D64445FA42A8E975D59E913"/>
    <w:rsid w:val="0075437D"/>
    <w:pPr>
      <w:spacing w:after="0" w:line="240" w:lineRule="auto"/>
    </w:pPr>
    <w:rPr>
      <w:rFonts w:ascii="Book Antiqua" w:eastAsia="Times New Roman" w:hAnsi="Book Antiqua" w:cs="Book Antiqua"/>
      <w:sz w:val="18"/>
      <w:szCs w:val="18"/>
      <w:lang w:val="en-US" w:eastAsia="en-US"/>
    </w:rPr>
  </w:style>
  <w:style w:type="paragraph" w:customStyle="1" w:styleId="1E68DFF6A0814DB09362A4BE0F02B7CE">
    <w:name w:val="1E68DFF6A0814DB09362A4BE0F02B7CE"/>
    <w:rsid w:val="0075437D"/>
    <w:pPr>
      <w:spacing w:after="0" w:line="240" w:lineRule="auto"/>
    </w:pPr>
    <w:rPr>
      <w:rFonts w:ascii="Book Antiqua" w:eastAsia="Times New Roman" w:hAnsi="Book Antiqua" w:cs="Book Antiqua"/>
      <w:sz w:val="18"/>
      <w:szCs w:val="18"/>
      <w:lang w:val="en-US" w:eastAsia="en-US"/>
    </w:rPr>
  </w:style>
  <w:style w:type="paragraph" w:customStyle="1" w:styleId="B8275C2B27094AF684CA78BBD9022475">
    <w:name w:val="B8275C2B27094AF684CA78BBD9022475"/>
    <w:rsid w:val="0075437D"/>
    <w:pPr>
      <w:spacing w:after="0" w:line="240" w:lineRule="auto"/>
    </w:pPr>
    <w:rPr>
      <w:rFonts w:ascii="Book Antiqua" w:eastAsia="Times New Roman" w:hAnsi="Book Antiqua" w:cs="Book Antiqua"/>
      <w:sz w:val="18"/>
      <w:szCs w:val="18"/>
      <w:lang w:val="en-US" w:eastAsia="en-US"/>
    </w:rPr>
  </w:style>
  <w:style w:type="paragraph" w:customStyle="1" w:styleId="3ED03BADF1BB436D8408EC400D4C19B9">
    <w:name w:val="3ED03BADF1BB436D8408EC400D4C19B9"/>
    <w:rsid w:val="0075437D"/>
    <w:pPr>
      <w:spacing w:after="0" w:line="240" w:lineRule="auto"/>
    </w:pPr>
    <w:rPr>
      <w:rFonts w:ascii="Book Antiqua" w:eastAsia="Times New Roman" w:hAnsi="Book Antiqua" w:cs="Book Antiqua"/>
      <w:sz w:val="18"/>
      <w:szCs w:val="18"/>
      <w:lang w:val="en-US" w:eastAsia="en-US"/>
    </w:rPr>
  </w:style>
  <w:style w:type="paragraph" w:customStyle="1" w:styleId="E2D2F0FED506410085529767D43E4423">
    <w:name w:val="E2D2F0FED506410085529767D43E4423"/>
    <w:rsid w:val="0075437D"/>
    <w:pPr>
      <w:spacing w:after="0" w:line="240" w:lineRule="auto"/>
    </w:pPr>
    <w:rPr>
      <w:rFonts w:ascii="Book Antiqua" w:eastAsia="Times New Roman" w:hAnsi="Book Antiqua" w:cs="Book Antiqua"/>
      <w:sz w:val="18"/>
      <w:szCs w:val="18"/>
      <w:lang w:val="en-US" w:eastAsia="en-US"/>
    </w:rPr>
  </w:style>
  <w:style w:type="paragraph" w:customStyle="1" w:styleId="A8EE7EC541EA451FB3B2038F6EBC2123">
    <w:name w:val="A8EE7EC541EA451FB3B2038F6EBC2123"/>
    <w:rsid w:val="0075437D"/>
    <w:pPr>
      <w:spacing w:after="0" w:line="240" w:lineRule="auto"/>
    </w:pPr>
    <w:rPr>
      <w:rFonts w:ascii="Book Antiqua" w:eastAsia="Times New Roman" w:hAnsi="Book Antiqua" w:cs="Book Antiqua"/>
      <w:sz w:val="18"/>
      <w:szCs w:val="18"/>
      <w:lang w:val="en-US" w:eastAsia="en-US"/>
    </w:rPr>
  </w:style>
  <w:style w:type="paragraph" w:customStyle="1" w:styleId="470D915CB235445DB92700A5CEE67C7F">
    <w:name w:val="470D915CB235445DB92700A5CEE67C7F"/>
    <w:rsid w:val="0075437D"/>
    <w:pPr>
      <w:spacing w:after="0" w:line="240" w:lineRule="auto"/>
    </w:pPr>
    <w:rPr>
      <w:rFonts w:ascii="Book Antiqua" w:eastAsia="Times New Roman" w:hAnsi="Book Antiqua" w:cs="Book Antiqua"/>
      <w:sz w:val="18"/>
      <w:szCs w:val="18"/>
      <w:lang w:val="en-US" w:eastAsia="en-US"/>
    </w:rPr>
  </w:style>
  <w:style w:type="paragraph" w:customStyle="1" w:styleId="A8FA577274614F55B73C793FE03E8277">
    <w:name w:val="A8FA577274614F55B73C793FE03E8277"/>
    <w:rsid w:val="0075437D"/>
    <w:pPr>
      <w:spacing w:after="0" w:line="240" w:lineRule="auto"/>
    </w:pPr>
    <w:rPr>
      <w:rFonts w:ascii="Book Antiqua" w:eastAsia="Times New Roman" w:hAnsi="Book Antiqua" w:cs="Book Antiqua"/>
      <w:sz w:val="18"/>
      <w:szCs w:val="18"/>
      <w:lang w:val="en-US" w:eastAsia="en-US"/>
    </w:rPr>
  </w:style>
  <w:style w:type="paragraph" w:customStyle="1" w:styleId="C0BB9C68D7E14303BC724F36A16791F9">
    <w:name w:val="C0BB9C68D7E14303BC724F36A16791F9"/>
    <w:rsid w:val="0075437D"/>
    <w:pPr>
      <w:spacing w:after="0" w:line="240" w:lineRule="auto"/>
    </w:pPr>
    <w:rPr>
      <w:rFonts w:ascii="Book Antiqua" w:eastAsia="Times New Roman" w:hAnsi="Book Antiqua" w:cs="Book Antiqua"/>
      <w:sz w:val="18"/>
      <w:szCs w:val="18"/>
      <w:lang w:val="en-US" w:eastAsia="en-US"/>
    </w:rPr>
  </w:style>
  <w:style w:type="paragraph" w:customStyle="1" w:styleId="BBCA018773144D41AAC60CA039EDD10A">
    <w:name w:val="BBCA018773144D41AAC60CA039EDD10A"/>
    <w:rsid w:val="0075437D"/>
    <w:pPr>
      <w:spacing w:after="0" w:line="240" w:lineRule="auto"/>
    </w:pPr>
    <w:rPr>
      <w:rFonts w:ascii="Book Antiqua" w:eastAsia="Times New Roman" w:hAnsi="Book Antiqua" w:cs="Book Antiqua"/>
      <w:sz w:val="18"/>
      <w:szCs w:val="18"/>
      <w:lang w:val="en-US" w:eastAsia="en-US"/>
    </w:rPr>
  </w:style>
  <w:style w:type="paragraph" w:customStyle="1" w:styleId="D83669B7B1794F0388B0AE01E7AAFAEB">
    <w:name w:val="D83669B7B1794F0388B0AE01E7AAFAEB"/>
    <w:rsid w:val="0075437D"/>
    <w:pPr>
      <w:spacing w:after="0" w:line="240" w:lineRule="auto"/>
    </w:pPr>
    <w:rPr>
      <w:rFonts w:ascii="Book Antiqua" w:eastAsia="Times New Roman" w:hAnsi="Book Antiqua" w:cs="Book Antiqua"/>
      <w:sz w:val="18"/>
      <w:szCs w:val="18"/>
      <w:lang w:val="en-US" w:eastAsia="en-US"/>
    </w:rPr>
  </w:style>
  <w:style w:type="paragraph" w:customStyle="1" w:styleId="506D62E528A747348C183AC00E054DD1">
    <w:name w:val="506D62E528A747348C183AC00E054DD1"/>
    <w:rsid w:val="0075437D"/>
    <w:pPr>
      <w:spacing w:after="0" w:line="240" w:lineRule="auto"/>
    </w:pPr>
    <w:rPr>
      <w:rFonts w:ascii="Book Antiqua" w:eastAsia="Times New Roman" w:hAnsi="Book Antiqua" w:cs="Book Antiqua"/>
      <w:sz w:val="18"/>
      <w:szCs w:val="18"/>
      <w:lang w:val="en-US" w:eastAsia="en-US"/>
    </w:rPr>
  </w:style>
  <w:style w:type="paragraph" w:customStyle="1" w:styleId="F3B0B44189BF424F80751C49D37E4609">
    <w:name w:val="F3B0B44189BF424F80751C49D37E4609"/>
    <w:rsid w:val="0075437D"/>
    <w:pPr>
      <w:spacing w:after="0" w:line="240" w:lineRule="auto"/>
    </w:pPr>
    <w:rPr>
      <w:rFonts w:ascii="Book Antiqua" w:eastAsia="Times New Roman" w:hAnsi="Book Antiqua" w:cs="Book Antiqua"/>
      <w:sz w:val="18"/>
      <w:szCs w:val="18"/>
      <w:lang w:val="en-US" w:eastAsia="en-US"/>
    </w:rPr>
  </w:style>
  <w:style w:type="paragraph" w:customStyle="1" w:styleId="357D78665E334B44AA91F07D46B57FC1">
    <w:name w:val="357D78665E334B44AA91F07D46B57FC1"/>
    <w:rsid w:val="0075437D"/>
    <w:pPr>
      <w:spacing w:after="0" w:line="240" w:lineRule="auto"/>
    </w:pPr>
    <w:rPr>
      <w:rFonts w:ascii="Book Antiqua" w:eastAsia="Times New Roman" w:hAnsi="Book Antiqua" w:cs="Book Antiqua"/>
      <w:sz w:val="18"/>
      <w:szCs w:val="18"/>
      <w:lang w:val="en-US" w:eastAsia="en-US"/>
    </w:rPr>
  </w:style>
  <w:style w:type="paragraph" w:customStyle="1" w:styleId="341EE8C680F74EC0B3D93ED05E239ED8">
    <w:name w:val="341EE8C680F74EC0B3D93ED05E239ED8"/>
    <w:rsid w:val="0075437D"/>
    <w:pPr>
      <w:spacing w:after="0" w:line="240" w:lineRule="auto"/>
    </w:pPr>
    <w:rPr>
      <w:rFonts w:ascii="Book Antiqua" w:eastAsia="Times New Roman" w:hAnsi="Book Antiqua" w:cs="Book Antiqua"/>
      <w:sz w:val="18"/>
      <w:szCs w:val="18"/>
      <w:lang w:val="en-US" w:eastAsia="en-US"/>
    </w:rPr>
  </w:style>
  <w:style w:type="paragraph" w:customStyle="1" w:styleId="A22C7F73A71F4D24BA2FD3970B641B7D">
    <w:name w:val="A22C7F73A71F4D24BA2FD3970B641B7D"/>
    <w:rsid w:val="0075437D"/>
    <w:pPr>
      <w:spacing w:after="0" w:line="240" w:lineRule="auto"/>
    </w:pPr>
    <w:rPr>
      <w:rFonts w:ascii="Book Antiqua" w:eastAsia="Times New Roman" w:hAnsi="Book Antiqua" w:cs="Book Antiqua"/>
      <w:sz w:val="18"/>
      <w:szCs w:val="18"/>
      <w:lang w:val="en-US" w:eastAsia="en-US"/>
    </w:rPr>
  </w:style>
  <w:style w:type="paragraph" w:customStyle="1" w:styleId="B8296C5E60B84764A31136667FA208CB">
    <w:name w:val="B8296C5E60B84764A31136667FA208CB"/>
    <w:rsid w:val="0075437D"/>
    <w:pPr>
      <w:spacing w:after="0" w:line="240" w:lineRule="auto"/>
    </w:pPr>
    <w:rPr>
      <w:rFonts w:ascii="Book Antiqua" w:eastAsia="Times New Roman" w:hAnsi="Book Antiqua" w:cs="Book Antiqua"/>
      <w:sz w:val="18"/>
      <w:szCs w:val="18"/>
      <w:lang w:val="en-US" w:eastAsia="en-US"/>
    </w:rPr>
  </w:style>
  <w:style w:type="paragraph" w:customStyle="1" w:styleId="4EA238BB09A3422DBDC90A7DEC46B633">
    <w:name w:val="4EA238BB09A3422DBDC90A7DEC46B633"/>
    <w:rsid w:val="0075437D"/>
    <w:pPr>
      <w:spacing w:after="0" w:line="240" w:lineRule="auto"/>
    </w:pPr>
    <w:rPr>
      <w:rFonts w:ascii="Book Antiqua" w:eastAsia="Times New Roman" w:hAnsi="Book Antiqua" w:cs="Book Antiqua"/>
      <w:sz w:val="18"/>
      <w:szCs w:val="18"/>
      <w:lang w:val="en-US" w:eastAsia="en-US"/>
    </w:rPr>
  </w:style>
  <w:style w:type="paragraph" w:customStyle="1" w:styleId="42F967B4C367403C890728613A5294DC">
    <w:name w:val="42F967B4C367403C890728613A5294DC"/>
    <w:rsid w:val="0075437D"/>
    <w:pPr>
      <w:spacing w:after="0" w:line="240" w:lineRule="auto"/>
    </w:pPr>
    <w:rPr>
      <w:rFonts w:ascii="Book Antiqua" w:eastAsia="Times New Roman" w:hAnsi="Book Antiqua" w:cs="Book Antiqua"/>
      <w:sz w:val="18"/>
      <w:szCs w:val="18"/>
      <w:lang w:val="en-US" w:eastAsia="en-US"/>
    </w:rPr>
  </w:style>
  <w:style w:type="paragraph" w:customStyle="1" w:styleId="9CFB717A33B345B19C52BA31109196B3">
    <w:name w:val="9CFB717A33B345B19C52BA31109196B3"/>
    <w:rsid w:val="0075437D"/>
    <w:pPr>
      <w:spacing w:after="0" w:line="240" w:lineRule="auto"/>
    </w:pPr>
    <w:rPr>
      <w:rFonts w:ascii="Book Antiqua" w:eastAsia="Times New Roman" w:hAnsi="Book Antiqua" w:cs="Book Antiqua"/>
      <w:sz w:val="18"/>
      <w:szCs w:val="18"/>
      <w:lang w:val="en-US" w:eastAsia="en-US"/>
    </w:rPr>
  </w:style>
  <w:style w:type="paragraph" w:customStyle="1" w:styleId="B30592C3EF7E43DD968DD8A8D6697FE4">
    <w:name w:val="B30592C3EF7E43DD968DD8A8D6697FE4"/>
    <w:rsid w:val="0075437D"/>
    <w:pPr>
      <w:spacing w:after="0" w:line="240" w:lineRule="auto"/>
    </w:pPr>
    <w:rPr>
      <w:rFonts w:ascii="Book Antiqua" w:eastAsia="Times New Roman" w:hAnsi="Book Antiqua" w:cs="Book Antiqua"/>
      <w:sz w:val="18"/>
      <w:szCs w:val="18"/>
      <w:lang w:val="en-US" w:eastAsia="en-US"/>
    </w:rPr>
  </w:style>
  <w:style w:type="paragraph" w:customStyle="1" w:styleId="927E5388206348F59CF830AEB563399A">
    <w:name w:val="927E5388206348F59CF830AEB563399A"/>
    <w:rsid w:val="0075437D"/>
    <w:pPr>
      <w:spacing w:after="0" w:line="240" w:lineRule="auto"/>
    </w:pPr>
    <w:rPr>
      <w:rFonts w:ascii="Book Antiqua" w:eastAsia="Times New Roman" w:hAnsi="Book Antiqua" w:cs="Book Antiqua"/>
      <w:sz w:val="18"/>
      <w:szCs w:val="18"/>
      <w:lang w:val="en-US" w:eastAsia="en-US"/>
    </w:rPr>
  </w:style>
  <w:style w:type="paragraph" w:customStyle="1" w:styleId="C8564FD5EE2A4EFA802081A403155003">
    <w:name w:val="C8564FD5EE2A4EFA802081A403155003"/>
    <w:rsid w:val="0075437D"/>
    <w:pPr>
      <w:spacing w:after="0" w:line="240" w:lineRule="auto"/>
    </w:pPr>
    <w:rPr>
      <w:rFonts w:ascii="Book Antiqua" w:eastAsia="Times New Roman" w:hAnsi="Book Antiqua" w:cs="Book Antiqua"/>
      <w:sz w:val="18"/>
      <w:szCs w:val="18"/>
      <w:lang w:val="en-US" w:eastAsia="en-US"/>
    </w:rPr>
  </w:style>
  <w:style w:type="paragraph" w:customStyle="1" w:styleId="D5566C09DB494D14B238671245D985D5">
    <w:name w:val="D5566C09DB494D14B238671245D985D5"/>
    <w:rsid w:val="0075437D"/>
    <w:pPr>
      <w:spacing w:after="0" w:line="240" w:lineRule="auto"/>
    </w:pPr>
    <w:rPr>
      <w:rFonts w:ascii="Book Antiqua" w:eastAsia="Times New Roman" w:hAnsi="Book Antiqua" w:cs="Book Antiqua"/>
      <w:sz w:val="18"/>
      <w:szCs w:val="18"/>
      <w:lang w:val="en-US" w:eastAsia="en-US"/>
    </w:rPr>
  </w:style>
  <w:style w:type="paragraph" w:customStyle="1" w:styleId="17C04B4F3FAD482DB3FFE29B7556F1BB">
    <w:name w:val="17C04B4F3FAD482DB3FFE29B7556F1BB"/>
    <w:rsid w:val="0075437D"/>
    <w:pPr>
      <w:spacing w:after="0" w:line="240" w:lineRule="auto"/>
    </w:pPr>
    <w:rPr>
      <w:rFonts w:ascii="Book Antiqua" w:eastAsia="Times New Roman" w:hAnsi="Book Antiqua" w:cs="Book Antiqua"/>
      <w:sz w:val="18"/>
      <w:szCs w:val="18"/>
      <w:lang w:val="en-US" w:eastAsia="en-US"/>
    </w:rPr>
  </w:style>
  <w:style w:type="paragraph" w:customStyle="1" w:styleId="1C7C122D9402478F8CD6EA5E640DC58E">
    <w:name w:val="1C7C122D9402478F8CD6EA5E640DC58E"/>
    <w:rsid w:val="0075437D"/>
    <w:pPr>
      <w:spacing w:after="0" w:line="240" w:lineRule="auto"/>
    </w:pPr>
    <w:rPr>
      <w:rFonts w:ascii="Book Antiqua" w:eastAsia="Times New Roman" w:hAnsi="Book Antiqua" w:cs="Book Antiqua"/>
      <w:sz w:val="18"/>
      <w:szCs w:val="18"/>
      <w:lang w:val="en-US" w:eastAsia="en-US"/>
    </w:rPr>
  </w:style>
  <w:style w:type="paragraph" w:customStyle="1" w:styleId="E0A4B9F5308749BFA0C1B01A01B0F01F">
    <w:name w:val="E0A4B9F5308749BFA0C1B01A01B0F01F"/>
    <w:rsid w:val="0075437D"/>
    <w:pPr>
      <w:spacing w:after="0" w:line="240" w:lineRule="auto"/>
    </w:pPr>
    <w:rPr>
      <w:rFonts w:ascii="Book Antiqua" w:eastAsia="Times New Roman" w:hAnsi="Book Antiqua" w:cs="Book Antiqua"/>
      <w:sz w:val="18"/>
      <w:szCs w:val="18"/>
      <w:lang w:val="en-US" w:eastAsia="en-US"/>
    </w:rPr>
  </w:style>
  <w:style w:type="paragraph" w:customStyle="1" w:styleId="1BE6C6EC790B4BBB85A28CE168B70050">
    <w:name w:val="1BE6C6EC790B4BBB85A28CE168B70050"/>
    <w:rsid w:val="0075437D"/>
    <w:pPr>
      <w:spacing w:after="0" w:line="240" w:lineRule="auto"/>
    </w:pPr>
    <w:rPr>
      <w:rFonts w:ascii="Book Antiqua" w:eastAsia="Times New Roman" w:hAnsi="Book Antiqua" w:cs="Book Antiqua"/>
      <w:sz w:val="18"/>
      <w:szCs w:val="18"/>
      <w:lang w:val="en-US" w:eastAsia="en-US"/>
    </w:rPr>
  </w:style>
  <w:style w:type="paragraph" w:customStyle="1" w:styleId="DF31567993DB434AA4FE412ACAFD5E48">
    <w:name w:val="DF31567993DB434AA4FE412ACAFD5E48"/>
    <w:rsid w:val="0075437D"/>
    <w:pPr>
      <w:spacing w:after="0" w:line="240" w:lineRule="auto"/>
    </w:pPr>
    <w:rPr>
      <w:rFonts w:ascii="Book Antiqua" w:eastAsia="Times New Roman" w:hAnsi="Book Antiqua" w:cs="Book Antiqua"/>
      <w:sz w:val="18"/>
      <w:szCs w:val="18"/>
      <w:lang w:val="en-US" w:eastAsia="en-US"/>
    </w:rPr>
  </w:style>
  <w:style w:type="paragraph" w:customStyle="1" w:styleId="5DE4FBC6DC0648EB90EFFE27A660DD43">
    <w:name w:val="5DE4FBC6DC0648EB90EFFE27A660DD43"/>
    <w:rsid w:val="0075437D"/>
    <w:pPr>
      <w:spacing w:after="0" w:line="240" w:lineRule="auto"/>
    </w:pPr>
    <w:rPr>
      <w:rFonts w:ascii="Book Antiqua" w:eastAsia="Times New Roman" w:hAnsi="Book Antiqua" w:cs="Book Antiqua"/>
      <w:sz w:val="18"/>
      <w:szCs w:val="18"/>
      <w:lang w:val="en-US" w:eastAsia="en-US"/>
    </w:rPr>
  </w:style>
  <w:style w:type="paragraph" w:customStyle="1" w:styleId="7B06E3B615294D4D9E75EF083E296F89">
    <w:name w:val="7B06E3B615294D4D9E75EF083E296F89"/>
    <w:rsid w:val="0075437D"/>
    <w:pPr>
      <w:spacing w:after="0" w:line="240" w:lineRule="auto"/>
    </w:pPr>
    <w:rPr>
      <w:rFonts w:ascii="Book Antiqua" w:eastAsia="Times New Roman" w:hAnsi="Book Antiqua" w:cs="Book Antiqua"/>
      <w:sz w:val="18"/>
      <w:szCs w:val="18"/>
      <w:lang w:val="en-US" w:eastAsia="en-US"/>
    </w:rPr>
  </w:style>
  <w:style w:type="paragraph" w:customStyle="1" w:styleId="6EA420EC48D8400AA311F82BE95E0139">
    <w:name w:val="6EA420EC48D8400AA311F82BE95E0139"/>
    <w:rsid w:val="0075437D"/>
    <w:pPr>
      <w:spacing w:after="0" w:line="240" w:lineRule="auto"/>
    </w:pPr>
    <w:rPr>
      <w:rFonts w:ascii="Book Antiqua" w:eastAsia="Times New Roman" w:hAnsi="Book Antiqua" w:cs="Book Antiqua"/>
      <w:sz w:val="18"/>
      <w:szCs w:val="18"/>
      <w:lang w:val="en-US" w:eastAsia="en-US"/>
    </w:rPr>
  </w:style>
  <w:style w:type="paragraph" w:customStyle="1" w:styleId="B00B182F99054330BE62D7CF3CEEFC2B">
    <w:name w:val="B00B182F99054330BE62D7CF3CEEFC2B"/>
    <w:rsid w:val="0075437D"/>
    <w:pPr>
      <w:spacing w:after="0" w:line="240" w:lineRule="auto"/>
    </w:pPr>
    <w:rPr>
      <w:rFonts w:ascii="Book Antiqua" w:eastAsia="Times New Roman" w:hAnsi="Book Antiqua" w:cs="Book Antiqua"/>
      <w:sz w:val="18"/>
      <w:szCs w:val="18"/>
      <w:lang w:val="en-US" w:eastAsia="en-US"/>
    </w:rPr>
  </w:style>
  <w:style w:type="paragraph" w:customStyle="1" w:styleId="E3C96C945877434DB0C93DB1F73BD1E6">
    <w:name w:val="E3C96C945877434DB0C93DB1F73BD1E6"/>
    <w:rsid w:val="0075437D"/>
    <w:pPr>
      <w:spacing w:after="0" w:line="240" w:lineRule="auto"/>
    </w:pPr>
    <w:rPr>
      <w:rFonts w:ascii="Book Antiqua" w:eastAsia="Times New Roman" w:hAnsi="Book Antiqua" w:cs="Book Antiqua"/>
      <w:sz w:val="18"/>
      <w:szCs w:val="18"/>
      <w:lang w:val="en-US" w:eastAsia="en-US"/>
    </w:rPr>
  </w:style>
  <w:style w:type="paragraph" w:customStyle="1" w:styleId="786E438C62BF450BA2A8DFA1451C5E72">
    <w:name w:val="786E438C62BF450BA2A8DFA1451C5E72"/>
    <w:rsid w:val="0075437D"/>
    <w:pPr>
      <w:spacing w:after="0" w:line="240" w:lineRule="auto"/>
    </w:pPr>
    <w:rPr>
      <w:rFonts w:ascii="Book Antiqua" w:eastAsia="Times New Roman" w:hAnsi="Book Antiqua" w:cs="Book Antiqua"/>
      <w:sz w:val="18"/>
      <w:szCs w:val="18"/>
      <w:lang w:val="en-US" w:eastAsia="en-US"/>
    </w:rPr>
  </w:style>
  <w:style w:type="paragraph" w:customStyle="1" w:styleId="71783E98B0214C939966C744D938BE5C">
    <w:name w:val="71783E98B0214C939966C744D938BE5C"/>
    <w:rsid w:val="0075437D"/>
    <w:pPr>
      <w:spacing w:after="0" w:line="240" w:lineRule="auto"/>
    </w:pPr>
    <w:rPr>
      <w:rFonts w:ascii="Book Antiqua" w:eastAsia="Times New Roman" w:hAnsi="Book Antiqua" w:cs="Book Antiqua"/>
      <w:sz w:val="18"/>
      <w:szCs w:val="18"/>
      <w:lang w:val="en-US" w:eastAsia="en-US"/>
    </w:rPr>
  </w:style>
  <w:style w:type="paragraph" w:customStyle="1" w:styleId="ADABC9EDD0CA427C8E99D26A6CF175F6">
    <w:name w:val="ADABC9EDD0CA427C8E99D26A6CF175F6"/>
    <w:rsid w:val="0075437D"/>
    <w:pPr>
      <w:spacing w:after="0" w:line="240" w:lineRule="auto"/>
    </w:pPr>
    <w:rPr>
      <w:rFonts w:ascii="Book Antiqua" w:eastAsia="Times New Roman" w:hAnsi="Book Antiqua" w:cs="Book Antiqua"/>
      <w:sz w:val="18"/>
      <w:szCs w:val="18"/>
      <w:lang w:val="en-US" w:eastAsia="en-US"/>
    </w:rPr>
  </w:style>
  <w:style w:type="paragraph" w:customStyle="1" w:styleId="7E188891FE264AC19688B119316D706B">
    <w:name w:val="7E188891FE264AC19688B119316D706B"/>
    <w:rsid w:val="0075437D"/>
    <w:pPr>
      <w:spacing w:after="0" w:line="240" w:lineRule="auto"/>
    </w:pPr>
    <w:rPr>
      <w:rFonts w:ascii="Book Antiqua" w:eastAsia="Times New Roman" w:hAnsi="Book Antiqua" w:cs="Book Antiqua"/>
      <w:sz w:val="18"/>
      <w:szCs w:val="18"/>
      <w:lang w:val="en-US" w:eastAsia="en-US"/>
    </w:rPr>
  </w:style>
  <w:style w:type="paragraph" w:customStyle="1" w:styleId="66A951D6EB324FCC8E9F10AADEF1DDD0">
    <w:name w:val="66A951D6EB324FCC8E9F10AADEF1DDD0"/>
    <w:rsid w:val="0075437D"/>
    <w:pPr>
      <w:spacing w:after="0" w:line="240" w:lineRule="auto"/>
    </w:pPr>
    <w:rPr>
      <w:rFonts w:ascii="Book Antiqua" w:eastAsia="Times New Roman" w:hAnsi="Book Antiqua" w:cs="Book Antiqua"/>
      <w:sz w:val="18"/>
      <w:szCs w:val="18"/>
      <w:lang w:val="en-US" w:eastAsia="en-US"/>
    </w:rPr>
  </w:style>
  <w:style w:type="paragraph" w:customStyle="1" w:styleId="F53421F40B71448285515ECBF0C7EF98">
    <w:name w:val="F53421F40B71448285515ECBF0C7EF98"/>
    <w:rsid w:val="0075437D"/>
    <w:pPr>
      <w:spacing w:after="0" w:line="240" w:lineRule="auto"/>
    </w:pPr>
    <w:rPr>
      <w:rFonts w:ascii="Book Antiqua" w:eastAsia="Times New Roman" w:hAnsi="Book Antiqua" w:cs="Book Antiqua"/>
      <w:sz w:val="18"/>
      <w:szCs w:val="18"/>
      <w:lang w:val="en-US" w:eastAsia="en-US"/>
    </w:rPr>
  </w:style>
  <w:style w:type="paragraph" w:customStyle="1" w:styleId="9B8CC507107A4A1CB49B477D20B7E235">
    <w:name w:val="9B8CC507107A4A1CB49B477D20B7E235"/>
    <w:rsid w:val="0075437D"/>
    <w:pPr>
      <w:spacing w:after="0" w:line="240" w:lineRule="auto"/>
    </w:pPr>
    <w:rPr>
      <w:rFonts w:ascii="Book Antiqua" w:eastAsia="Times New Roman" w:hAnsi="Book Antiqua" w:cs="Book Antiqua"/>
      <w:sz w:val="18"/>
      <w:szCs w:val="18"/>
      <w:lang w:val="en-US" w:eastAsia="en-US"/>
    </w:rPr>
  </w:style>
  <w:style w:type="paragraph" w:customStyle="1" w:styleId="FB7FA549E18B4D139657C8DBDA3B06B5">
    <w:name w:val="FB7FA549E18B4D139657C8DBDA3B06B5"/>
    <w:rsid w:val="0075437D"/>
    <w:pPr>
      <w:spacing w:after="0" w:line="240" w:lineRule="auto"/>
    </w:pPr>
    <w:rPr>
      <w:rFonts w:ascii="Book Antiqua" w:eastAsia="Times New Roman" w:hAnsi="Book Antiqua" w:cs="Book Antiqua"/>
      <w:sz w:val="18"/>
      <w:szCs w:val="18"/>
      <w:lang w:val="en-US" w:eastAsia="en-US"/>
    </w:rPr>
  </w:style>
  <w:style w:type="paragraph" w:customStyle="1" w:styleId="F7F69D170A1B4E95966ADD579AC8F750">
    <w:name w:val="F7F69D170A1B4E95966ADD579AC8F750"/>
    <w:rsid w:val="0075437D"/>
    <w:pPr>
      <w:spacing w:after="0" w:line="240" w:lineRule="auto"/>
    </w:pPr>
    <w:rPr>
      <w:rFonts w:ascii="Book Antiqua" w:eastAsia="Times New Roman" w:hAnsi="Book Antiqua" w:cs="Book Antiqua"/>
      <w:sz w:val="18"/>
      <w:szCs w:val="18"/>
      <w:lang w:val="en-US" w:eastAsia="en-US"/>
    </w:rPr>
  </w:style>
  <w:style w:type="paragraph" w:customStyle="1" w:styleId="58257CAF849B40C38ED6BE59A410DD441">
    <w:name w:val="58257CAF849B40C38ED6BE59A410DD441"/>
    <w:rsid w:val="0075437D"/>
    <w:pPr>
      <w:spacing w:after="0" w:line="240" w:lineRule="auto"/>
    </w:pPr>
    <w:rPr>
      <w:rFonts w:ascii="Book Antiqua" w:eastAsia="Times New Roman" w:hAnsi="Book Antiqua" w:cs="Book Antiqua"/>
      <w:sz w:val="18"/>
      <w:szCs w:val="18"/>
      <w:lang w:val="en-US" w:eastAsia="en-US"/>
    </w:rPr>
  </w:style>
  <w:style w:type="paragraph" w:customStyle="1" w:styleId="87D244A633F7475FA1017D5D766EEDF51">
    <w:name w:val="87D244A633F7475FA1017D5D766EEDF51"/>
    <w:rsid w:val="0075437D"/>
    <w:pPr>
      <w:spacing w:after="0" w:line="240" w:lineRule="auto"/>
    </w:pPr>
    <w:rPr>
      <w:rFonts w:ascii="Book Antiqua" w:eastAsia="Times New Roman" w:hAnsi="Book Antiqua" w:cs="Book Antiqua"/>
      <w:sz w:val="18"/>
      <w:szCs w:val="18"/>
      <w:lang w:val="en-US" w:eastAsia="en-US"/>
    </w:rPr>
  </w:style>
  <w:style w:type="paragraph" w:customStyle="1" w:styleId="319437A18896487CB3AD8518657C5CDF1">
    <w:name w:val="319437A18896487CB3AD8518657C5CDF1"/>
    <w:rsid w:val="0075437D"/>
    <w:pPr>
      <w:spacing w:after="0" w:line="240" w:lineRule="auto"/>
    </w:pPr>
    <w:rPr>
      <w:rFonts w:ascii="Book Antiqua" w:eastAsia="Times New Roman" w:hAnsi="Book Antiqua" w:cs="Book Antiqua"/>
      <w:sz w:val="18"/>
      <w:szCs w:val="18"/>
      <w:lang w:val="en-US" w:eastAsia="en-US"/>
    </w:rPr>
  </w:style>
  <w:style w:type="paragraph" w:customStyle="1" w:styleId="10F09B3ED5CD43009B554D8ACBD0DC4F1">
    <w:name w:val="10F09B3ED5CD43009B554D8ACBD0DC4F1"/>
    <w:rsid w:val="0075437D"/>
    <w:pPr>
      <w:spacing w:after="0" w:line="240" w:lineRule="auto"/>
    </w:pPr>
    <w:rPr>
      <w:rFonts w:ascii="Book Antiqua" w:eastAsia="Times New Roman" w:hAnsi="Book Antiqua" w:cs="Book Antiqua"/>
      <w:sz w:val="18"/>
      <w:szCs w:val="18"/>
      <w:lang w:val="en-US" w:eastAsia="en-US"/>
    </w:rPr>
  </w:style>
  <w:style w:type="paragraph" w:customStyle="1" w:styleId="526EF2BC53BB4FA5A58529CD80A0ADE1">
    <w:name w:val="526EF2BC53BB4FA5A58529CD80A0ADE1"/>
    <w:rsid w:val="0075437D"/>
  </w:style>
  <w:style w:type="paragraph" w:customStyle="1" w:styleId="B60C22036BEE4F3FAD1AD2138B686771">
    <w:name w:val="B60C22036BEE4F3FAD1AD2138B686771"/>
    <w:rsid w:val="0075437D"/>
  </w:style>
  <w:style w:type="paragraph" w:customStyle="1" w:styleId="D9EC7A8CBCA04258A82A62256600D236">
    <w:name w:val="D9EC7A8CBCA04258A82A62256600D236"/>
    <w:rsid w:val="0075437D"/>
  </w:style>
  <w:style w:type="paragraph" w:customStyle="1" w:styleId="7EDDFFA7F16E4210AE25A95986A7F9D1">
    <w:name w:val="7EDDFFA7F16E4210AE25A95986A7F9D1"/>
    <w:rsid w:val="0075437D"/>
  </w:style>
  <w:style w:type="paragraph" w:customStyle="1" w:styleId="2CD6B4BD582A42388F9B94451DF9B802">
    <w:name w:val="2CD6B4BD582A42388F9B94451DF9B802"/>
    <w:rsid w:val="0075437D"/>
  </w:style>
  <w:style w:type="paragraph" w:customStyle="1" w:styleId="5282A9B6E2BE4E1EB59EA7DD572FDB73">
    <w:name w:val="5282A9B6E2BE4E1EB59EA7DD572FDB73"/>
    <w:rsid w:val="0075437D"/>
  </w:style>
  <w:style w:type="paragraph" w:customStyle="1" w:styleId="9DBFB7EDD86A44DD818F75551449BFF2">
    <w:name w:val="9DBFB7EDD86A44DD818F75551449BFF2"/>
    <w:rsid w:val="0075437D"/>
  </w:style>
  <w:style w:type="paragraph" w:customStyle="1" w:styleId="1E51879A2FBE46F6BB6825C8EBB581F1">
    <w:name w:val="1E51879A2FBE46F6BB6825C8EBB581F1"/>
    <w:rsid w:val="0075437D"/>
  </w:style>
  <w:style w:type="paragraph" w:customStyle="1" w:styleId="192203DAA7A64D418BB685B11B96347D">
    <w:name w:val="192203DAA7A64D418BB685B11B96347D"/>
    <w:rsid w:val="0075437D"/>
  </w:style>
  <w:style w:type="paragraph" w:customStyle="1" w:styleId="1155992D07F54808B8E2B75249F2AA523">
    <w:name w:val="1155992D07F54808B8E2B75249F2AA523"/>
    <w:rsid w:val="00833B6F"/>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99C437F8B7204891AC48284CB50DF7103">
    <w:name w:val="99C437F8B7204891AC48284CB50DF7103"/>
    <w:rsid w:val="00833B6F"/>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7EBC55C5E0B84824893E93F3B1CBE6E23">
    <w:name w:val="7EBC55C5E0B84824893E93F3B1CBE6E23"/>
    <w:rsid w:val="00833B6F"/>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583E9843254A4153B2663175B9FBBE0F3">
    <w:name w:val="583E9843254A4153B2663175B9FBBE0F3"/>
    <w:rsid w:val="00833B6F"/>
    <w:pPr>
      <w:suppressAutoHyphens/>
      <w:autoSpaceDN w:val="0"/>
      <w:spacing w:before="80" w:after="0" w:line="240" w:lineRule="auto"/>
      <w:textAlignment w:val="baseline"/>
    </w:pPr>
    <w:rPr>
      <w:rFonts w:ascii="Book Antiqua" w:eastAsia="Times New Roman" w:hAnsi="Book Antiqua" w:cs="Book Antiqua"/>
      <w:spacing w:val="10"/>
      <w:sz w:val="18"/>
      <w:szCs w:val="18"/>
      <w:lang w:val="en-US" w:eastAsia="en-US" w:bidi="en-US"/>
    </w:rPr>
  </w:style>
  <w:style w:type="paragraph" w:customStyle="1" w:styleId="3A8E0C603BC14898AADEDB4D53FE09EA3">
    <w:name w:val="3A8E0C603BC14898AADEDB4D53FE09EA3"/>
    <w:rsid w:val="00833B6F"/>
    <w:pPr>
      <w:suppressAutoHyphens/>
      <w:autoSpaceDN w:val="0"/>
      <w:spacing w:before="80" w:after="0" w:line="240" w:lineRule="auto"/>
      <w:textAlignment w:val="baseline"/>
    </w:pPr>
    <w:rPr>
      <w:rFonts w:ascii="Book Antiqua" w:eastAsia="Times New Roman" w:hAnsi="Book Antiqua" w:cs="Book Antiqua"/>
      <w:spacing w:val="10"/>
      <w:sz w:val="18"/>
      <w:szCs w:val="18"/>
      <w:lang w:val="en-US" w:eastAsia="en-US" w:bidi="en-US"/>
    </w:rPr>
  </w:style>
  <w:style w:type="paragraph" w:customStyle="1" w:styleId="E743D42B792E436589333CAFDA3B2D221">
    <w:name w:val="E743D42B792E436589333CAFDA3B2D221"/>
    <w:rsid w:val="00833B6F"/>
    <w:pPr>
      <w:suppressAutoHyphens/>
      <w:autoSpaceDN w:val="0"/>
      <w:spacing w:before="80" w:after="0" w:line="240" w:lineRule="auto"/>
      <w:textAlignment w:val="baseline"/>
    </w:pPr>
    <w:rPr>
      <w:rFonts w:ascii="Book Antiqua" w:eastAsia="Times New Roman" w:hAnsi="Book Antiqua" w:cs="Book Antiqua"/>
      <w:spacing w:val="10"/>
      <w:sz w:val="18"/>
      <w:szCs w:val="18"/>
      <w:lang w:val="en-US" w:eastAsia="en-US" w:bidi="en-US"/>
    </w:rPr>
  </w:style>
  <w:style w:type="paragraph" w:customStyle="1" w:styleId="DE482D848376424FB191B5879DB2B432">
    <w:name w:val="DE482D848376424FB191B5879DB2B432"/>
    <w:rsid w:val="00833B6F"/>
    <w:pPr>
      <w:spacing w:after="0" w:line="240" w:lineRule="auto"/>
    </w:pPr>
    <w:rPr>
      <w:rFonts w:ascii="Book Antiqua" w:eastAsia="Times New Roman" w:hAnsi="Book Antiqua" w:cs="Book Antiqua"/>
      <w:sz w:val="18"/>
      <w:szCs w:val="18"/>
      <w:lang w:val="en-US" w:eastAsia="en-US"/>
    </w:rPr>
  </w:style>
  <w:style w:type="paragraph" w:customStyle="1" w:styleId="1155992D07F54808B8E2B75249F2AA524">
    <w:name w:val="1155992D07F54808B8E2B75249F2AA524"/>
    <w:rsid w:val="00833B6F"/>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99C437F8B7204891AC48284CB50DF7104">
    <w:name w:val="99C437F8B7204891AC48284CB50DF7104"/>
    <w:rsid w:val="00833B6F"/>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7EBC55C5E0B84824893E93F3B1CBE6E24">
    <w:name w:val="7EBC55C5E0B84824893E93F3B1CBE6E24"/>
    <w:rsid w:val="00833B6F"/>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583E9843254A4153B2663175B9FBBE0F4">
    <w:name w:val="583E9843254A4153B2663175B9FBBE0F4"/>
    <w:rsid w:val="00833B6F"/>
    <w:pPr>
      <w:suppressAutoHyphens/>
      <w:autoSpaceDN w:val="0"/>
      <w:spacing w:before="80" w:after="0" w:line="240" w:lineRule="auto"/>
      <w:textAlignment w:val="baseline"/>
    </w:pPr>
    <w:rPr>
      <w:rFonts w:ascii="Book Antiqua" w:eastAsia="Times New Roman" w:hAnsi="Book Antiqua" w:cs="Book Antiqua"/>
      <w:spacing w:val="10"/>
      <w:sz w:val="18"/>
      <w:szCs w:val="18"/>
      <w:lang w:val="en-US" w:eastAsia="en-US" w:bidi="en-US"/>
    </w:rPr>
  </w:style>
  <w:style w:type="paragraph" w:customStyle="1" w:styleId="3A8E0C603BC14898AADEDB4D53FE09EA4">
    <w:name w:val="3A8E0C603BC14898AADEDB4D53FE09EA4"/>
    <w:rsid w:val="00833B6F"/>
    <w:pPr>
      <w:suppressAutoHyphens/>
      <w:autoSpaceDN w:val="0"/>
      <w:spacing w:before="80" w:after="0" w:line="240" w:lineRule="auto"/>
      <w:textAlignment w:val="baseline"/>
    </w:pPr>
    <w:rPr>
      <w:rFonts w:ascii="Book Antiqua" w:eastAsia="Times New Roman" w:hAnsi="Book Antiqua" w:cs="Book Antiqua"/>
      <w:spacing w:val="10"/>
      <w:sz w:val="18"/>
      <w:szCs w:val="18"/>
      <w:lang w:val="en-US" w:eastAsia="en-US" w:bidi="en-US"/>
    </w:rPr>
  </w:style>
  <w:style w:type="paragraph" w:customStyle="1" w:styleId="E743D42B792E436589333CAFDA3B2D222">
    <w:name w:val="E743D42B792E436589333CAFDA3B2D222"/>
    <w:rsid w:val="00833B6F"/>
    <w:pPr>
      <w:suppressAutoHyphens/>
      <w:autoSpaceDN w:val="0"/>
      <w:spacing w:before="80" w:after="0" w:line="240" w:lineRule="auto"/>
      <w:textAlignment w:val="baseline"/>
    </w:pPr>
    <w:rPr>
      <w:rFonts w:ascii="Book Antiqua" w:eastAsia="Times New Roman" w:hAnsi="Book Antiqua" w:cs="Book Antiqua"/>
      <w:spacing w:val="10"/>
      <w:sz w:val="18"/>
      <w:szCs w:val="18"/>
      <w:lang w:val="en-US" w:eastAsia="en-US" w:bidi="en-US"/>
    </w:rPr>
  </w:style>
  <w:style w:type="paragraph" w:customStyle="1" w:styleId="DE482D848376424FB191B5879DB2B4321">
    <w:name w:val="DE482D848376424FB191B5879DB2B4321"/>
    <w:rsid w:val="00833B6F"/>
    <w:pPr>
      <w:spacing w:after="0" w:line="240" w:lineRule="auto"/>
    </w:pPr>
    <w:rPr>
      <w:rFonts w:ascii="Book Antiqua" w:eastAsia="Times New Roman" w:hAnsi="Book Antiqua" w:cs="Book Antiqua"/>
      <w:sz w:val="18"/>
      <w:szCs w:val="18"/>
      <w:lang w:val="en-US" w:eastAsia="en-US"/>
    </w:rPr>
  </w:style>
  <w:style w:type="paragraph" w:customStyle="1" w:styleId="1155992D07F54808B8E2B75249F2AA525">
    <w:name w:val="1155992D07F54808B8E2B75249F2AA525"/>
    <w:rsid w:val="00701B18"/>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99C437F8B7204891AC48284CB50DF7105">
    <w:name w:val="99C437F8B7204891AC48284CB50DF7105"/>
    <w:rsid w:val="00701B18"/>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7EBC55C5E0B84824893E93F3B1CBE6E25">
    <w:name w:val="7EBC55C5E0B84824893E93F3B1CBE6E25"/>
    <w:rsid w:val="00701B18"/>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583E9843254A4153B2663175B9FBBE0F5">
    <w:name w:val="583E9843254A4153B2663175B9FBBE0F5"/>
    <w:rsid w:val="00701B18"/>
    <w:pPr>
      <w:suppressAutoHyphens/>
      <w:autoSpaceDN w:val="0"/>
      <w:spacing w:before="80" w:after="0" w:line="240" w:lineRule="auto"/>
      <w:textAlignment w:val="baseline"/>
    </w:pPr>
    <w:rPr>
      <w:rFonts w:ascii="Book Antiqua" w:eastAsia="Times New Roman" w:hAnsi="Book Antiqua" w:cs="Book Antiqua"/>
      <w:spacing w:val="10"/>
      <w:sz w:val="18"/>
      <w:szCs w:val="18"/>
      <w:lang w:val="en-US" w:eastAsia="en-US" w:bidi="en-US"/>
    </w:rPr>
  </w:style>
  <w:style w:type="paragraph" w:customStyle="1" w:styleId="3A8E0C603BC14898AADEDB4D53FE09EA5">
    <w:name w:val="3A8E0C603BC14898AADEDB4D53FE09EA5"/>
    <w:rsid w:val="00701B18"/>
    <w:pPr>
      <w:suppressAutoHyphens/>
      <w:autoSpaceDN w:val="0"/>
      <w:spacing w:before="80" w:after="0" w:line="240" w:lineRule="auto"/>
      <w:textAlignment w:val="baseline"/>
    </w:pPr>
    <w:rPr>
      <w:rFonts w:ascii="Book Antiqua" w:eastAsia="Times New Roman" w:hAnsi="Book Antiqua" w:cs="Book Antiqua"/>
      <w:spacing w:val="10"/>
      <w:sz w:val="18"/>
      <w:szCs w:val="18"/>
      <w:lang w:val="en-US" w:eastAsia="en-US" w:bidi="en-US"/>
    </w:rPr>
  </w:style>
  <w:style w:type="paragraph" w:customStyle="1" w:styleId="C85BDDA24FEA451C859B7E869244E9CA">
    <w:name w:val="C85BDDA24FEA451C859B7E869244E9CA"/>
    <w:rsid w:val="00701B18"/>
    <w:pPr>
      <w:spacing w:after="0" w:line="240" w:lineRule="auto"/>
    </w:pPr>
    <w:rPr>
      <w:rFonts w:ascii="Book Antiqua" w:eastAsia="Times New Roman" w:hAnsi="Book Antiqua" w:cs="Book Antiqua"/>
      <w:sz w:val="18"/>
      <w:szCs w:val="18"/>
      <w:lang w:val="en-US" w:eastAsia="en-US"/>
    </w:rPr>
  </w:style>
  <w:style w:type="paragraph" w:customStyle="1" w:styleId="3D31452A1DF94202A61B3940C8266E1F">
    <w:name w:val="3D31452A1DF94202A61B3940C8266E1F"/>
    <w:rsid w:val="00701B18"/>
  </w:style>
  <w:style w:type="paragraph" w:customStyle="1" w:styleId="3D31452A1DF94202A61B3940C8266E1F1">
    <w:name w:val="3D31452A1DF94202A61B3940C8266E1F1"/>
    <w:rsid w:val="005728F1"/>
    <w:pPr>
      <w:suppressAutoHyphens/>
      <w:autoSpaceDN w:val="0"/>
      <w:spacing w:before="80" w:after="0" w:line="240" w:lineRule="auto"/>
      <w:textAlignment w:val="baseline"/>
    </w:pPr>
    <w:rPr>
      <w:rFonts w:ascii="Book Antiqua" w:eastAsia="Times New Roman" w:hAnsi="Book Antiqua" w:cs="Book Antiqua"/>
      <w:spacing w:val="10"/>
      <w:sz w:val="18"/>
      <w:szCs w:val="18"/>
      <w:lang w:val="en-US"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7" ma:contentTypeDescription="Crear nuevo documento." ma:contentTypeScope="" ma:versionID="43b969b2240948f64292864e39434780">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609917e18f01ec88dda26f4a786e8af5"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9c8636-0486-4c9b-b75c-7b805ddaaf65" xsi:nil="true"/>
    <lcf76f155ced4ddcb4097134ff3c332f xmlns="bab14156-fcf3-44e2-9c4b-c33f1f92d41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2931C-DC01-4A13-BDE6-A8CD7573B9CF}">
  <ds:schemaRefs>
    <ds:schemaRef ds:uri="http://schemas.microsoft.com/sharepoint/v3/contenttype/forms"/>
  </ds:schemaRefs>
</ds:datastoreItem>
</file>

<file path=customXml/itemProps2.xml><?xml version="1.0" encoding="utf-8"?>
<ds:datastoreItem xmlns:ds="http://schemas.openxmlformats.org/officeDocument/2006/customXml" ds:itemID="{B9073A04-30A3-4CB4-89B4-BF2A07DB4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E3F23-488B-4432-ADBD-BDD0BBEB5B30}">
  <ds:schemaRefs>
    <ds:schemaRef ds:uri="http://schemas.microsoft.com/office/2006/metadata/properties"/>
    <ds:schemaRef ds:uri="http://schemas.microsoft.com/office/infopath/2007/PartnerControls"/>
    <ds:schemaRef ds:uri="1c9c8636-0486-4c9b-b75c-7b805ddaaf65"/>
    <ds:schemaRef ds:uri="bab14156-fcf3-44e2-9c4b-c33f1f92d414"/>
  </ds:schemaRefs>
</ds:datastoreItem>
</file>

<file path=customXml/itemProps4.xml><?xml version="1.0" encoding="utf-8"?>
<ds:datastoreItem xmlns:ds="http://schemas.openxmlformats.org/officeDocument/2006/customXml" ds:itemID="{CD1FEF8A-DF07-4DEF-A5D1-99CBF1A56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 - SMS - DGRH.dotx</Template>
  <TotalTime>0</TotalTime>
  <Pages>3</Pages>
  <Words>555</Words>
  <Characters>3055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2025-03-13T11:54:00Z</dcterms:created>
  <dcterms:modified xsi:type="dcterms:W3CDTF">2025-03-13T11:56:00Z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ies>
</file>